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C" w:rsidRDefault="00186FBC" w:rsidP="006156B4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60"/>
      </w:tblGrid>
      <w:tr w:rsidR="00186FBC" w:rsidRPr="00714464" w:rsidTr="005D6426">
        <w:tc>
          <w:tcPr>
            <w:tcW w:w="1800" w:type="dxa"/>
          </w:tcPr>
          <w:p w:rsidR="00186FBC" w:rsidRPr="00031345" w:rsidRDefault="00186FBC" w:rsidP="006156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04632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Código </w:t>
            </w:r>
            <w:r w:rsidR="00046329">
              <w:rPr>
                <w:rFonts w:ascii="Calibri" w:hAnsi="Calibri"/>
                <w:b/>
                <w:sz w:val="20"/>
                <w:szCs w:val="20"/>
              </w:rPr>
              <w:t>TFM</w:t>
            </w:r>
            <w:r w:rsidRPr="00031345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0260" w:type="dxa"/>
            <w:gridSpan w:val="2"/>
          </w:tcPr>
          <w:p w:rsidR="00186FBC" w:rsidRPr="00031345" w:rsidRDefault="00046329" w:rsidP="00E75C2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TFM</w:t>
            </w:r>
            <w:r w:rsidR="00186FBC" w:rsidRPr="0003134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:rsidR="00186FBC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6FBC" w:rsidRPr="00C8448E" w:rsidRDefault="00186FBC" w:rsidP="005846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del</w:t>
      </w:r>
      <w:r w:rsidRPr="00C8448E">
        <w:rPr>
          <w:rFonts w:ascii="Calibri" w:hAnsi="Calibri"/>
          <w:b/>
          <w:sz w:val="22"/>
          <w:szCs w:val="22"/>
        </w:rPr>
        <w:t xml:space="preserve"> ALUMNO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10297" w:type="dxa"/>
        <w:jc w:val="center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096"/>
        <w:gridCol w:w="6810"/>
      </w:tblGrid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72FB">
              <w:rPr>
                <w:rFonts w:ascii="Calibri" w:hAnsi="Calibri"/>
                <w:b/>
                <w:sz w:val="18"/>
                <w:szCs w:val="18"/>
              </w:rPr>
              <w:t>Apellidos, nombre: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  <w:r w:rsidRPr="00B46553">
              <w:rPr>
                <w:rFonts w:ascii="Calibri" w:hAnsi="Calibri"/>
                <w:b/>
                <w:sz w:val="18"/>
                <w:szCs w:val="18"/>
              </w:rPr>
              <w:t>NIF/NIE: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Calle, número, piso:</w:t>
            </w: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Código postal</w:t>
            </w:r>
            <w:r>
              <w:rPr>
                <w:rFonts w:ascii="Calibri" w:hAnsi="Calibri"/>
                <w:sz w:val="18"/>
                <w:szCs w:val="18"/>
              </w:rPr>
              <w:t>, c</w:t>
            </w:r>
            <w:r w:rsidRPr="003E3199">
              <w:rPr>
                <w:rFonts w:ascii="Calibri" w:hAnsi="Calibri"/>
                <w:sz w:val="18"/>
                <w:szCs w:val="18"/>
              </w:rPr>
              <w:t>iudad y provincia:</w:t>
            </w:r>
          </w:p>
        </w:tc>
      </w:tr>
      <w:tr w:rsidR="00186FBC" w:rsidRPr="00031345" w:rsidTr="00031345">
        <w:trPr>
          <w:trHeight w:val="324"/>
          <w:jc w:val="center"/>
        </w:trPr>
        <w:tc>
          <w:tcPr>
            <w:tcW w:w="3487" w:type="dxa"/>
            <w:gridSpan w:val="2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Teléfono:</w:t>
            </w:r>
          </w:p>
        </w:tc>
        <w:tc>
          <w:tcPr>
            <w:tcW w:w="6810" w:type="dxa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  <w:lang w:val="pt-PT"/>
              </w:rPr>
            </w:pP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t xml:space="preserve">E-mail (UPM): </w:t>
            </w: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br/>
              <w:t>E-mail (personal):</w:t>
            </w:r>
          </w:p>
        </w:tc>
      </w:tr>
    </w:tbl>
    <w:p w:rsidR="00186FBC" w:rsidRPr="00B46553" w:rsidRDefault="00186FBC" w:rsidP="00584602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p w:rsidR="00186FBC" w:rsidRDefault="00186FBC" w:rsidP="006156B4">
      <w:pPr>
        <w:rPr>
          <w:lang w:val="pt-PT"/>
        </w:rPr>
      </w:pPr>
    </w:p>
    <w:p w:rsidR="00385D1D" w:rsidRPr="00584602" w:rsidRDefault="00385D1D" w:rsidP="006156B4">
      <w:pPr>
        <w:rPr>
          <w:lang w:val="pt-PT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385D1D" w:rsidTr="00385D1D">
        <w:trPr>
          <w:trHeight w:val="3254"/>
          <w:jc w:val="center"/>
        </w:trPr>
        <w:tc>
          <w:tcPr>
            <w:tcW w:w="10348" w:type="dxa"/>
          </w:tcPr>
          <w:p w:rsidR="00385D1D" w:rsidRPr="00103ECD" w:rsidRDefault="00385D1D" w:rsidP="00385D1D">
            <w:pPr>
              <w:widowControl w:val="0"/>
              <w:spacing w:before="300" w:line="360" w:lineRule="auto"/>
              <w:jc w:val="both"/>
              <w:rPr>
                <w:rFonts w:ascii="Arial" w:hAnsi="Arial"/>
              </w:rPr>
            </w:pPr>
            <w:r w:rsidRPr="00103ECD">
              <w:rPr>
                <w:rFonts w:ascii="Arial" w:hAnsi="Arial"/>
              </w:rPr>
              <w:t xml:space="preserve">AUTORIZA la consulta y reproducción de su </w:t>
            </w:r>
            <w:r w:rsidR="00824C0F">
              <w:rPr>
                <w:rFonts w:ascii="Arial" w:hAnsi="Arial"/>
              </w:rPr>
              <w:t>Trabajo</w:t>
            </w:r>
            <w:r w:rsidRPr="00103ECD">
              <w:rPr>
                <w:rFonts w:ascii="Arial" w:hAnsi="Arial"/>
              </w:rPr>
              <w:t xml:space="preserve"> Fin de </w:t>
            </w:r>
            <w:r w:rsidR="00046329">
              <w:rPr>
                <w:rFonts w:ascii="Arial" w:hAnsi="Arial"/>
              </w:rPr>
              <w:t>Máster</w:t>
            </w:r>
            <w:r w:rsidRPr="00103ECD">
              <w:rPr>
                <w:rFonts w:ascii="Arial" w:hAnsi="Arial"/>
              </w:rPr>
              <w:t xml:space="preserve"> en los términos elegidos en la edición del CD</w:t>
            </w:r>
            <w:r>
              <w:rPr>
                <w:rFonts w:ascii="Arial" w:hAnsi="Arial"/>
              </w:rPr>
              <w:t>-ROM</w:t>
            </w:r>
            <w:r w:rsidRPr="00103ECD">
              <w:rPr>
                <w:rFonts w:ascii="Arial" w:hAnsi="Arial"/>
              </w:rPr>
              <w:t xml:space="preserve"> entregado en la Secretaría del Centro.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103ECD" w:rsidRDefault="00385D1D" w:rsidP="00385D1D">
            <w:pPr>
              <w:widowControl w:val="0"/>
              <w:tabs>
                <w:tab w:val="left" w:pos="2976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Madrid, a ....... de ............................. de 20</w:t>
            </w:r>
            <w:r>
              <w:rPr>
                <w:rFonts w:ascii="Arial" w:hAnsi="Arial"/>
              </w:rPr>
              <w:t xml:space="preserve">   </w:t>
            </w: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Default="00385D1D" w:rsidP="00385D1D">
            <w:pPr>
              <w:widowControl w:val="0"/>
              <w:tabs>
                <w:tab w:val="left" w:pos="2931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Firma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031345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6FBC" w:rsidRDefault="00186FBC" w:rsidP="006156B4"/>
    <w:p w:rsidR="00186FBC" w:rsidRDefault="00186FBC" w:rsidP="006156B4"/>
    <w:sectPr w:rsidR="00186FBC" w:rsidSect="00284ED4">
      <w:headerReference w:type="default" r:id="rId6"/>
      <w:footerReference w:type="default" r:id="rId7"/>
      <w:pgSz w:w="11906" w:h="16838"/>
      <w:pgMar w:top="266" w:right="1418" w:bottom="1418" w:left="1418" w:header="360" w:footer="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C6" w:rsidRDefault="009370C6" w:rsidP="009D3562">
      <w:r>
        <w:separator/>
      </w:r>
    </w:p>
  </w:endnote>
  <w:endnote w:type="continuationSeparator" w:id="1">
    <w:p w:rsidR="009370C6" w:rsidRDefault="009370C6" w:rsidP="009D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C6" w:rsidRDefault="00086C66" w:rsidP="005709C6">
    <w:pPr>
      <w:pStyle w:val="Piedepgina"/>
      <w:ind w:right="-71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Comisión Académica MUIM 09-06-</w:t>
    </w:r>
    <w:r w:rsidR="00046329">
      <w:rPr>
        <w:rFonts w:ascii="Arial" w:hAnsi="Arial" w:cs="Arial"/>
        <w:sz w:val="20"/>
        <w:szCs w:val="20"/>
      </w:rPr>
      <w:t>2016</w:t>
    </w:r>
  </w:p>
  <w:p w:rsidR="005709C6" w:rsidRPr="005709C6" w:rsidRDefault="005709C6" w:rsidP="005709C6">
    <w:pPr>
      <w:pStyle w:val="Piedepgina"/>
      <w:ind w:right="-71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C6" w:rsidRDefault="009370C6" w:rsidP="009D3562">
      <w:r>
        <w:separator/>
      </w:r>
    </w:p>
  </w:footnote>
  <w:footnote w:type="continuationSeparator" w:id="1">
    <w:p w:rsidR="009370C6" w:rsidRDefault="009370C6" w:rsidP="009D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0" w:type="pct"/>
      <w:tblInd w:w="-470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70"/>
      <w:gridCol w:w="6729"/>
      <w:gridCol w:w="2161"/>
    </w:tblGrid>
    <w:tr w:rsidR="00186FBC" w:rsidTr="00584602">
      <w:trPr>
        <w:trHeight w:val="1417"/>
      </w:trPr>
      <w:tc>
        <w:tcPr>
          <w:tcW w:w="66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Default="00186FBC" w:rsidP="00584602">
          <w:pPr>
            <w:pStyle w:val="Ttulo3"/>
            <w:ind w:left="-540" w:firstLine="540"/>
            <w:jc w:val="center"/>
          </w:pPr>
          <w:r>
            <w:br w:type="page"/>
          </w:r>
          <w:r w:rsidR="00A73124">
            <w:rPr>
              <w:noProof/>
            </w:rPr>
            <w:drawing>
              <wp:inline distT="0" distB="0" distL="0" distR="0">
                <wp:extent cx="657225" cy="55245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62E15" w:rsidRDefault="00186FBC" w:rsidP="00824C0F">
          <w:pPr>
            <w:pStyle w:val="Ttulo3"/>
            <w:spacing w:before="0" w:after="0"/>
            <w:jc w:val="center"/>
            <w:rPr>
              <w:rFonts w:ascii="Calibri" w:hAnsi="Calibri"/>
              <w:b/>
              <w:i/>
              <w:szCs w:val="24"/>
            </w:rPr>
          </w:pPr>
          <w:r w:rsidRPr="00B62E15">
            <w:rPr>
              <w:rFonts w:ascii="Calibri" w:hAnsi="Calibri"/>
              <w:b/>
              <w:sz w:val="20"/>
            </w:rPr>
            <w:t>Universidad Politécnica de Madrid</w:t>
          </w:r>
          <w:r w:rsidRPr="006070F2">
            <w:rPr>
              <w:rFonts w:ascii="Calibri" w:hAnsi="Calibri"/>
              <w:sz w:val="20"/>
            </w:rPr>
            <w:br/>
          </w:r>
          <w:r w:rsidRPr="006070F2">
            <w:rPr>
              <w:rFonts w:ascii="Calibri" w:hAnsi="Calibri"/>
              <w:b/>
              <w:sz w:val="20"/>
            </w:rPr>
            <w:t>Escuela Técnica Superior de Ingenieros de Minas y Energía</w:t>
          </w:r>
          <w:r w:rsidRPr="006070F2">
            <w:rPr>
              <w:rFonts w:ascii="Calibri" w:hAnsi="Calibri"/>
              <w:b/>
              <w:sz w:val="20"/>
            </w:rPr>
            <w:br/>
          </w:r>
          <w:r w:rsidR="00F1088B">
            <w:rPr>
              <w:rFonts w:ascii="Calibri" w:hAnsi="Calibri"/>
              <w:b/>
              <w:i/>
              <w:szCs w:val="24"/>
            </w:rPr>
            <w:t>Permiso de Reproducción</w:t>
          </w:r>
          <w:r>
            <w:rPr>
              <w:rFonts w:ascii="Calibri" w:hAnsi="Calibri"/>
              <w:b/>
              <w:i/>
              <w:szCs w:val="24"/>
            </w:rPr>
            <w:t xml:space="preserve"> </w:t>
          </w:r>
          <w:r w:rsidR="00046329">
            <w:rPr>
              <w:rFonts w:ascii="Calibri" w:hAnsi="Calibri"/>
              <w:b/>
              <w:i/>
              <w:szCs w:val="24"/>
            </w:rPr>
            <w:t>TFM</w:t>
          </w:r>
        </w:p>
        <w:p w:rsidR="00824C0F" w:rsidRPr="00824C0F" w:rsidRDefault="00824C0F" w:rsidP="00824C0F">
          <w:pPr>
            <w:pStyle w:val="Ttulo3"/>
            <w:spacing w:before="0" w:after="0"/>
            <w:jc w:val="center"/>
          </w:pPr>
          <w:r w:rsidRPr="00824C0F">
            <w:rPr>
              <w:rFonts w:ascii="Calibri" w:hAnsi="Calibri"/>
              <w:b/>
              <w:i/>
              <w:szCs w:val="24"/>
            </w:rPr>
            <w:t>Máster Universitario en Ingeniería de Minas</w:t>
          </w:r>
        </w:p>
      </w:tc>
      <w:tc>
        <w:tcPr>
          <w:tcW w:w="105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6D0D72" w:rsidRDefault="00A73124" w:rsidP="00DC52A5">
          <w:pPr>
            <w:pStyle w:val="Ttulo3"/>
            <w:tabs>
              <w:tab w:val="clear" w:pos="851"/>
            </w:tabs>
            <w:jc w:val="cent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>
                <wp:extent cx="590550" cy="66675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BC" w:rsidRDefault="00186F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D32BF"/>
    <w:rsid w:val="00006AA3"/>
    <w:rsid w:val="00031345"/>
    <w:rsid w:val="00033101"/>
    <w:rsid w:val="0003643C"/>
    <w:rsid w:val="00040705"/>
    <w:rsid w:val="00045F2B"/>
    <w:rsid w:val="00046329"/>
    <w:rsid w:val="0005771A"/>
    <w:rsid w:val="00066E2F"/>
    <w:rsid w:val="00075254"/>
    <w:rsid w:val="00076729"/>
    <w:rsid w:val="00086C66"/>
    <w:rsid w:val="00087F13"/>
    <w:rsid w:val="00094DE0"/>
    <w:rsid w:val="000B2132"/>
    <w:rsid w:val="000C0C4D"/>
    <w:rsid w:val="000C1307"/>
    <w:rsid w:val="000D0605"/>
    <w:rsid w:val="000D4C44"/>
    <w:rsid w:val="00163EE9"/>
    <w:rsid w:val="00186523"/>
    <w:rsid w:val="00186FBC"/>
    <w:rsid w:val="00187E9A"/>
    <w:rsid w:val="001C6C50"/>
    <w:rsid w:val="001E1A74"/>
    <w:rsid w:val="001E7F3B"/>
    <w:rsid w:val="001F323B"/>
    <w:rsid w:val="00205D2D"/>
    <w:rsid w:val="00212B79"/>
    <w:rsid w:val="00216649"/>
    <w:rsid w:val="00237A41"/>
    <w:rsid w:val="0024342C"/>
    <w:rsid w:val="002833B0"/>
    <w:rsid w:val="00284645"/>
    <w:rsid w:val="00284ED4"/>
    <w:rsid w:val="002B6D44"/>
    <w:rsid w:val="002C074D"/>
    <w:rsid w:val="002C530D"/>
    <w:rsid w:val="002E20B7"/>
    <w:rsid w:val="002E22A9"/>
    <w:rsid w:val="002F23FC"/>
    <w:rsid w:val="002F5BE3"/>
    <w:rsid w:val="00313961"/>
    <w:rsid w:val="00316D37"/>
    <w:rsid w:val="003178DC"/>
    <w:rsid w:val="00327712"/>
    <w:rsid w:val="003565FC"/>
    <w:rsid w:val="00371659"/>
    <w:rsid w:val="0037219D"/>
    <w:rsid w:val="00383B0E"/>
    <w:rsid w:val="00384FA3"/>
    <w:rsid w:val="00385D1D"/>
    <w:rsid w:val="003D32C3"/>
    <w:rsid w:val="003D4AB7"/>
    <w:rsid w:val="003E3199"/>
    <w:rsid w:val="003E621B"/>
    <w:rsid w:val="003F30DA"/>
    <w:rsid w:val="00402335"/>
    <w:rsid w:val="0040258C"/>
    <w:rsid w:val="00407627"/>
    <w:rsid w:val="004259BE"/>
    <w:rsid w:val="0044776B"/>
    <w:rsid w:val="00461310"/>
    <w:rsid w:val="00472264"/>
    <w:rsid w:val="00477255"/>
    <w:rsid w:val="00495778"/>
    <w:rsid w:val="004C4193"/>
    <w:rsid w:val="004C46F0"/>
    <w:rsid w:val="004D0BA3"/>
    <w:rsid w:val="004E57D9"/>
    <w:rsid w:val="004F2E11"/>
    <w:rsid w:val="004F34D5"/>
    <w:rsid w:val="005428E3"/>
    <w:rsid w:val="0054647D"/>
    <w:rsid w:val="00547AED"/>
    <w:rsid w:val="00550A0D"/>
    <w:rsid w:val="005709C6"/>
    <w:rsid w:val="00584602"/>
    <w:rsid w:val="005971CE"/>
    <w:rsid w:val="005A41D9"/>
    <w:rsid w:val="005B4261"/>
    <w:rsid w:val="005C1C11"/>
    <w:rsid w:val="005C61DD"/>
    <w:rsid w:val="005D45D2"/>
    <w:rsid w:val="005D52AA"/>
    <w:rsid w:val="005D6426"/>
    <w:rsid w:val="00600B1B"/>
    <w:rsid w:val="006066BB"/>
    <w:rsid w:val="006070F2"/>
    <w:rsid w:val="006156B4"/>
    <w:rsid w:val="00625767"/>
    <w:rsid w:val="00655C40"/>
    <w:rsid w:val="006633AC"/>
    <w:rsid w:val="00672394"/>
    <w:rsid w:val="00693B06"/>
    <w:rsid w:val="006A5428"/>
    <w:rsid w:val="006D0D72"/>
    <w:rsid w:val="006F6136"/>
    <w:rsid w:val="006F6989"/>
    <w:rsid w:val="00702730"/>
    <w:rsid w:val="00711024"/>
    <w:rsid w:val="00714464"/>
    <w:rsid w:val="00714673"/>
    <w:rsid w:val="00724495"/>
    <w:rsid w:val="00741932"/>
    <w:rsid w:val="007576FE"/>
    <w:rsid w:val="00771B10"/>
    <w:rsid w:val="00774E3A"/>
    <w:rsid w:val="00783137"/>
    <w:rsid w:val="0079204F"/>
    <w:rsid w:val="007C4277"/>
    <w:rsid w:val="007D0113"/>
    <w:rsid w:val="007E79FA"/>
    <w:rsid w:val="00821385"/>
    <w:rsid w:val="00824C0F"/>
    <w:rsid w:val="00835487"/>
    <w:rsid w:val="0084140D"/>
    <w:rsid w:val="00864857"/>
    <w:rsid w:val="00870F59"/>
    <w:rsid w:val="00877D3C"/>
    <w:rsid w:val="00885FAC"/>
    <w:rsid w:val="00894658"/>
    <w:rsid w:val="008B1043"/>
    <w:rsid w:val="008F0ADA"/>
    <w:rsid w:val="008F0B7B"/>
    <w:rsid w:val="00900F86"/>
    <w:rsid w:val="00912A99"/>
    <w:rsid w:val="009220FB"/>
    <w:rsid w:val="009317AF"/>
    <w:rsid w:val="009368F7"/>
    <w:rsid w:val="009370C6"/>
    <w:rsid w:val="009400A9"/>
    <w:rsid w:val="00977C20"/>
    <w:rsid w:val="0098330A"/>
    <w:rsid w:val="009A31A4"/>
    <w:rsid w:val="009A7D67"/>
    <w:rsid w:val="009B313C"/>
    <w:rsid w:val="009B6E42"/>
    <w:rsid w:val="009C0AD5"/>
    <w:rsid w:val="009D3562"/>
    <w:rsid w:val="009D71ED"/>
    <w:rsid w:val="009E0F9D"/>
    <w:rsid w:val="009E7118"/>
    <w:rsid w:val="00A02F30"/>
    <w:rsid w:val="00A161A9"/>
    <w:rsid w:val="00A238FA"/>
    <w:rsid w:val="00A32753"/>
    <w:rsid w:val="00A37702"/>
    <w:rsid w:val="00A71958"/>
    <w:rsid w:val="00A73124"/>
    <w:rsid w:val="00A95C13"/>
    <w:rsid w:val="00A975F7"/>
    <w:rsid w:val="00AA40EA"/>
    <w:rsid w:val="00AB60D5"/>
    <w:rsid w:val="00AC24A4"/>
    <w:rsid w:val="00B01F6F"/>
    <w:rsid w:val="00B1022E"/>
    <w:rsid w:val="00B11D4B"/>
    <w:rsid w:val="00B155E3"/>
    <w:rsid w:val="00B338FA"/>
    <w:rsid w:val="00B46553"/>
    <w:rsid w:val="00B62E15"/>
    <w:rsid w:val="00B7482D"/>
    <w:rsid w:val="00B93C21"/>
    <w:rsid w:val="00BB05B3"/>
    <w:rsid w:val="00BC0FD0"/>
    <w:rsid w:val="00BD3E32"/>
    <w:rsid w:val="00BD7A39"/>
    <w:rsid w:val="00BE1F47"/>
    <w:rsid w:val="00BE5B62"/>
    <w:rsid w:val="00BF0738"/>
    <w:rsid w:val="00C03270"/>
    <w:rsid w:val="00C13D4E"/>
    <w:rsid w:val="00C22B21"/>
    <w:rsid w:val="00C41014"/>
    <w:rsid w:val="00C736D6"/>
    <w:rsid w:val="00C83E1E"/>
    <w:rsid w:val="00C8448E"/>
    <w:rsid w:val="00CA72FB"/>
    <w:rsid w:val="00CB6B6C"/>
    <w:rsid w:val="00CB6FF8"/>
    <w:rsid w:val="00CC6671"/>
    <w:rsid w:val="00CD03AA"/>
    <w:rsid w:val="00CD24E3"/>
    <w:rsid w:val="00CD32BF"/>
    <w:rsid w:val="00CD34B3"/>
    <w:rsid w:val="00CD3730"/>
    <w:rsid w:val="00CD635B"/>
    <w:rsid w:val="00D1378D"/>
    <w:rsid w:val="00D21763"/>
    <w:rsid w:val="00D50ECD"/>
    <w:rsid w:val="00D75506"/>
    <w:rsid w:val="00D76B36"/>
    <w:rsid w:val="00D77FFC"/>
    <w:rsid w:val="00D87CAB"/>
    <w:rsid w:val="00DB2644"/>
    <w:rsid w:val="00DB3150"/>
    <w:rsid w:val="00DB6443"/>
    <w:rsid w:val="00DC0BD4"/>
    <w:rsid w:val="00DC52A5"/>
    <w:rsid w:val="00DE4E1F"/>
    <w:rsid w:val="00E05E95"/>
    <w:rsid w:val="00E235BB"/>
    <w:rsid w:val="00E273F1"/>
    <w:rsid w:val="00E32C5C"/>
    <w:rsid w:val="00E33132"/>
    <w:rsid w:val="00E642D5"/>
    <w:rsid w:val="00E66B1C"/>
    <w:rsid w:val="00E73D21"/>
    <w:rsid w:val="00E75C2C"/>
    <w:rsid w:val="00E97568"/>
    <w:rsid w:val="00EA44A5"/>
    <w:rsid w:val="00EF63A0"/>
    <w:rsid w:val="00F04ADC"/>
    <w:rsid w:val="00F079CA"/>
    <w:rsid w:val="00F1088B"/>
    <w:rsid w:val="00F1566D"/>
    <w:rsid w:val="00F235B1"/>
    <w:rsid w:val="00F373E6"/>
    <w:rsid w:val="00F557A9"/>
    <w:rsid w:val="00F62960"/>
    <w:rsid w:val="00F64D2F"/>
    <w:rsid w:val="00F9629E"/>
    <w:rsid w:val="00F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63EE9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163EE9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163EE9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163EE9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A542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A542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A542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A542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A542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A5428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5428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</Template>
  <TotalTime>12</TotalTime>
  <Pages>1</Pages>
  <Words>66</Words>
  <Characters>367</Characters>
  <Application>Microsoft Office Word</Application>
  <DocSecurity>0</DocSecurity>
  <Lines>3</Lines>
  <Paragraphs>1</Paragraphs>
  <ScaleCrop>false</ScaleCrop>
  <Company>PFC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MariaJose</cp:lastModifiedBy>
  <cp:revision>12</cp:revision>
  <cp:lastPrinted>2016-06-10T10:01:00Z</cp:lastPrinted>
  <dcterms:created xsi:type="dcterms:W3CDTF">2014-12-18T08:56:00Z</dcterms:created>
  <dcterms:modified xsi:type="dcterms:W3CDTF">2016-06-10T10:01:00Z</dcterms:modified>
</cp:coreProperties>
</file>