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096" w:rsidRDefault="000F5096" w:rsidP="005C61DD"/>
    <w:p w:rsidR="000F5096" w:rsidRDefault="000F5096" w:rsidP="005C61DD"/>
    <w:tbl>
      <w:tblPr>
        <w:tblW w:w="5394" w:type="pct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15"/>
        <w:gridCol w:w="4943"/>
      </w:tblGrid>
      <w:tr w:rsidR="000F5096" w:rsidRPr="00E735FD" w:rsidTr="00BD2F3B">
        <w:trPr>
          <w:cantSplit/>
          <w:trHeight w:hRule="exact"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:rsidR="000F5096" w:rsidRPr="00E02BE2" w:rsidRDefault="000F5096" w:rsidP="007E79FA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E02BE2">
              <w:rPr>
                <w:rFonts w:ascii="Calibri" w:hAnsi="Calibri"/>
                <w:b/>
              </w:rPr>
              <w:t xml:space="preserve">Datos </w:t>
            </w:r>
            <w:r w:rsidR="00BD2F3B">
              <w:rPr>
                <w:rFonts w:ascii="Calibri" w:hAnsi="Calibri"/>
                <w:b/>
              </w:rPr>
              <w:t>Estudiante</w:t>
            </w:r>
          </w:p>
        </w:tc>
        <w:tc>
          <w:tcPr>
            <w:tcW w:w="4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E735FD" w:rsidRDefault="000F5096" w:rsidP="009D3562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  <w:b/>
              </w:rPr>
              <w:t xml:space="preserve">Apellidos, Nombre: </w:t>
            </w:r>
          </w:p>
        </w:tc>
      </w:tr>
      <w:tr w:rsidR="000F5096" w:rsidRPr="00E735FD" w:rsidTr="00BD2F3B">
        <w:trPr>
          <w:cantSplit/>
          <w:trHeight w:val="26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>NIF</w:t>
            </w:r>
            <w:r>
              <w:rPr>
                <w:rFonts w:ascii="Calibri" w:hAnsi="Calibri"/>
              </w:rPr>
              <w:t>:</w:t>
            </w:r>
            <w:r w:rsidRPr="00E735FD">
              <w:rPr>
                <w:rFonts w:ascii="Calibri" w:hAnsi="Calibri"/>
              </w:rPr>
              <w:t xml:space="preserve"> </w:t>
            </w:r>
          </w:p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>Teléfono</w:t>
            </w:r>
            <w:r>
              <w:rPr>
                <w:rFonts w:ascii="Calibri" w:hAnsi="Calibri"/>
              </w:rPr>
              <w:t>:</w:t>
            </w:r>
          </w:p>
        </w:tc>
      </w:tr>
      <w:tr w:rsidR="000F5096" w:rsidRPr="00E735FD" w:rsidTr="00BD2F3B">
        <w:trPr>
          <w:cantSplit/>
          <w:trHeight w:hRule="exact" w:val="308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230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5096" w:rsidRPr="00E735FD" w:rsidRDefault="000F5096" w:rsidP="0080106B">
            <w:pPr>
              <w:spacing w:line="480" w:lineRule="auto"/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E735FD">
              <w:rPr>
                <w:rFonts w:ascii="Calibri" w:hAnsi="Calibri"/>
              </w:rPr>
              <w:t>mail</w:t>
            </w:r>
            <w:r>
              <w:rPr>
                <w:rFonts w:ascii="Calibri" w:hAnsi="Calibri"/>
              </w:rPr>
              <w:t xml:space="preserve">:                         </w:t>
            </w:r>
          </w:p>
        </w:tc>
      </w:tr>
      <w:tr w:rsidR="000F5096" w:rsidRPr="00E735FD" w:rsidTr="00BD2F3B">
        <w:trPr>
          <w:cantSplit/>
          <w:trHeight w:hRule="exact" w:val="39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4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E735FD" w:rsidRDefault="000F5096" w:rsidP="00F079CA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 xml:space="preserve"> </w:t>
            </w:r>
            <w:r w:rsidR="00AC00A5">
              <w:rPr>
                <w:rFonts w:ascii="Calibri" w:hAnsi="Calibri"/>
              </w:rPr>
              <w:t>¿Está matriculado en TFM</w:t>
            </w:r>
            <w:r w:rsidR="00AC00A5" w:rsidRPr="00E735FD">
              <w:rPr>
                <w:rFonts w:ascii="Calibri" w:hAnsi="Calibri"/>
              </w:rPr>
              <w:t xml:space="preserve"> este curso? </w:t>
            </w:r>
            <w:r w:rsidR="00AC00A5" w:rsidRPr="00E735FD">
              <w:rPr>
                <w:rFonts w:ascii="Calibri" w:hAnsi="Calibri"/>
                <w:b/>
                <w:i/>
              </w:rPr>
              <w:t xml:space="preserve"> </w:t>
            </w:r>
          </w:p>
        </w:tc>
      </w:tr>
      <w:tr w:rsidR="000F5096" w:rsidRPr="00E735FD" w:rsidTr="00BD2F3B">
        <w:trPr>
          <w:cantSplit/>
          <w:trHeight w:val="34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4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97225F" w:rsidRDefault="00AC00A5" w:rsidP="00AC00A5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 xml:space="preserve">Número de asignaturas pendientes: </w:t>
            </w:r>
          </w:p>
        </w:tc>
      </w:tr>
    </w:tbl>
    <w:p w:rsidR="000F5096" w:rsidRPr="002F23FC" w:rsidRDefault="000F5096" w:rsidP="00186523"/>
    <w:tbl>
      <w:tblPr>
        <w:tblW w:w="5394" w:type="pct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9979"/>
      </w:tblGrid>
      <w:tr w:rsidR="000F5096" w:rsidRPr="00E735FD" w:rsidTr="00E8215F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</w:tcPr>
          <w:p w:rsidR="000F5096" w:rsidRPr="00E02BE2" w:rsidRDefault="000F5096" w:rsidP="00A161A9">
            <w:pPr>
              <w:ind w:left="113" w:right="113"/>
              <w:jc w:val="center"/>
              <w:rPr>
                <w:rFonts w:ascii="Calibri" w:hAnsi="Calibri"/>
                <w:b/>
              </w:rPr>
            </w:pPr>
            <w:proofErr w:type="gramStart"/>
            <w:r w:rsidRPr="00E02BE2">
              <w:rPr>
                <w:rFonts w:ascii="Calibri" w:hAnsi="Calibri"/>
                <w:b/>
              </w:rPr>
              <w:t xml:space="preserve">Datos </w:t>
            </w:r>
            <w:r w:rsidR="003534D1">
              <w:rPr>
                <w:rFonts w:ascii="Calibri" w:hAnsi="Calibri"/>
                <w:b/>
              </w:rPr>
              <w:t xml:space="preserve"> TFM</w:t>
            </w:r>
            <w:proofErr w:type="gramEnd"/>
            <w:r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4767" w:type="pct"/>
          </w:tcPr>
          <w:p w:rsidR="000F5096" w:rsidRDefault="000F5096" w:rsidP="009D3562">
            <w:pPr>
              <w:spacing w:before="60" w:after="60"/>
              <w:rPr>
                <w:rFonts w:ascii="Calibri" w:hAnsi="Calibri"/>
              </w:rPr>
            </w:pPr>
            <w:bookmarkStart w:id="0" w:name="Texto6"/>
            <w:r w:rsidRPr="00E735FD">
              <w:rPr>
                <w:rFonts w:ascii="Calibri" w:hAnsi="Calibri"/>
                <w:b/>
              </w:rPr>
              <w:t>Título</w:t>
            </w:r>
            <w:r w:rsidRPr="00E735FD">
              <w:rPr>
                <w:rFonts w:ascii="Calibri" w:hAnsi="Calibri"/>
              </w:rPr>
              <w:t xml:space="preserve">: </w:t>
            </w:r>
            <w:bookmarkEnd w:id="0"/>
          </w:p>
          <w:p w:rsidR="000F5096" w:rsidRPr="00E735FD" w:rsidRDefault="000F5096" w:rsidP="009D3562">
            <w:pPr>
              <w:spacing w:before="60" w:after="60"/>
              <w:rPr>
                <w:rFonts w:ascii="Calibri" w:hAnsi="Calibri"/>
              </w:rPr>
            </w:pPr>
          </w:p>
        </w:tc>
      </w:tr>
      <w:tr w:rsidR="000F5096" w:rsidRPr="00E735FD" w:rsidTr="0080106B">
        <w:trPr>
          <w:trHeight w:hRule="exact" w:val="157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:rsidR="000F5096" w:rsidRPr="00E735FD" w:rsidRDefault="000F5096" w:rsidP="00A161A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767" w:type="pct"/>
          </w:tcPr>
          <w:p w:rsidR="000F5096" w:rsidRDefault="000F5096" w:rsidP="00186523">
            <w:pPr>
              <w:spacing w:before="60" w:after="60"/>
              <w:rPr>
                <w:rFonts w:ascii="Calibri" w:hAnsi="Calibri"/>
              </w:rPr>
            </w:pPr>
            <w:proofErr w:type="gramStart"/>
            <w:r w:rsidRPr="00E735FD">
              <w:rPr>
                <w:rFonts w:ascii="Calibri" w:hAnsi="Calibri"/>
              </w:rPr>
              <w:t>Asignatura</w:t>
            </w:r>
            <w:r>
              <w:rPr>
                <w:rFonts w:ascii="Calibri" w:hAnsi="Calibri"/>
              </w:rPr>
              <w:t>s</w:t>
            </w:r>
            <w:r w:rsidRPr="00E735FD">
              <w:rPr>
                <w:rFonts w:ascii="Calibri" w:hAnsi="Calibri"/>
              </w:rPr>
              <w:t xml:space="preserve"> más relacionada</w:t>
            </w:r>
            <w:proofErr w:type="gramEnd"/>
            <w:r w:rsidRPr="00E735FD">
              <w:rPr>
                <w:rFonts w:ascii="Calibri" w:hAnsi="Calibri"/>
              </w:rPr>
              <w:t xml:space="preserve"> con el </w:t>
            </w:r>
            <w:r w:rsidR="003534D1">
              <w:rPr>
                <w:rFonts w:ascii="Calibri" w:hAnsi="Calibri"/>
              </w:rPr>
              <w:t>TFM</w:t>
            </w:r>
            <w:r>
              <w:rPr>
                <w:rFonts w:ascii="Calibri" w:hAnsi="Calibri"/>
              </w:rPr>
              <w:t xml:space="preserve"> (hasta 3)</w:t>
            </w:r>
            <w:r w:rsidRPr="00E735FD">
              <w:rPr>
                <w:rFonts w:ascii="Calibri" w:hAnsi="Calibri"/>
              </w:rPr>
              <w:t>:</w:t>
            </w:r>
          </w:p>
          <w:p w:rsidR="000F5096" w:rsidRDefault="000F5096" w:rsidP="0018652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  <w:p w:rsidR="000F5096" w:rsidRDefault="000F5096" w:rsidP="0018652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  <w:p w:rsidR="000F5096" w:rsidRDefault="000F5096" w:rsidP="0018652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  <w:p w:rsidR="000F5096" w:rsidRPr="00E735FD" w:rsidRDefault="000F5096" w:rsidP="00186523">
            <w:pPr>
              <w:spacing w:before="60" w:after="60"/>
              <w:rPr>
                <w:rFonts w:ascii="Calibri" w:hAnsi="Calibri"/>
              </w:rPr>
            </w:pPr>
          </w:p>
          <w:p w:rsidR="000F5096" w:rsidRPr="00E735FD" w:rsidRDefault="000F5096" w:rsidP="00553BFD">
            <w:pPr>
              <w:spacing w:before="60" w:after="60"/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 xml:space="preserve"> </w:t>
            </w:r>
          </w:p>
        </w:tc>
      </w:tr>
    </w:tbl>
    <w:p w:rsidR="000F5096" w:rsidRDefault="000F5096" w:rsidP="00186523"/>
    <w:tbl>
      <w:tblPr>
        <w:tblW w:w="5394" w:type="pct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9979"/>
      </w:tblGrid>
      <w:tr w:rsidR="00281B5E" w:rsidRPr="00E735FD" w:rsidTr="003B3201">
        <w:trPr>
          <w:trHeight w:val="119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</w:tcPr>
          <w:p w:rsidR="00281B5E" w:rsidRPr="00E02BE2" w:rsidRDefault="00281B5E" w:rsidP="00B63524">
            <w:pPr>
              <w:ind w:left="113" w:right="113"/>
              <w:jc w:val="center"/>
              <w:rPr>
                <w:rFonts w:ascii="Calibri" w:hAnsi="Calibri"/>
                <w:b/>
              </w:rPr>
            </w:pPr>
            <w:proofErr w:type="gramStart"/>
            <w:r w:rsidRPr="00E02BE2">
              <w:rPr>
                <w:rFonts w:ascii="Calibri" w:hAnsi="Calibri"/>
                <w:b/>
              </w:rPr>
              <w:t xml:space="preserve">Datos </w:t>
            </w:r>
            <w:r>
              <w:rPr>
                <w:rFonts w:ascii="Calibri" w:hAnsi="Calibri"/>
                <w:b/>
              </w:rPr>
              <w:t xml:space="preserve"> PT</w:t>
            </w:r>
            <w:proofErr w:type="gramEnd"/>
          </w:p>
        </w:tc>
        <w:tc>
          <w:tcPr>
            <w:tcW w:w="4767" w:type="pct"/>
          </w:tcPr>
          <w:p w:rsidR="00281B5E" w:rsidRDefault="00281B5E" w:rsidP="00B63524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Apellidos, Nombre</w:t>
            </w:r>
            <w:r w:rsidRPr="00456997">
              <w:rPr>
                <w:rFonts w:ascii="Calibri" w:hAnsi="Calibri"/>
                <w:b/>
              </w:rPr>
              <w:t xml:space="preserve">: </w:t>
            </w:r>
          </w:p>
          <w:p w:rsidR="00281B5E" w:rsidRPr="001F0D5B" w:rsidRDefault="00281B5E" w:rsidP="00B63524">
            <w:pPr>
              <w:spacing w:before="60" w:after="60"/>
              <w:rPr>
                <w:rFonts w:ascii="Calibri" w:hAnsi="Calibri"/>
                <w:b/>
              </w:rPr>
            </w:pPr>
            <w:r w:rsidRPr="001F0D5B">
              <w:rPr>
                <w:rFonts w:ascii="Calibri" w:hAnsi="Calibri"/>
                <w:b/>
              </w:rPr>
              <w:t>Departamento:</w:t>
            </w:r>
          </w:p>
          <w:p w:rsidR="00281B5E" w:rsidRPr="001F0D5B" w:rsidRDefault="00281B5E" w:rsidP="00281B5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E-mail:</w:t>
            </w:r>
            <w:r w:rsidRPr="00456997"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0F5096" w:rsidRDefault="000F5096" w:rsidP="00186523"/>
    <w:tbl>
      <w:tblPr>
        <w:tblW w:w="5394" w:type="pct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9540"/>
      </w:tblGrid>
      <w:tr w:rsidR="000F5096" w:rsidRPr="00E735FD" w:rsidTr="004D6B22">
        <w:trPr>
          <w:cantSplit/>
          <w:trHeight w:val="392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D2F3B" w:rsidRDefault="000F5096" w:rsidP="0097225F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Datos </w:t>
            </w:r>
            <w:r w:rsidRPr="00E02BE2">
              <w:rPr>
                <w:rFonts w:ascii="Calibri" w:hAnsi="Calibri"/>
                <w:b/>
              </w:rPr>
              <w:t>Tutor</w:t>
            </w:r>
            <w:r w:rsidR="00BD2F3B">
              <w:rPr>
                <w:rFonts w:ascii="Calibri" w:hAnsi="Calibri"/>
                <w:b/>
              </w:rPr>
              <w:t>/a</w:t>
            </w:r>
          </w:p>
          <w:p w:rsidR="000F5096" w:rsidRPr="00E02BE2" w:rsidRDefault="000F5096" w:rsidP="0097225F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E02BE2">
              <w:rPr>
                <w:rFonts w:ascii="Calibri" w:hAnsi="Calibri"/>
                <w:b/>
              </w:rPr>
              <w:t>Extern</w:t>
            </w:r>
            <w:r>
              <w:rPr>
                <w:rFonts w:ascii="Calibri" w:hAnsi="Calibri"/>
                <w:b/>
              </w:rPr>
              <w:t>o</w:t>
            </w:r>
            <w:r w:rsidR="00BD2F3B">
              <w:rPr>
                <w:rFonts w:ascii="Calibri" w:hAnsi="Calibri"/>
                <w:b/>
              </w:rPr>
              <w:t>/a</w:t>
            </w:r>
            <w:bookmarkStart w:id="1" w:name="_GoBack"/>
            <w:bookmarkEnd w:id="1"/>
            <w:r>
              <w:rPr>
                <w:rFonts w:ascii="Calibri" w:hAnsi="Calibri"/>
                <w:b/>
              </w:rPr>
              <w:t xml:space="preserve"> </w:t>
            </w:r>
            <w:r w:rsidRPr="004D6B22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si aplica</w:t>
            </w:r>
            <w:r w:rsidRPr="004F392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Pr="00E735FD" w:rsidRDefault="000F5096" w:rsidP="00553BFD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  <w:b/>
                <w:sz w:val="22"/>
                <w:szCs w:val="22"/>
              </w:rPr>
              <w:t xml:space="preserve">Apellidos, Nombre: </w:t>
            </w:r>
          </w:p>
        </w:tc>
      </w:tr>
      <w:tr w:rsidR="000F5096" w:rsidRPr="00E735FD" w:rsidTr="0097225F">
        <w:trPr>
          <w:cantSplit/>
          <w:trHeight w:val="454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0F5096" w:rsidRPr="00E735FD" w:rsidRDefault="000F5096" w:rsidP="00E97568">
            <w:pPr>
              <w:ind w:left="113" w:right="113"/>
              <w:rPr>
                <w:rFonts w:ascii="Calibri" w:hAnsi="Calibri"/>
                <w:b/>
              </w:rPr>
            </w:pP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Pr="00E02BE2" w:rsidRDefault="000F5096" w:rsidP="00E975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</w:tr>
      <w:tr w:rsidR="000F5096" w:rsidRPr="00E735FD" w:rsidTr="0097225F">
        <w:trPr>
          <w:cantSplit/>
          <w:trHeight w:val="518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0F5096" w:rsidRPr="00E735FD" w:rsidRDefault="000F5096" w:rsidP="00E97568">
            <w:pPr>
              <w:ind w:left="113" w:right="113"/>
              <w:rPr>
                <w:rFonts w:ascii="Calibri" w:hAnsi="Calibri"/>
                <w:b/>
              </w:rPr>
            </w:pP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Default="000F5096" w:rsidP="00E975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Teléfono:</w:t>
            </w:r>
          </w:p>
        </w:tc>
      </w:tr>
      <w:tr w:rsidR="000F5096" w:rsidRPr="00E735FD" w:rsidTr="004D6B22">
        <w:trPr>
          <w:cantSplit/>
          <w:trHeight w:val="414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0F5096" w:rsidRPr="00E735FD" w:rsidRDefault="000F5096" w:rsidP="00E97568">
            <w:pPr>
              <w:ind w:left="113" w:right="113"/>
              <w:rPr>
                <w:rFonts w:ascii="Calibri" w:hAnsi="Calibri"/>
                <w:b/>
              </w:rPr>
            </w:pP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Pr="00E735FD" w:rsidRDefault="000F5096" w:rsidP="00553B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Título académico del T</w:t>
            </w:r>
            <w:r w:rsidRPr="00E735FD">
              <w:rPr>
                <w:rFonts w:ascii="Calibri" w:hAnsi="Calibri"/>
              </w:rPr>
              <w:t xml:space="preserve">utor: </w:t>
            </w:r>
          </w:p>
        </w:tc>
      </w:tr>
      <w:tr w:rsidR="000F5096" w:rsidRPr="00E735FD" w:rsidTr="004D6B22">
        <w:trPr>
          <w:cantSplit/>
          <w:trHeight w:val="427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F5096" w:rsidRPr="00E735FD" w:rsidRDefault="000F5096" w:rsidP="00005437">
            <w:pPr>
              <w:rPr>
                <w:rFonts w:ascii="Calibri" w:hAnsi="Calibri"/>
                <w:b/>
              </w:rPr>
            </w:pP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Pr="00456997" w:rsidRDefault="000F5096" w:rsidP="00005437">
            <w:pPr>
              <w:rPr>
                <w:rFonts w:ascii="Calibri" w:hAnsi="Calibri"/>
                <w:sz w:val="16"/>
              </w:rPr>
            </w:pPr>
            <w:r w:rsidRPr="00E735FD">
              <w:rPr>
                <w:rFonts w:ascii="Calibri" w:hAnsi="Calibri"/>
              </w:rPr>
              <w:t>Empresa</w:t>
            </w:r>
            <w:r>
              <w:rPr>
                <w:rFonts w:ascii="Calibri" w:hAnsi="Calibri"/>
              </w:rPr>
              <w:t xml:space="preserve"> (Nombre y dirección con calle, número, ciudad, provincia y código postal)</w:t>
            </w:r>
            <w:r w:rsidRPr="00E735FD">
              <w:rPr>
                <w:rFonts w:ascii="Calibri" w:hAnsi="Calibri"/>
                <w:sz w:val="16"/>
              </w:rPr>
              <w:t xml:space="preserve">:           </w:t>
            </w:r>
          </w:p>
          <w:p w:rsidR="000F5096" w:rsidRPr="00E735FD" w:rsidRDefault="000F5096" w:rsidP="00005437">
            <w:pPr>
              <w:rPr>
                <w:rFonts w:ascii="Calibri" w:hAnsi="Calibri"/>
              </w:rPr>
            </w:pPr>
          </w:p>
        </w:tc>
      </w:tr>
    </w:tbl>
    <w:p w:rsidR="000F5096" w:rsidRDefault="000F5096" w:rsidP="00186523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560"/>
      </w:tblGrid>
      <w:tr w:rsidR="000F5096" w:rsidRPr="00E735FD" w:rsidTr="00B72E5F">
        <w:tc>
          <w:tcPr>
            <w:tcW w:w="10440" w:type="dxa"/>
            <w:gridSpan w:val="2"/>
            <w:shd w:val="clear" w:color="auto" w:fill="CCFFFF"/>
          </w:tcPr>
          <w:p w:rsidR="000F5096" w:rsidRPr="00E735FD" w:rsidRDefault="000F5096" w:rsidP="00D21879">
            <w:pPr>
              <w:rPr>
                <w:rFonts w:ascii="Calibri" w:hAnsi="Calibri"/>
                <w:b/>
              </w:rPr>
            </w:pPr>
            <w:r w:rsidRPr="00E735FD">
              <w:rPr>
                <w:rFonts w:ascii="Calibri" w:hAnsi="Calibri"/>
                <w:b/>
              </w:rPr>
              <w:t xml:space="preserve">Datos a cumplimentar por </w:t>
            </w:r>
            <w:r w:rsidR="00D21879">
              <w:rPr>
                <w:rFonts w:ascii="Calibri" w:hAnsi="Calibri"/>
                <w:b/>
              </w:rPr>
              <w:t>la oficina de proyectos</w:t>
            </w:r>
          </w:p>
        </w:tc>
      </w:tr>
      <w:tr w:rsidR="000F5096" w:rsidRPr="00E735FD" w:rsidTr="00E8215F">
        <w:trPr>
          <w:trHeight w:val="367"/>
        </w:trPr>
        <w:tc>
          <w:tcPr>
            <w:tcW w:w="2880" w:type="dxa"/>
            <w:vMerge w:val="restart"/>
          </w:tcPr>
          <w:p w:rsidR="000F5096" w:rsidRPr="003A14BE" w:rsidRDefault="000F5096" w:rsidP="009A31A4">
            <w:pPr>
              <w:rPr>
                <w:rFonts w:ascii="Calibri" w:hAnsi="Calibri"/>
                <w:b/>
              </w:rPr>
            </w:pPr>
            <w:r w:rsidRPr="003A14BE">
              <w:rPr>
                <w:rFonts w:ascii="Calibri" w:hAnsi="Calibri"/>
                <w:b/>
              </w:rPr>
              <w:t xml:space="preserve">Código </w:t>
            </w:r>
            <w:r w:rsidR="003534D1">
              <w:rPr>
                <w:rFonts w:ascii="Calibri" w:hAnsi="Calibri"/>
                <w:b/>
              </w:rPr>
              <w:t>TFM</w:t>
            </w:r>
            <w:r w:rsidRPr="003A14BE">
              <w:rPr>
                <w:rFonts w:ascii="Calibri" w:hAnsi="Calibri"/>
                <w:b/>
              </w:rPr>
              <w:t>:</w:t>
            </w:r>
          </w:p>
          <w:p w:rsidR="000F5096" w:rsidRPr="003A14BE" w:rsidRDefault="000F5096" w:rsidP="00EA25F0">
            <w:pPr>
              <w:jc w:val="center"/>
              <w:rPr>
                <w:rFonts w:ascii="Calibri" w:hAnsi="Calibri"/>
                <w:i/>
                <w:sz w:val="20"/>
              </w:rPr>
            </w:pPr>
          </w:p>
          <w:p w:rsidR="00BB3B79" w:rsidRPr="003A14BE" w:rsidRDefault="00BB3B79" w:rsidP="009A31A4">
            <w:pPr>
              <w:rPr>
                <w:rFonts w:ascii="Calibri" w:hAnsi="Calibri"/>
              </w:rPr>
            </w:pPr>
          </w:p>
        </w:tc>
        <w:tc>
          <w:tcPr>
            <w:tcW w:w="7560" w:type="dxa"/>
            <w:shd w:val="clear" w:color="auto" w:fill="FFFFFF"/>
          </w:tcPr>
          <w:p w:rsidR="000F5096" w:rsidRPr="00BF58BA" w:rsidRDefault="000F5096" w:rsidP="00E8215F">
            <w:pPr>
              <w:tabs>
                <w:tab w:val="left" w:pos="59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 de aprobación</w:t>
            </w:r>
            <w:r w:rsidRPr="004F3923">
              <w:rPr>
                <w:rFonts w:ascii="Calibri" w:hAnsi="Calibri"/>
              </w:rPr>
              <w:t xml:space="preserve"> de esta ficha de inicio:</w:t>
            </w:r>
            <w:r w:rsidRPr="00BF58BA">
              <w:rPr>
                <w:rFonts w:ascii="Calibri" w:hAnsi="Calibri"/>
              </w:rPr>
              <w:t xml:space="preserve">  </w:t>
            </w:r>
          </w:p>
        </w:tc>
      </w:tr>
      <w:tr w:rsidR="000F5096" w:rsidRPr="00E735FD" w:rsidTr="00E8215F">
        <w:trPr>
          <w:trHeight w:val="364"/>
        </w:trPr>
        <w:tc>
          <w:tcPr>
            <w:tcW w:w="2880" w:type="dxa"/>
            <w:vMerge/>
          </w:tcPr>
          <w:p w:rsidR="000F5096" w:rsidRPr="003A14BE" w:rsidRDefault="000F5096" w:rsidP="009A31A4">
            <w:pPr>
              <w:rPr>
                <w:rFonts w:ascii="Calibri" w:hAnsi="Calibri"/>
                <w:b/>
              </w:rPr>
            </w:pPr>
          </w:p>
        </w:tc>
        <w:tc>
          <w:tcPr>
            <w:tcW w:w="7560" w:type="dxa"/>
            <w:shd w:val="clear" w:color="auto" w:fill="FFFFFF"/>
          </w:tcPr>
          <w:p w:rsidR="000F5096" w:rsidRPr="004F3923" w:rsidRDefault="000F5096" w:rsidP="00E735FD">
            <w:pPr>
              <w:tabs>
                <w:tab w:val="left" w:pos="59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 de autorización para la defensa/lectura:</w:t>
            </w:r>
          </w:p>
        </w:tc>
      </w:tr>
      <w:tr w:rsidR="000F5096" w:rsidRPr="00E735FD" w:rsidTr="00E8215F">
        <w:trPr>
          <w:trHeight w:val="364"/>
        </w:trPr>
        <w:tc>
          <w:tcPr>
            <w:tcW w:w="2880" w:type="dxa"/>
            <w:vMerge/>
          </w:tcPr>
          <w:p w:rsidR="000F5096" w:rsidRPr="003A14BE" w:rsidRDefault="000F5096" w:rsidP="009A31A4">
            <w:pPr>
              <w:rPr>
                <w:rFonts w:ascii="Calibri" w:hAnsi="Calibri"/>
                <w:b/>
              </w:rPr>
            </w:pPr>
          </w:p>
        </w:tc>
        <w:tc>
          <w:tcPr>
            <w:tcW w:w="7560" w:type="dxa"/>
            <w:shd w:val="clear" w:color="auto" w:fill="FFFFFF"/>
          </w:tcPr>
          <w:p w:rsidR="000F5096" w:rsidRPr="004F3923" w:rsidRDefault="000F5096" w:rsidP="00E735FD">
            <w:pPr>
              <w:tabs>
                <w:tab w:val="left" w:pos="59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 de la defensa/lectura:</w:t>
            </w:r>
          </w:p>
        </w:tc>
      </w:tr>
    </w:tbl>
    <w:p w:rsidR="000F5096" w:rsidRDefault="000F5096" w:rsidP="009D3562"/>
    <w:p w:rsidR="000F5096" w:rsidRDefault="000F5096" w:rsidP="009D3562"/>
    <w:p w:rsidR="000F5096" w:rsidRDefault="000F5096" w:rsidP="009D3562"/>
    <w:p w:rsidR="003534D1" w:rsidRDefault="003534D1" w:rsidP="009D3562"/>
    <w:p w:rsidR="003534D1" w:rsidRDefault="003534D1" w:rsidP="009D3562"/>
    <w:p w:rsidR="000F5096" w:rsidRDefault="000F5096" w:rsidP="009D3562"/>
    <w:p w:rsidR="00AC00A5" w:rsidRDefault="00AC00A5" w:rsidP="009D35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02"/>
      </w:tblGrid>
      <w:tr w:rsidR="003534D1" w:rsidTr="003534D1">
        <w:tc>
          <w:tcPr>
            <w:tcW w:w="9702" w:type="dxa"/>
          </w:tcPr>
          <w:p w:rsidR="003534D1" w:rsidRDefault="003534D1" w:rsidP="009D3562">
            <w:pPr>
              <w:rPr>
                <w:rFonts w:ascii="Calibri" w:hAnsi="Calibri"/>
                <w:b/>
              </w:rPr>
            </w:pPr>
            <w:r w:rsidRPr="003534D1">
              <w:rPr>
                <w:rFonts w:ascii="Calibri" w:hAnsi="Calibri"/>
                <w:b/>
              </w:rPr>
              <w:t>Alcance TFM</w:t>
            </w:r>
            <w:r>
              <w:rPr>
                <w:rFonts w:ascii="Calibri" w:hAnsi="Calibri"/>
                <w:b/>
              </w:rPr>
              <w:t>:</w:t>
            </w:r>
          </w:p>
          <w:p w:rsidR="009742D3" w:rsidRPr="003534D1" w:rsidRDefault="009742D3" w:rsidP="009D3562">
            <w:pPr>
              <w:rPr>
                <w:rFonts w:ascii="Calibri" w:hAnsi="Calibri"/>
                <w:b/>
              </w:rPr>
            </w:pPr>
          </w:p>
          <w:p w:rsidR="003534D1" w:rsidRDefault="003534D1" w:rsidP="009D3562"/>
        </w:tc>
      </w:tr>
      <w:tr w:rsidR="003534D1" w:rsidTr="003534D1">
        <w:tc>
          <w:tcPr>
            <w:tcW w:w="9702" w:type="dxa"/>
          </w:tcPr>
          <w:p w:rsidR="003534D1" w:rsidRPr="003534D1" w:rsidRDefault="003534D1" w:rsidP="009D3562">
            <w:pPr>
              <w:rPr>
                <w:rFonts w:ascii="Calibri" w:hAnsi="Calibri"/>
                <w:b/>
              </w:rPr>
            </w:pPr>
            <w:r w:rsidRPr="003534D1">
              <w:rPr>
                <w:rFonts w:ascii="Calibri" w:hAnsi="Calibri"/>
                <w:b/>
              </w:rPr>
              <w:t>Objetivo TFM</w:t>
            </w:r>
            <w:r>
              <w:rPr>
                <w:rFonts w:ascii="Calibri" w:hAnsi="Calibri"/>
                <w:b/>
              </w:rPr>
              <w:t>:</w:t>
            </w:r>
          </w:p>
          <w:p w:rsidR="003534D1" w:rsidRPr="003534D1" w:rsidRDefault="003534D1" w:rsidP="009D3562">
            <w:pPr>
              <w:rPr>
                <w:rFonts w:ascii="Calibri" w:hAnsi="Calibri"/>
                <w:b/>
              </w:rPr>
            </w:pPr>
          </w:p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  <w:p w:rsidR="003534D1" w:rsidRDefault="003534D1" w:rsidP="009D3562"/>
        </w:tc>
      </w:tr>
    </w:tbl>
    <w:p w:rsidR="000F5096" w:rsidRDefault="000F5096" w:rsidP="009D3562"/>
    <w:p w:rsidR="000F5096" w:rsidRDefault="000F5096" w:rsidP="009D3562"/>
    <w:sectPr w:rsidR="000F5096" w:rsidSect="00E8215F">
      <w:headerReference w:type="default" r:id="rId6"/>
      <w:footerReference w:type="default" r:id="rId7"/>
      <w:pgSz w:w="11906" w:h="16838"/>
      <w:pgMar w:top="567" w:right="926" w:bottom="1418" w:left="1418" w:header="568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179" w:rsidRDefault="00F61179" w:rsidP="009D3562">
      <w:r>
        <w:separator/>
      </w:r>
    </w:p>
  </w:endnote>
  <w:endnote w:type="continuationSeparator" w:id="0">
    <w:p w:rsidR="00F61179" w:rsidRDefault="00F61179" w:rsidP="009D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6A0" w:rsidRPr="00AC3224" w:rsidRDefault="00B928A9" w:rsidP="00AC3224">
    <w:pPr>
      <w:pStyle w:val="Piedepgina"/>
      <w:ind w:right="-71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Comisión Académica MUIM 09-06-</w:t>
    </w:r>
    <w:r w:rsidR="009742D3">
      <w:rPr>
        <w:rFonts w:ascii="Arial" w:hAnsi="Arial" w:cs="Arial"/>
        <w:sz w:val="20"/>
        <w:szCs w:val="20"/>
      </w:rPr>
      <w:t>2016</w:t>
    </w:r>
  </w:p>
  <w:p w:rsidR="00AC3224" w:rsidRDefault="00AC3224">
    <w:pPr>
      <w:pStyle w:val="Piedepgina"/>
    </w:pPr>
  </w:p>
  <w:p w:rsidR="00AC3224" w:rsidRDefault="00AC3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179" w:rsidRDefault="00F61179" w:rsidP="009D3562">
      <w:r>
        <w:separator/>
      </w:r>
    </w:p>
  </w:footnote>
  <w:footnote w:type="continuationSeparator" w:id="0">
    <w:p w:rsidR="00F61179" w:rsidRDefault="00F61179" w:rsidP="009D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4"/>
      <w:gridCol w:w="6772"/>
      <w:gridCol w:w="1496"/>
    </w:tblGrid>
    <w:tr w:rsidR="000F5096" w:rsidTr="00B63524">
      <w:trPr>
        <w:trHeight w:val="1417"/>
      </w:trPr>
      <w:tc>
        <w:tcPr>
          <w:tcW w:w="73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F5096" w:rsidRDefault="000F5096" w:rsidP="00B63524">
          <w:pPr>
            <w:pStyle w:val="Ttulo3"/>
            <w:jc w:val="center"/>
          </w:pPr>
          <w:r>
            <w:br w:type="page"/>
          </w:r>
          <w:r w:rsidR="005B42A0">
            <w:rPr>
              <w:noProof/>
            </w:rPr>
            <w:drawing>
              <wp:inline distT="0" distB="0" distL="0" distR="0">
                <wp:extent cx="783590" cy="65341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0" w:type="pct"/>
          <w:tcBorders>
            <w:top w:val="single" w:sz="4" w:space="0" w:color="auto"/>
            <w:bottom w:val="single" w:sz="4" w:space="0" w:color="auto"/>
          </w:tcBorders>
        </w:tcPr>
        <w:p w:rsidR="000F5096" w:rsidRDefault="000F5096" w:rsidP="00B63524">
          <w:pPr>
            <w:pStyle w:val="Ttulo3"/>
            <w:spacing w:before="0" w:after="0" w:line="240" w:lineRule="auto"/>
            <w:jc w:val="center"/>
            <w:rPr>
              <w:rFonts w:ascii="Calibri" w:hAnsi="Calibri"/>
              <w:b/>
              <w:szCs w:val="24"/>
            </w:rPr>
          </w:pPr>
        </w:p>
        <w:p w:rsidR="000F5096" w:rsidRPr="008A3A89" w:rsidRDefault="000F5096" w:rsidP="008D6B6E">
          <w:pPr>
            <w:pStyle w:val="Ttulo3"/>
            <w:spacing w:before="0" w:after="0"/>
            <w:jc w:val="center"/>
            <w:rPr>
              <w:rFonts w:ascii="Calibri" w:hAnsi="Calibri"/>
              <w:szCs w:val="24"/>
            </w:rPr>
          </w:pPr>
          <w:r w:rsidRPr="008A3A89">
            <w:rPr>
              <w:rFonts w:ascii="Calibri" w:hAnsi="Calibri"/>
              <w:szCs w:val="24"/>
            </w:rPr>
            <w:t>Universidad Politécnica de Madrid</w:t>
          </w:r>
        </w:p>
        <w:p w:rsidR="000F5096" w:rsidRPr="000D36C9" w:rsidRDefault="000F5096" w:rsidP="008D6B6E">
          <w:pPr>
            <w:spacing w:line="360" w:lineRule="auto"/>
            <w:jc w:val="center"/>
            <w:rPr>
              <w:rFonts w:ascii="Calibri" w:hAnsi="Calibri"/>
              <w:b/>
            </w:rPr>
          </w:pPr>
          <w:r w:rsidRPr="000D36C9">
            <w:rPr>
              <w:rFonts w:ascii="Calibri" w:hAnsi="Calibri"/>
              <w:b/>
            </w:rPr>
            <w:t>Escuela Técnica Superior de Ingenieros de Minas y Energía</w:t>
          </w:r>
        </w:p>
        <w:p w:rsidR="000F5096" w:rsidRDefault="000F5096" w:rsidP="00AC00A5">
          <w:pPr>
            <w:pStyle w:val="Ttulo2"/>
            <w:spacing w:before="0" w:after="0"/>
            <w:rPr>
              <w:rFonts w:ascii="Calibri" w:hAnsi="Calibri"/>
              <w:sz w:val="28"/>
              <w:szCs w:val="28"/>
            </w:rPr>
          </w:pPr>
          <w:r w:rsidRPr="00BE0776">
            <w:rPr>
              <w:rFonts w:ascii="Calibri" w:hAnsi="Calibri"/>
              <w:sz w:val="28"/>
              <w:szCs w:val="28"/>
            </w:rPr>
            <w:t xml:space="preserve">Ficha Inicio de </w:t>
          </w:r>
          <w:r w:rsidR="003534D1">
            <w:rPr>
              <w:rFonts w:ascii="Calibri" w:hAnsi="Calibri"/>
              <w:sz w:val="28"/>
              <w:szCs w:val="28"/>
            </w:rPr>
            <w:t>Trabajo</w:t>
          </w:r>
          <w:r w:rsidRPr="00BE0776">
            <w:rPr>
              <w:rFonts w:ascii="Calibri" w:hAnsi="Calibri"/>
              <w:sz w:val="28"/>
              <w:szCs w:val="28"/>
            </w:rPr>
            <w:t xml:space="preserve"> F</w:t>
          </w:r>
          <w:r w:rsidR="00AC00A5">
            <w:rPr>
              <w:rFonts w:ascii="Calibri" w:hAnsi="Calibri"/>
              <w:sz w:val="28"/>
              <w:szCs w:val="28"/>
            </w:rPr>
            <w:t>in</w:t>
          </w:r>
          <w:r w:rsidRPr="00BE0776">
            <w:rPr>
              <w:rFonts w:ascii="Calibri" w:hAnsi="Calibri"/>
              <w:sz w:val="28"/>
              <w:szCs w:val="28"/>
            </w:rPr>
            <w:t xml:space="preserve"> de </w:t>
          </w:r>
          <w:r w:rsidR="003534D1">
            <w:rPr>
              <w:rFonts w:ascii="Calibri" w:hAnsi="Calibri"/>
              <w:sz w:val="28"/>
              <w:szCs w:val="28"/>
            </w:rPr>
            <w:t>Máster</w:t>
          </w:r>
          <w:r w:rsidRPr="00BE0776">
            <w:rPr>
              <w:rFonts w:ascii="Calibri" w:hAnsi="Calibri"/>
              <w:sz w:val="28"/>
              <w:szCs w:val="28"/>
            </w:rPr>
            <w:t xml:space="preserve"> (</w:t>
          </w:r>
          <w:r w:rsidR="003534D1">
            <w:rPr>
              <w:rFonts w:ascii="Calibri" w:hAnsi="Calibri"/>
              <w:sz w:val="28"/>
              <w:szCs w:val="28"/>
            </w:rPr>
            <w:t>TFM</w:t>
          </w:r>
          <w:r w:rsidRPr="00BE0776">
            <w:rPr>
              <w:rFonts w:ascii="Calibri" w:hAnsi="Calibri"/>
              <w:sz w:val="28"/>
              <w:szCs w:val="28"/>
            </w:rPr>
            <w:t>)</w:t>
          </w:r>
        </w:p>
        <w:p w:rsidR="00AC00A5" w:rsidRPr="00AC00A5" w:rsidRDefault="00AC00A5" w:rsidP="00AC00A5">
          <w:pPr>
            <w:spacing w:line="360" w:lineRule="auto"/>
            <w:jc w:val="center"/>
            <w:rPr>
              <w:lang w:val="es-ES_tradnl"/>
            </w:rPr>
          </w:pPr>
          <w:r w:rsidRPr="00AC00A5">
            <w:rPr>
              <w:rFonts w:ascii="Calibri" w:hAnsi="Calibri"/>
              <w:b/>
            </w:rPr>
            <w:t>Máster Universitario en Ingeniería de Minas</w:t>
          </w:r>
        </w:p>
      </w:tc>
      <w:tc>
        <w:tcPr>
          <w:tcW w:w="772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F5096" w:rsidRDefault="005B42A0" w:rsidP="00B63524">
          <w:pPr>
            <w:pStyle w:val="Ttulo3"/>
            <w:tabs>
              <w:tab w:val="clear" w:pos="851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653415" cy="783590"/>
                <wp:effectExtent l="19050" t="0" r="0" b="0"/>
                <wp:docPr id="2" name="Imagen 3" descr="Escudo U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000" r="14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5096" w:rsidRDefault="000F50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9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BF"/>
    <w:rsid w:val="000011C9"/>
    <w:rsid w:val="000014D3"/>
    <w:rsid w:val="00001C16"/>
    <w:rsid w:val="00005437"/>
    <w:rsid w:val="00021DEF"/>
    <w:rsid w:val="00033101"/>
    <w:rsid w:val="000432CC"/>
    <w:rsid w:val="0004481C"/>
    <w:rsid w:val="0005771A"/>
    <w:rsid w:val="00061349"/>
    <w:rsid w:val="00075254"/>
    <w:rsid w:val="000A16C4"/>
    <w:rsid w:val="000A680A"/>
    <w:rsid w:val="000B437C"/>
    <w:rsid w:val="000D31FD"/>
    <w:rsid w:val="000D36C9"/>
    <w:rsid w:val="000D4C44"/>
    <w:rsid w:val="000D541E"/>
    <w:rsid w:val="000F5096"/>
    <w:rsid w:val="001310E3"/>
    <w:rsid w:val="00145D45"/>
    <w:rsid w:val="00161DFA"/>
    <w:rsid w:val="00186523"/>
    <w:rsid w:val="001C1F90"/>
    <w:rsid w:val="001E7417"/>
    <w:rsid w:val="001E7F3B"/>
    <w:rsid w:val="001F0D5B"/>
    <w:rsid w:val="00205D2D"/>
    <w:rsid w:val="00216649"/>
    <w:rsid w:val="00247DEC"/>
    <w:rsid w:val="00262028"/>
    <w:rsid w:val="00264256"/>
    <w:rsid w:val="00270AB4"/>
    <w:rsid w:val="00281B5E"/>
    <w:rsid w:val="002A1F60"/>
    <w:rsid w:val="002A27DB"/>
    <w:rsid w:val="002A7ADD"/>
    <w:rsid w:val="002B6D44"/>
    <w:rsid w:val="002C3AB9"/>
    <w:rsid w:val="002C6D06"/>
    <w:rsid w:val="002E22A9"/>
    <w:rsid w:val="002F23FC"/>
    <w:rsid w:val="00320447"/>
    <w:rsid w:val="0033641A"/>
    <w:rsid w:val="00342BB6"/>
    <w:rsid w:val="00344F00"/>
    <w:rsid w:val="003534D1"/>
    <w:rsid w:val="0037219D"/>
    <w:rsid w:val="00377C30"/>
    <w:rsid w:val="00381E79"/>
    <w:rsid w:val="00383B0E"/>
    <w:rsid w:val="003856D3"/>
    <w:rsid w:val="003A14BE"/>
    <w:rsid w:val="003A3567"/>
    <w:rsid w:val="003A4015"/>
    <w:rsid w:val="003B33ED"/>
    <w:rsid w:val="003B6256"/>
    <w:rsid w:val="003D31F0"/>
    <w:rsid w:val="0040063C"/>
    <w:rsid w:val="00401564"/>
    <w:rsid w:val="00422C75"/>
    <w:rsid w:val="004272F6"/>
    <w:rsid w:val="00456997"/>
    <w:rsid w:val="00461310"/>
    <w:rsid w:val="00477255"/>
    <w:rsid w:val="00496355"/>
    <w:rsid w:val="004C46F0"/>
    <w:rsid w:val="004C7978"/>
    <w:rsid w:val="004D0E0D"/>
    <w:rsid w:val="004D6B22"/>
    <w:rsid w:val="004D7EDD"/>
    <w:rsid w:val="004E57D9"/>
    <w:rsid w:val="004E7BE9"/>
    <w:rsid w:val="004F0BA5"/>
    <w:rsid w:val="004F34D5"/>
    <w:rsid w:val="004F3923"/>
    <w:rsid w:val="0050116E"/>
    <w:rsid w:val="00502D12"/>
    <w:rsid w:val="005318A9"/>
    <w:rsid w:val="00541419"/>
    <w:rsid w:val="0054647D"/>
    <w:rsid w:val="00550A0D"/>
    <w:rsid w:val="00553BFD"/>
    <w:rsid w:val="005B2287"/>
    <w:rsid w:val="005B42A0"/>
    <w:rsid w:val="005C61DD"/>
    <w:rsid w:val="005D45D2"/>
    <w:rsid w:val="005E0BE8"/>
    <w:rsid w:val="005F4C99"/>
    <w:rsid w:val="00600B1B"/>
    <w:rsid w:val="006066BB"/>
    <w:rsid w:val="006206A0"/>
    <w:rsid w:val="0062603F"/>
    <w:rsid w:val="006308D6"/>
    <w:rsid w:val="0064479D"/>
    <w:rsid w:val="00672394"/>
    <w:rsid w:val="00676A88"/>
    <w:rsid w:val="00693B06"/>
    <w:rsid w:val="00693F57"/>
    <w:rsid w:val="006A76F3"/>
    <w:rsid w:val="006D0D72"/>
    <w:rsid w:val="006E7CD9"/>
    <w:rsid w:val="00724740"/>
    <w:rsid w:val="00753739"/>
    <w:rsid w:val="00775805"/>
    <w:rsid w:val="0079204F"/>
    <w:rsid w:val="007B1C84"/>
    <w:rsid w:val="007C4277"/>
    <w:rsid w:val="007D0113"/>
    <w:rsid w:val="007E79FA"/>
    <w:rsid w:val="007F232B"/>
    <w:rsid w:val="007F5BF7"/>
    <w:rsid w:val="0080106B"/>
    <w:rsid w:val="008242C0"/>
    <w:rsid w:val="00835487"/>
    <w:rsid w:val="00843198"/>
    <w:rsid w:val="0084492B"/>
    <w:rsid w:val="00845ECC"/>
    <w:rsid w:val="0084764F"/>
    <w:rsid w:val="008568AE"/>
    <w:rsid w:val="00864857"/>
    <w:rsid w:val="00870F59"/>
    <w:rsid w:val="008768EC"/>
    <w:rsid w:val="00877D3C"/>
    <w:rsid w:val="008840A9"/>
    <w:rsid w:val="008A123A"/>
    <w:rsid w:val="008A2FD8"/>
    <w:rsid w:val="008A3A89"/>
    <w:rsid w:val="008B1043"/>
    <w:rsid w:val="008B34C2"/>
    <w:rsid w:val="008B6965"/>
    <w:rsid w:val="008C26B9"/>
    <w:rsid w:val="008D6B6E"/>
    <w:rsid w:val="008F73F6"/>
    <w:rsid w:val="008F7D35"/>
    <w:rsid w:val="00900F86"/>
    <w:rsid w:val="009075D8"/>
    <w:rsid w:val="00912A99"/>
    <w:rsid w:val="009220FB"/>
    <w:rsid w:val="00970B00"/>
    <w:rsid w:val="0097225F"/>
    <w:rsid w:val="009742D3"/>
    <w:rsid w:val="00977C20"/>
    <w:rsid w:val="0098330A"/>
    <w:rsid w:val="009A31A4"/>
    <w:rsid w:val="009D3562"/>
    <w:rsid w:val="009E7118"/>
    <w:rsid w:val="009F66A0"/>
    <w:rsid w:val="00A02A6D"/>
    <w:rsid w:val="00A02F30"/>
    <w:rsid w:val="00A161A9"/>
    <w:rsid w:val="00A20D8B"/>
    <w:rsid w:val="00A32753"/>
    <w:rsid w:val="00A376DB"/>
    <w:rsid w:val="00A63AB6"/>
    <w:rsid w:val="00A736EF"/>
    <w:rsid w:val="00A7643C"/>
    <w:rsid w:val="00A95F73"/>
    <w:rsid w:val="00AA40EA"/>
    <w:rsid w:val="00AA6558"/>
    <w:rsid w:val="00AB7154"/>
    <w:rsid w:val="00AC00A5"/>
    <w:rsid w:val="00AC24A4"/>
    <w:rsid w:val="00AC3224"/>
    <w:rsid w:val="00AD08E4"/>
    <w:rsid w:val="00B03C39"/>
    <w:rsid w:val="00B338FA"/>
    <w:rsid w:val="00B41D91"/>
    <w:rsid w:val="00B508E9"/>
    <w:rsid w:val="00B63524"/>
    <w:rsid w:val="00B666BB"/>
    <w:rsid w:val="00B70896"/>
    <w:rsid w:val="00B72E5F"/>
    <w:rsid w:val="00B84E3A"/>
    <w:rsid w:val="00B928A9"/>
    <w:rsid w:val="00B94AB5"/>
    <w:rsid w:val="00BB3B79"/>
    <w:rsid w:val="00BB508E"/>
    <w:rsid w:val="00BC05F9"/>
    <w:rsid w:val="00BC5527"/>
    <w:rsid w:val="00BD2F3B"/>
    <w:rsid w:val="00BD3E32"/>
    <w:rsid w:val="00BD7A39"/>
    <w:rsid w:val="00BE0776"/>
    <w:rsid w:val="00BE5B62"/>
    <w:rsid w:val="00BF0738"/>
    <w:rsid w:val="00BF0986"/>
    <w:rsid w:val="00BF58BA"/>
    <w:rsid w:val="00C03270"/>
    <w:rsid w:val="00C07B0D"/>
    <w:rsid w:val="00C15FC1"/>
    <w:rsid w:val="00C36B0C"/>
    <w:rsid w:val="00C4512D"/>
    <w:rsid w:val="00C7227F"/>
    <w:rsid w:val="00C834CA"/>
    <w:rsid w:val="00C9692D"/>
    <w:rsid w:val="00CA1660"/>
    <w:rsid w:val="00CB6FF8"/>
    <w:rsid w:val="00CC18C8"/>
    <w:rsid w:val="00CC6671"/>
    <w:rsid w:val="00CD32BF"/>
    <w:rsid w:val="00CD6649"/>
    <w:rsid w:val="00CF16C6"/>
    <w:rsid w:val="00D1378D"/>
    <w:rsid w:val="00D17AE8"/>
    <w:rsid w:val="00D21879"/>
    <w:rsid w:val="00D26A26"/>
    <w:rsid w:val="00D36975"/>
    <w:rsid w:val="00D70B72"/>
    <w:rsid w:val="00D9523D"/>
    <w:rsid w:val="00D95BBD"/>
    <w:rsid w:val="00DA1B0E"/>
    <w:rsid w:val="00DB0460"/>
    <w:rsid w:val="00DB6443"/>
    <w:rsid w:val="00DD30AF"/>
    <w:rsid w:val="00E02BE2"/>
    <w:rsid w:val="00E05E95"/>
    <w:rsid w:val="00E235BB"/>
    <w:rsid w:val="00E273F1"/>
    <w:rsid w:val="00E32C5C"/>
    <w:rsid w:val="00E47A5D"/>
    <w:rsid w:val="00E60039"/>
    <w:rsid w:val="00E659EB"/>
    <w:rsid w:val="00E66B1C"/>
    <w:rsid w:val="00E735FD"/>
    <w:rsid w:val="00E73D21"/>
    <w:rsid w:val="00E8215F"/>
    <w:rsid w:val="00E97568"/>
    <w:rsid w:val="00EA25F0"/>
    <w:rsid w:val="00EB6699"/>
    <w:rsid w:val="00ED4C03"/>
    <w:rsid w:val="00ED6233"/>
    <w:rsid w:val="00EF1E2F"/>
    <w:rsid w:val="00EF494F"/>
    <w:rsid w:val="00F0177D"/>
    <w:rsid w:val="00F079CA"/>
    <w:rsid w:val="00F22AE2"/>
    <w:rsid w:val="00F45FC1"/>
    <w:rsid w:val="00F557A9"/>
    <w:rsid w:val="00F5741E"/>
    <w:rsid w:val="00F60EF4"/>
    <w:rsid w:val="00F61179"/>
    <w:rsid w:val="00F62960"/>
    <w:rsid w:val="00F7566B"/>
    <w:rsid w:val="00F82AC5"/>
    <w:rsid w:val="00F83927"/>
    <w:rsid w:val="00FC0E9E"/>
    <w:rsid w:val="00FD6134"/>
    <w:rsid w:val="00FE31EB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B4155B"/>
  <w15:docId w15:val="{795D88AA-E6E8-4C48-8335-86759A3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93B06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693B06"/>
    <w:pPr>
      <w:keepNext/>
      <w:spacing w:before="240" w:after="60" w:line="360" w:lineRule="auto"/>
      <w:jc w:val="center"/>
      <w:outlineLvl w:val="1"/>
    </w:pPr>
    <w:rPr>
      <w:b/>
      <w:i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CF16C6"/>
    <w:pPr>
      <w:keepNext/>
      <w:tabs>
        <w:tab w:val="left" w:pos="851"/>
      </w:tabs>
      <w:spacing w:before="240" w:after="60" w:line="360" w:lineRule="auto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CF16C6"/>
    <w:pPr>
      <w:keepNext/>
      <w:jc w:val="right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CF16C6"/>
    <w:pPr>
      <w:keepNext/>
      <w:shd w:val="pct15" w:color="auto" w:fill="FFFFFF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CF16C6"/>
    <w:pPr>
      <w:keepNext/>
      <w:outlineLvl w:val="5"/>
    </w:pPr>
    <w:rPr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47A5D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47A5D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47A5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47A5D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47A5D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47A5D"/>
    <w:rPr>
      <w:rFonts w:ascii="Calibri" w:hAnsi="Calibri" w:cs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02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47A5D"/>
    <w:rPr>
      <w:rFonts w:cs="Times New Roman"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18652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9D35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D35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3562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9D35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D356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Ficha%20P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PFC.dot</Template>
  <TotalTime>25</TotalTime>
  <Pages>1</Pages>
  <Words>119</Words>
  <Characters>657</Characters>
  <Application>Microsoft Office Word</Application>
  <DocSecurity>0</DocSecurity>
  <Lines>5</Lines>
  <Paragraphs>1</Paragraphs>
  <ScaleCrop>false</ScaleCrop>
  <Company>PFC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Inicio PFC</dc:title>
  <dc:creator>GT_PFC</dc:creator>
  <cp:lastModifiedBy>mariaisabel.guerrero</cp:lastModifiedBy>
  <cp:revision>31</cp:revision>
  <cp:lastPrinted>2016-06-10T09:56:00Z</cp:lastPrinted>
  <dcterms:created xsi:type="dcterms:W3CDTF">2014-12-09T11:37:00Z</dcterms:created>
  <dcterms:modified xsi:type="dcterms:W3CDTF">2023-11-08T08:47:00Z</dcterms:modified>
</cp:coreProperties>
</file>