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BC" w:rsidRDefault="00186FBC" w:rsidP="006156B4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186FBC" w:rsidRPr="00714464" w:rsidTr="005D6426">
        <w:tc>
          <w:tcPr>
            <w:tcW w:w="1800" w:type="dxa"/>
          </w:tcPr>
          <w:p w:rsidR="00186FBC" w:rsidRPr="00031345" w:rsidRDefault="00186FBC" w:rsidP="006156B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800" w:type="dxa"/>
          </w:tcPr>
          <w:p w:rsidR="00186FBC" w:rsidRPr="00031345" w:rsidRDefault="00186FBC" w:rsidP="00670D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Código </w:t>
            </w:r>
            <w:r w:rsidR="00670DC6">
              <w:rPr>
                <w:rFonts w:ascii="Calibri" w:hAnsi="Calibri"/>
                <w:b/>
                <w:sz w:val="20"/>
                <w:szCs w:val="20"/>
              </w:rPr>
              <w:t>TFM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0260" w:type="dxa"/>
            <w:gridSpan w:val="2"/>
          </w:tcPr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Título </w:t>
            </w:r>
            <w:r w:rsidR="00670DC6">
              <w:rPr>
                <w:rFonts w:ascii="Calibri" w:hAnsi="Calibri"/>
                <w:b/>
                <w:sz w:val="20"/>
                <w:szCs w:val="20"/>
              </w:rPr>
              <w:t>TFM</w:t>
            </w: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:rsidR="00186FBC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86FBC" w:rsidRPr="00C8448E" w:rsidRDefault="00186FBC" w:rsidP="0058460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DATOS </w:t>
      </w:r>
      <w:r w:rsidR="007E43F3">
        <w:rPr>
          <w:rFonts w:ascii="Calibri" w:hAnsi="Calibri"/>
          <w:b/>
          <w:sz w:val="22"/>
          <w:szCs w:val="22"/>
        </w:rPr>
        <w:t>ESTUDIANTE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096"/>
        <w:gridCol w:w="6810"/>
      </w:tblGrid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72FB">
              <w:rPr>
                <w:rFonts w:ascii="Calibri" w:hAnsi="Calibri"/>
                <w:b/>
                <w:sz w:val="18"/>
                <w:szCs w:val="18"/>
              </w:rPr>
              <w:t>Apellidos, nombre: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  <w:r w:rsidRPr="00B46553">
              <w:rPr>
                <w:rFonts w:ascii="Calibri" w:hAnsi="Calibri"/>
                <w:b/>
                <w:sz w:val="18"/>
                <w:szCs w:val="18"/>
              </w:rPr>
              <w:t>NIF/NIE: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Calle, número, piso:</w:t>
            </w: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Código postal</w:t>
            </w:r>
            <w:r>
              <w:rPr>
                <w:rFonts w:ascii="Calibri" w:hAnsi="Calibri"/>
                <w:sz w:val="18"/>
                <w:szCs w:val="18"/>
              </w:rPr>
              <w:t>, c</w:t>
            </w:r>
            <w:r w:rsidRPr="003E3199">
              <w:rPr>
                <w:rFonts w:ascii="Calibri" w:hAnsi="Calibri"/>
                <w:sz w:val="18"/>
                <w:szCs w:val="18"/>
              </w:rPr>
              <w:t>iudad y provincia:</w:t>
            </w:r>
          </w:p>
        </w:tc>
      </w:tr>
      <w:tr w:rsidR="00186FBC" w:rsidRPr="00031345" w:rsidTr="00031345">
        <w:trPr>
          <w:trHeight w:val="324"/>
          <w:jc w:val="center"/>
        </w:trPr>
        <w:tc>
          <w:tcPr>
            <w:tcW w:w="3487" w:type="dxa"/>
            <w:gridSpan w:val="2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Teléfono:</w:t>
            </w:r>
          </w:p>
        </w:tc>
        <w:tc>
          <w:tcPr>
            <w:tcW w:w="6810" w:type="dxa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  <w:lang w:val="pt-PT"/>
              </w:rPr>
            </w:pP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t xml:space="preserve">E-mail (UPM): </w:t>
            </w: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br/>
              <w:t>E-mail (personal):</w:t>
            </w:r>
          </w:p>
        </w:tc>
      </w:tr>
    </w:tbl>
    <w:p w:rsidR="00186FBC" w:rsidRPr="00B46553" w:rsidRDefault="00186FBC" w:rsidP="00584602">
      <w:pPr>
        <w:spacing w:line="288" w:lineRule="auto"/>
        <w:jc w:val="both"/>
        <w:rPr>
          <w:rFonts w:ascii="Calibri" w:hAnsi="Calibri"/>
          <w:sz w:val="18"/>
          <w:szCs w:val="18"/>
          <w:lang w:val="pt-PT"/>
        </w:rPr>
      </w:pPr>
    </w:p>
    <w:p w:rsidR="00186FBC" w:rsidRPr="00584602" w:rsidRDefault="00186FBC" w:rsidP="006156B4">
      <w:pPr>
        <w:rPr>
          <w:lang w:val="pt-PT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9750"/>
      </w:tblGrid>
      <w:tr w:rsidR="00A47970" w:rsidTr="0061428A">
        <w:trPr>
          <w:trHeight w:val="3508"/>
        </w:trPr>
        <w:tc>
          <w:tcPr>
            <w:tcW w:w="537" w:type="dxa"/>
            <w:shd w:val="clear" w:color="auto" w:fill="E5DFEC"/>
            <w:textDirection w:val="btLr"/>
          </w:tcPr>
          <w:p w:rsidR="00A47970" w:rsidRPr="00031345" w:rsidRDefault="007E43F3" w:rsidP="006D0D72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Estudiante</w:t>
            </w:r>
            <w:bookmarkStart w:id="0" w:name="_GoBack"/>
            <w:bookmarkEnd w:id="0"/>
          </w:p>
        </w:tc>
        <w:tc>
          <w:tcPr>
            <w:tcW w:w="9750" w:type="dxa"/>
          </w:tcPr>
          <w:p w:rsidR="00A47970" w:rsidRPr="00031345" w:rsidRDefault="00A47970" w:rsidP="00A377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Resumen</w:t>
            </w: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A47970" w:rsidRPr="00031345" w:rsidRDefault="00A47970" w:rsidP="00771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6FBC" w:rsidRDefault="00186FBC" w:rsidP="006156B4"/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9750"/>
      </w:tblGrid>
      <w:tr w:rsidR="00186FBC" w:rsidTr="00714464">
        <w:tc>
          <w:tcPr>
            <w:tcW w:w="537" w:type="dxa"/>
            <w:vMerge w:val="restart"/>
            <w:shd w:val="clear" w:color="auto" w:fill="C6D9F1"/>
            <w:textDirection w:val="btLr"/>
          </w:tcPr>
          <w:p w:rsidR="00186FBC" w:rsidRPr="00031345" w:rsidRDefault="00186FBC" w:rsidP="006D0D72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031345">
              <w:rPr>
                <w:rFonts w:ascii="Calibri" w:hAnsi="Calibri"/>
                <w:b/>
                <w:sz w:val="22"/>
                <w:szCs w:val="22"/>
              </w:rPr>
              <w:t>Profesor Tutor</w:t>
            </w:r>
          </w:p>
        </w:tc>
        <w:tc>
          <w:tcPr>
            <w:tcW w:w="9750" w:type="dxa"/>
          </w:tcPr>
          <w:p w:rsidR="009936FB" w:rsidRDefault="00186FBC" w:rsidP="006D0D72">
            <w:pPr>
              <w:tabs>
                <w:tab w:val="right" w:pos="9642"/>
              </w:tabs>
              <w:rPr>
                <w:rFonts w:ascii="Calibri" w:hAnsi="Calibri"/>
                <w:sz w:val="20"/>
                <w:szCs w:val="20"/>
              </w:rPr>
            </w:pPr>
            <w:r w:rsidRPr="00031345">
              <w:rPr>
                <w:rFonts w:ascii="Calibri" w:hAnsi="Calibri"/>
                <w:sz w:val="20"/>
                <w:szCs w:val="20"/>
              </w:rPr>
              <w:t xml:space="preserve">Apellidos, Nombre:                                                </w:t>
            </w:r>
            <w:r w:rsidRPr="00031345">
              <w:rPr>
                <w:rFonts w:ascii="Calibri" w:hAnsi="Calibri"/>
                <w:sz w:val="20"/>
                <w:szCs w:val="20"/>
              </w:rPr>
              <w:br/>
            </w:r>
            <w:r w:rsidR="009936FB">
              <w:rPr>
                <w:rFonts w:ascii="Calibri" w:hAnsi="Calibri"/>
                <w:sz w:val="20"/>
                <w:szCs w:val="20"/>
              </w:rPr>
              <w:t>Departamento:</w:t>
            </w:r>
          </w:p>
          <w:p w:rsidR="00186FBC" w:rsidRPr="00031345" w:rsidRDefault="00186FBC" w:rsidP="006D0D72">
            <w:pPr>
              <w:tabs>
                <w:tab w:val="right" w:pos="9642"/>
              </w:tabs>
              <w:rPr>
                <w:rFonts w:ascii="Calibri" w:hAnsi="Calibri"/>
                <w:sz w:val="20"/>
                <w:szCs w:val="20"/>
              </w:rPr>
            </w:pPr>
            <w:r w:rsidRPr="00031345">
              <w:rPr>
                <w:rFonts w:ascii="Calibri" w:hAnsi="Calibri"/>
                <w:sz w:val="20"/>
                <w:szCs w:val="20"/>
              </w:rPr>
              <w:t xml:space="preserve">E-mail: </w:t>
            </w:r>
          </w:p>
        </w:tc>
      </w:tr>
      <w:tr w:rsidR="00186FBC" w:rsidTr="00714464">
        <w:trPr>
          <w:trHeight w:val="2697"/>
        </w:trPr>
        <w:tc>
          <w:tcPr>
            <w:tcW w:w="537" w:type="dxa"/>
            <w:vMerge/>
            <w:shd w:val="clear" w:color="auto" w:fill="C6D9F1"/>
          </w:tcPr>
          <w:p w:rsidR="00186FBC" w:rsidRDefault="00186FBC" w:rsidP="00A37702"/>
        </w:tc>
        <w:tc>
          <w:tcPr>
            <w:tcW w:w="9750" w:type="dxa"/>
          </w:tcPr>
          <w:p w:rsidR="00186FBC" w:rsidRPr="00031345" w:rsidRDefault="00186FBC" w:rsidP="00A377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Opinión</w:t>
            </w: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  <w:p w:rsidR="00186FBC" w:rsidRPr="00031345" w:rsidRDefault="00186FBC" w:rsidP="0031396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6FBC" w:rsidRDefault="00186FBC" w:rsidP="006156B4"/>
    <w:p w:rsidR="00186FBC" w:rsidRDefault="00186FBC" w:rsidP="00045F2B"/>
    <w:sectPr w:rsidR="00186FBC" w:rsidSect="00284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" w:right="1418" w:bottom="1418" w:left="1418" w:header="36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CD" w:rsidRDefault="00725ECD" w:rsidP="009D3562">
      <w:r>
        <w:separator/>
      </w:r>
    </w:p>
  </w:endnote>
  <w:endnote w:type="continuationSeparator" w:id="0">
    <w:p w:rsidR="00725ECD" w:rsidRDefault="00725ECD" w:rsidP="009D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17" w:rsidRDefault="002443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C6" w:rsidRDefault="00244317" w:rsidP="005709C6">
    <w:pPr>
      <w:pStyle w:val="Piedepgina"/>
      <w:ind w:right="-71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Comisión Académica MUIM 09-06</w:t>
    </w:r>
    <w:r w:rsidR="00670DC6">
      <w:rPr>
        <w:rFonts w:ascii="Arial" w:hAnsi="Arial" w:cs="Arial"/>
        <w:sz w:val="20"/>
        <w:szCs w:val="20"/>
      </w:rPr>
      <w:t>-2016</w:t>
    </w:r>
  </w:p>
  <w:p w:rsidR="005709C6" w:rsidRPr="005709C6" w:rsidRDefault="005709C6" w:rsidP="005709C6">
    <w:pPr>
      <w:pStyle w:val="Piedepgina"/>
      <w:ind w:right="-71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17" w:rsidRDefault="002443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CD" w:rsidRDefault="00725ECD" w:rsidP="009D3562">
      <w:r>
        <w:separator/>
      </w:r>
    </w:p>
  </w:footnote>
  <w:footnote w:type="continuationSeparator" w:id="0">
    <w:p w:rsidR="00725ECD" w:rsidRDefault="00725ECD" w:rsidP="009D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17" w:rsidRDefault="002443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70" w:type="pct"/>
      <w:tblInd w:w="-470" w:type="dxa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6729"/>
      <w:gridCol w:w="2161"/>
    </w:tblGrid>
    <w:tr w:rsidR="00186FBC" w:rsidTr="00584602">
      <w:trPr>
        <w:trHeight w:val="1417"/>
      </w:trPr>
      <w:tc>
        <w:tcPr>
          <w:tcW w:w="66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Default="00186FBC" w:rsidP="00584602">
          <w:pPr>
            <w:pStyle w:val="Ttulo3"/>
            <w:ind w:left="-540" w:firstLine="540"/>
            <w:jc w:val="center"/>
          </w:pPr>
          <w:r>
            <w:br w:type="page"/>
          </w:r>
          <w:r w:rsidR="00A73124">
            <w:rPr>
              <w:noProof/>
            </w:rPr>
            <w:drawing>
              <wp:inline distT="0" distB="0" distL="0" distR="0">
                <wp:extent cx="657225" cy="55245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Default="00186FBC" w:rsidP="004D5272">
          <w:pPr>
            <w:pStyle w:val="Ttulo3"/>
            <w:spacing w:before="0" w:after="0" w:line="240" w:lineRule="atLeast"/>
            <w:jc w:val="center"/>
            <w:rPr>
              <w:rFonts w:ascii="Calibri" w:hAnsi="Calibri"/>
              <w:b/>
              <w:i/>
              <w:szCs w:val="24"/>
            </w:rPr>
          </w:pPr>
          <w:r w:rsidRPr="00DC0B0E">
            <w:rPr>
              <w:rFonts w:ascii="Calibri" w:hAnsi="Calibri"/>
              <w:b/>
              <w:sz w:val="20"/>
            </w:rPr>
            <w:t>Universidad Politécnica de Madrid</w:t>
          </w:r>
          <w:r w:rsidRPr="006070F2">
            <w:rPr>
              <w:rFonts w:ascii="Calibri" w:hAnsi="Calibri"/>
              <w:sz w:val="20"/>
            </w:rPr>
            <w:br/>
          </w:r>
          <w:r w:rsidRPr="006070F2">
            <w:rPr>
              <w:rFonts w:ascii="Calibri" w:hAnsi="Calibri"/>
              <w:b/>
              <w:sz w:val="20"/>
            </w:rPr>
            <w:t>Escuela Técnica Superior de Ingenieros de Minas y Energía</w:t>
          </w:r>
          <w:r w:rsidRPr="006070F2">
            <w:rPr>
              <w:rFonts w:ascii="Calibri" w:hAnsi="Calibri"/>
              <w:b/>
              <w:sz w:val="20"/>
            </w:rPr>
            <w:br/>
          </w:r>
          <w:r w:rsidRPr="00F05777">
            <w:rPr>
              <w:rFonts w:ascii="Calibri" w:hAnsi="Calibri"/>
              <w:b/>
              <w:i/>
              <w:szCs w:val="24"/>
            </w:rPr>
            <w:t xml:space="preserve">Ficha Final </w:t>
          </w:r>
          <w:r w:rsidR="00670DC6" w:rsidRPr="00F05777">
            <w:rPr>
              <w:rFonts w:ascii="Calibri" w:hAnsi="Calibri"/>
              <w:b/>
              <w:i/>
              <w:szCs w:val="24"/>
            </w:rPr>
            <w:t>TFM</w:t>
          </w:r>
        </w:p>
        <w:p w:rsidR="00585635" w:rsidRPr="00585635" w:rsidRDefault="00585635" w:rsidP="00585635">
          <w:pPr>
            <w:pStyle w:val="Ttulo3"/>
            <w:spacing w:before="0" w:after="0" w:line="240" w:lineRule="atLeast"/>
            <w:jc w:val="center"/>
          </w:pPr>
          <w:r w:rsidRPr="00585635">
            <w:rPr>
              <w:rFonts w:ascii="Calibri" w:hAnsi="Calibri"/>
              <w:b/>
              <w:i/>
              <w:szCs w:val="24"/>
            </w:rPr>
            <w:t>Máster Universitario en Ingeniería de Minas</w:t>
          </w:r>
        </w:p>
      </w:tc>
      <w:tc>
        <w:tcPr>
          <w:tcW w:w="105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Pr="006D0D72" w:rsidRDefault="00A73124" w:rsidP="00DC52A5">
          <w:pPr>
            <w:pStyle w:val="Ttulo3"/>
            <w:tabs>
              <w:tab w:val="clear" w:pos="851"/>
            </w:tabs>
            <w:jc w:val="center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>
                <wp:extent cx="590550" cy="666750"/>
                <wp:effectExtent l="19050" t="0" r="0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FBC" w:rsidRDefault="00186F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17" w:rsidRDefault="002443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9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F"/>
    <w:rsid w:val="00006AA3"/>
    <w:rsid w:val="00031345"/>
    <w:rsid w:val="00033101"/>
    <w:rsid w:val="00037E19"/>
    <w:rsid w:val="00040705"/>
    <w:rsid w:val="00045F2B"/>
    <w:rsid w:val="0005771A"/>
    <w:rsid w:val="00066E2F"/>
    <w:rsid w:val="00075254"/>
    <w:rsid w:val="00076729"/>
    <w:rsid w:val="00087F13"/>
    <w:rsid w:val="00094DE0"/>
    <w:rsid w:val="000B2132"/>
    <w:rsid w:val="000C0C4D"/>
    <w:rsid w:val="000C1307"/>
    <w:rsid w:val="000C3261"/>
    <w:rsid w:val="000D0605"/>
    <w:rsid w:val="000D4C44"/>
    <w:rsid w:val="00112E39"/>
    <w:rsid w:val="00163EE9"/>
    <w:rsid w:val="00186523"/>
    <w:rsid w:val="00186FBC"/>
    <w:rsid w:val="00187E9A"/>
    <w:rsid w:val="001C6C50"/>
    <w:rsid w:val="001E137C"/>
    <w:rsid w:val="001E1A74"/>
    <w:rsid w:val="001E7F3B"/>
    <w:rsid w:val="001F323B"/>
    <w:rsid w:val="00205D2D"/>
    <w:rsid w:val="00212B79"/>
    <w:rsid w:val="00216649"/>
    <w:rsid w:val="00237A41"/>
    <w:rsid w:val="0024342C"/>
    <w:rsid w:val="00244317"/>
    <w:rsid w:val="002833B0"/>
    <w:rsid w:val="00284645"/>
    <w:rsid w:val="00284ED4"/>
    <w:rsid w:val="002B6D44"/>
    <w:rsid w:val="002C074D"/>
    <w:rsid w:val="002C530D"/>
    <w:rsid w:val="002E20B7"/>
    <w:rsid w:val="002E22A9"/>
    <w:rsid w:val="002F23FC"/>
    <w:rsid w:val="002F5BE3"/>
    <w:rsid w:val="00313961"/>
    <w:rsid w:val="00316D37"/>
    <w:rsid w:val="003178DC"/>
    <w:rsid w:val="00327712"/>
    <w:rsid w:val="003426BB"/>
    <w:rsid w:val="00371659"/>
    <w:rsid w:val="0037219D"/>
    <w:rsid w:val="00383B0E"/>
    <w:rsid w:val="00384FA3"/>
    <w:rsid w:val="003B6FB5"/>
    <w:rsid w:val="003D4AB7"/>
    <w:rsid w:val="003E3199"/>
    <w:rsid w:val="003E621B"/>
    <w:rsid w:val="003F30DA"/>
    <w:rsid w:val="00402335"/>
    <w:rsid w:val="00407627"/>
    <w:rsid w:val="004259BE"/>
    <w:rsid w:val="0044776B"/>
    <w:rsid w:val="00461310"/>
    <w:rsid w:val="00477255"/>
    <w:rsid w:val="00495778"/>
    <w:rsid w:val="004C4193"/>
    <w:rsid w:val="004C46F0"/>
    <w:rsid w:val="004D0BA3"/>
    <w:rsid w:val="004D5272"/>
    <w:rsid w:val="004E1AD3"/>
    <w:rsid w:val="004E57D9"/>
    <w:rsid w:val="004F2E11"/>
    <w:rsid w:val="004F34D5"/>
    <w:rsid w:val="005428E3"/>
    <w:rsid w:val="0054647D"/>
    <w:rsid w:val="00547AED"/>
    <w:rsid w:val="00550A0D"/>
    <w:rsid w:val="005709C6"/>
    <w:rsid w:val="00584602"/>
    <w:rsid w:val="00585635"/>
    <w:rsid w:val="005A41D9"/>
    <w:rsid w:val="005B4261"/>
    <w:rsid w:val="005C1C11"/>
    <w:rsid w:val="005C61DD"/>
    <w:rsid w:val="005D45D2"/>
    <w:rsid w:val="005D52AA"/>
    <w:rsid w:val="005D6426"/>
    <w:rsid w:val="005E4B08"/>
    <w:rsid w:val="00600B1B"/>
    <w:rsid w:val="006066BB"/>
    <w:rsid w:val="006070F2"/>
    <w:rsid w:val="006156B4"/>
    <w:rsid w:val="00625767"/>
    <w:rsid w:val="00655C40"/>
    <w:rsid w:val="006633AC"/>
    <w:rsid w:val="00670DC6"/>
    <w:rsid w:val="00672394"/>
    <w:rsid w:val="006835BD"/>
    <w:rsid w:val="00693B06"/>
    <w:rsid w:val="006A5428"/>
    <w:rsid w:val="006D0D72"/>
    <w:rsid w:val="006F6136"/>
    <w:rsid w:val="006F6989"/>
    <w:rsid w:val="00702730"/>
    <w:rsid w:val="00711024"/>
    <w:rsid w:val="00714464"/>
    <w:rsid w:val="00714673"/>
    <w:rsid w:val="00724495"/>
    <w:rsid w:val="00725ECD"/>
    <w:rsid w:val="00741932"/>
    <w:rsid w:val="007576FE"/>
    <w:rsid w:val="00771B10"/>
    <w:rsid w:val="00774E3A"/>
    <w:rsid w:val="00783137"/>
    <w:rsid w:val="0079204F"/>
    <w:rsid w:val="007C4277"/>
    <w:rsid w:val="007D0113"/>
    <w:rsid w:val="007E43F3"/>
    <w:rsid w:val="007E79FA"/>
    <w:rsid w:val="00821385"/>
    <w:rsid w:val="00831CD7"/>
    <w:rsid w:val="00835487"/>
    <w:rsid w:val="00864857"/>
    <w:rsid w:val="00870F59"/>
    <w:rsid w:val="00877D3C"/>
    <w:rsid w:val="00885FAC"/>
    <w:rsid w:val="00894658"/>
    <w:rsid w:val="008B1043"/>
    <w:rsid w:val="008F0ADA"/>
    <w:rsid w:val="008F0B7B"/>
    <w:rsid w:val="00900F86"/>
    <w:rsid w:val="00912A99"/>
    <w:rsid w:val="009220FB"/>
    <w:rsid w:val="009317AF"/>
    <w:rsid w:val="009368F7"/>
    <w:rsid w:val="009400A9"/>
    <w:rsid w:val="00977C20"/>
    <w:rsid w:val="0098330A"/>
    <w:rsid w:val="009936FB"/>
    <w:rsid w:val="009A31A4"/>
    <w:rsid w:val="009B313C"/>
    <w:rsid w:val="009B6E42"/>
    <w:rsid w:val="009C0AD5"/>
    <w:rsid w:val="009D3562"/>
    <w:rsid w:val="009D71ED"/>
    <w:rsid w:val="009E7118"/>
    <w:rsid w:val="00A02F30"/>
    <w:rsid w:val="00A161A9"/>
    <w:rsid w:val="00A32753"/>
    <w:rsid w:val="00A37702"/>
    <w:rsid w:val="00A47970"/>
    <w:rsid w:val="00A73124"/>
    <w:rsid w:val="00A95C13"/>
    <w:rsid w:val="00A975F7"/>
    <w:rsid w:val="00AA40EA"/>
    <w:rsid w:val="00AB60D5"/>
    <w:rsid w:val="00AC24A4"/>
    <w:rsid w:val="00B01F6F"/>
    <w:rsid w:val="00B1022E"/>
    <w:rsid w:val="00B11D4B"/>
    <w:rsid w:val="00B338FA"/>
    <w:rsid w:val="00B46553"/>
    <w:rsid w:val="00B46F1F"/>
    <w:rsid w:val="00B709BB"/>
    <w:rsid w:val="00B7482D"/>
    <w:rsid w:val="00B93C21"/>
    <w:rsid w:val="00BC0FD0"/>
    <w:rsid w:val="00BD3E32"/>
    <w:rsid w:val="00BD7A39"/>
    <w:rsid w:val="00BE1F47"/>
    <w:rsid w:val="00BE2CAB"/>
    <w:rsid w:val="00BE5B62"/>
    <w:rsid w:val="00BF0738"/>
    <w:rsid w:val="00C01416"/>
    <w:rsid w:val="00C03270"/>
    <w:rsid w:val="00C13D4E"/>
    <w:rsid w:val="00C22B21"/>
    <w:rsid w:val="00C41014"/>
    <w:rsid w:val="00C83E1E"/>
    <w:rsid w:val="00C8448E"/>
    <w:rsid w:val="00CA72FB"/>
    <w:rsid w:val="00CB6B6C"/>
    <w:rsid w:val="00CB6FF8"/>
    <w:rsid w:val="00CC6671"/>
    <w:rsid w:val="00CD03AA"/>
    <w:rsid w:val="00CD24E3"/>
    <w:rsid w:val="00CD32BF"/>
    <w:rsid w:val="00CD34B3"/>
    <w:rsid w:val="00CD3730"/>
    <w:rsid w:val="00CD635B"/>
    <w:rsid w:val="00D1378D"/>
    <w:rsid w:val="00D50ECD"/>
    <w:rsid w:val="00D75506"/>
    <w:rsid w:val="00D76B36"/>
    <w:rsid w:val="00D77FFC"/>
    <w:rsid w:val="00D87CAB"/>
    <w:rsid w:val="00DB0E19"/>
    <w:rsid w:val="00DB2644"/>
    <w:rsid w:val="00DB3150"/>
    <w:rsid w:val="00DB6443"/>
    <w:rsid w:val="00DC0B0E"/>
    <w:rsid w:val="00DC0BD4"/>
    <w:rsid w:val="00DC52A5"/>
    <w:rsid w:val="00DE4E1F"/>
    <w:rsid w:val="00E05E95"/>
    <w:rsid w:val="00E07B63"/>
    <w:rsid w:val="00E235BB"/>
    <w:rsid w:val="00E273F1"/>
    <w:rsid w:val="00E32C5C"/>
    <w:rsid w:val="00E33132"/>
    <w:rsid w:val="00E642D5"/>
    <w:rsid w:val="00E66B1C"/>
    <w:rsid w:val="00E73D21"/>
    <w:rsid w:val="00E75C2C"/>
    <w:rsid w:val="00E97568"/>
    <w:rsid w:val="00EA44A5"/>
    <w:rsid w:val="00EF63A0"/>
    <w:rsid w:val="00F030D4"/>
    <w:rsid w:val="00F04ADC"/>
    <w:rsid w:val="00F05777"/>
    <w:rsid w:val="00F079CA"/>
    <w:rsid w:val="00F1566D"/>
    <w:rsid w:val="00F334D2"/>
    <w:rsid w:val="00F373E6"/>
    <w:rsid w:val="00F557A9"/>
    <w:rsid w:val="00F62960"/>
    <w:rsid w:val="00F64D2F"/>
    <w:rsid w:val="00F86FD3"/>
    <w:rsid w:val="00F9629E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1D5C9"/>
  <w15:docId w15:val="{2B1F5E95-A080-4AFD-9A1A-8E554C7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E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3B06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3B06"/>
    <w:pPr>
      <w:keepNext/>
      <w:spacing w:before="240" w:after="60" w:line="360" w:lineRule="auto"/>
      <w:jc w:val="center"/>
      <w:outlineLvl w:val="1"/>
    </w:pPr>
    <w:rPr>
      <w:b/>
      <w:i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163EE9"/>
    <w:pPr>
      <w:keepNext/>
      <w:tabs>
        <w:tab w:val="left" w:pos="851"/>
      </w:tabs>
      <w:spacing w:before="240" w:after="60"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163EE9"/>
    <w:pPr>
      <w:keepNext/>
      <w:jc w:val="right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163EE9"/>
    <w:pPr>
      <w:keepNext/>
      <w:shd w:val="pct15" w:color="auto" w:fill="FFFFFF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163EE9"/>
    <w:pPr>
      <w:keepNext/>
      <w:outlineLvl w:val="5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A542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A542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A542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A542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A5428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A5428"/>
    <w:rPr>
      <w:rFonts w:ascii="Calibri" w:hAnsi="Calibri"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02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5428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186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9D3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D3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3562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9D3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D35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Ficha%20P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PFC.dot</Template>
  <TotalTime>9</TotalTime>
  <Pages>1</Pages>
  <Words>55</Words>
  <Characters>305</Characters>
  <Application>Microsoft Office Word</Application>
  <DocSecurity>0</DocSecurity>
  <Lines>2</Lines>
  <Paragraphs>1</Paragraphs>
  <ScaleCrop>false</ScaleCrop>
  <Company>PFC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Inicio PFC</dc:title>
  <dc:creator>GT_PFC</dc:creator>
  <cp:lastModifiedBy>mariaisabel.guerrero</cp:lastModifiedBy>
  <cp:revision>22</cp:revision>
  <cp:lastPrinted>2014-12-10T11:38:00Z</cp:lastPrinted>
  <dcterms:created xsi:type="dcterms:W3CDTF">2014-12-09T11:36:00Z</dcterms:created>
  <dcterms:modified xsi:type="dcterms:W3CDTF">2023-11-08T08:47:00Z</dcterms:modified>
</cp:coreProperties>
</file>