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81DC" w14:textId="0D6B7081" w:rsidR="006F1AB2" w:rsidRDefault="006F1AB2" w:rsidP="009471B3">
      <w:pPr>
        <w:ind w:right="-1"/>
        <w:jc w:val="center"/>
      </w:pPr>
    </w:p>
    <w:p w14:paraId="6DC7B171" w14:textId="20EF3F2D" w:rsidR="00916FAA" w:rsidRDefault="00916FAA" w:rsidP="009471B3">
      <w:pPr>
        <w:ind w:right="-1"/>
        <w:jc w:val="center"/>
      </w:pPr>
    </w:p>
    <w:p w14:paraId="15577665" w14:textId="5765BA63" w:rsidR="00916FAA" w:rsidRDefault="00916FAA" w:rsidP="009471B3">
      <w:pPr>
        <w:ind w:right="-1"/>
        <w:jc w:val="center"/>
      </w:pPr>
    </w:p>
    <w:sdt>
      <w:sdtPr>
        <w:rPr>
          <w:b/>
          <w:bCs/>
          <w:sz w:val="28"/>
          <w:szCs w:val="28"/>
        </w:rPr>
        <w:id w:val="1572773993"/>
        <w:placeholder>
          <w:docPart w:val="DefaultPlaceholder_-1854013440"/>
        </w:placeholder>
      </w:sdtPr>
      <w:sdtContent>
        <w:p w14:paraId="74AC3C8E" w14:textId="170F4DEF" w:rsidR="00916FAA" w:rsidRPr="00916FAA" w:rsidRDefault="00916FAA" w:rsidP="709E6FE6">
          <w:pPr>
            <w:ind w:right="-1"/>
            <w:jc w:val="center"/>
            <w:rPr>
              <w:b/>
              <w:bCs/>
              <w:sz w:val="28"/>
              <w:szCs w:val="28"/>
            </w:rPr>
          </w:pPr>
          <w:r w:rsidRPr="7DF2B5E9">
            <w:rPr>
              <w:b/>
              <w:bCs/>
              <w:sz w:val="28"/>
              <w:szCs w:val="28"/>
            </w:rPr>
            <w:t>UNIVERSIDAD POLITÉCNICA DE MADRID</w:t>
          </w:r>
        </w:p>
      </w:sdtContent>
    </w:sdt>
    <w:sdt>
      <w:sdtPr>
        <w:id w:val="-1413004819"/>
        <w:placeholder>
          <w:docPart w:val="35A4CC0C07BC472496039D92E05DCEFD"/>
        </w:placeholder>
        <w:showingPlcHdr/>
      </w:sdtPr>
      <w:sdtContent>
        <w:p w14:paraId="59F5886A" w14:textId="77777777" w:rsidR="00EE7EEB" w:rsidRDefault="00EE7EEB" w:rsidP="009471B3">
          <w:pPr>
            <w:ind w:right="-1"/>
            <w:jc w:val="center"/>
          </w:pPr>
          <w:r w:rsidRPr="7DF2B5E9">
            <w:rPr>
              <w:rStyle w:val="Textodelmarcadordeposicin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ESCUELA TÉCNICA SUPERIOR DE INGENIEROS DE MINAS Y ENERGÍA</w:t>
          </w:r>
        </w:p>
      </w:sdtContent>
    </w:sdt>
    <w:p w14:paraId="79D52FDB" w14:textId="77777777" w:rsidR="00386F8F" w:rsidRDefault="00386F8F" w:rsidP="009471B3">
      <w:pPr>
        <w:tabs>
          <w:tab w:val="center" w:pos="4536"/>
          <w:tab w:val="left" w:pos="5640"/>
          <w:tab w:val="left" w:pos="5985"/>
        </w:tabs>
        <w:ind w:right="-1"/>
        <w:jc w:val="center"/>
        <w:rPr>
          <w:rFonts w:ascii="Times New Roman" w:hAnsi="Times New Roman" w:cs="Times New Roman"/>
        </w:rPr>
      </w:pPr>
    </w:p>
    <w:p w14:paraId="62F2D524" w14:textId="77777777" w:rsidR="00386F8F" w:rsidRDefault="00386F8F" w:rsidP="009471B3">
      <w:pPr>
        <w:tabs>
          <w:tab w:val="center" w:pos="4536"/>
          <w:tab w:val="left" w:pos="5640"/>
          <w:tab w:val="left" w:pos="5985"/>
        </w:tabs>
        <w:ind w:right="-1"/>
        <w:jc w:val="center"/>
        <w:rPr>
          <w:rFonts w:ascii="Times New Roman" w:hAnsi="Times New Roman" w:cs="Times New Roman"/>
        </w:rPr>
      </w:pPr>
    </w:p>
    <w:p w14:paraId="2234ABCA" w14:textId="77777777" w:rsidR="00B869E4" w:rsidRDefault="00B869E4" w:rsidP="009471B3">
      <w:pPr>
        <w:tabs>
          <w:tab w:val="center" w:pos="4536"/>
          <w:tab w:val="left" w:pos="5640"/>
          <w:tab w:val="left" w:pos="5985"/>
        </w:tabs>
        <w:ind w:right="-1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47451017"/>
        <w:placeholder>
          <w:docPart w:val="0DDA99E293A24F3998B3D0BCD9823EF5"/>
        </w:placeholder>
        <w:showingPlcHdr/>
      </w:sdtPr>
      <w:sdtContent>
        <w:p w14:paraId="09E73158" w14:textId="7377A658" w:rsidR="00386F8F" w:rsidRDefault="00916FAA" w:rsidP="009471B3">
          <w:pPr>
            <w:tabs>
              <w:tab w:val="center" w:pos="4536"/>
              <w:tab w:val="left" w:pos="5640"/>
              <w:tab w:val="left" w:pos="5985"/>
            </w:tabs>
            <w:ind w:right="-1"/>
            <w:jc w:val="center"/>
            <w:rPr>
              <w:rFonts w:ascii="Times New Roman" w:hAnsi="Times New Roman" w:cs="Times New Roman"/>
            </w:rPr>
          </w:pPr>
          <w:r w:rsidRPr="7DF2B5E9">
            <w:rPr>
              <w:rFonts w:ascii="Times New Roman" w:hAnsi="Times New Roman" w:cs="Times New Roman"/>
            </w:rPr>
            <w:t>ESCRIBIR TITULACIÓN</w:t>
          </w:r>
        </w:p>
      </w:sdtContent>
    </w:sdt>
    <w:p w14:paraId="1C680473" w14:textId="7B6F2F54" w:rsidR="006F1AB2" w:rsidRPr="00641967" w:rsidRDefault="006F1AB2" w:rsidP="709E6FE6">
      <w:pPr>
        <w:ind w:right="-1"/>
        <w:jc w:val="center"/>
        <w:rPr>
          <w:rFonts w:ascii="Times New Roman" w:hAnsi="Times New Roman" w:cs="Times New Roman"/>
          <w:b/>
          <w:bCs/>
        </w:rPr>
      </w:pPr>
      <w:r w:rsidRPr="006F1A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2189069"/>
          <w:placeholder>
            <w:docPart w:val="64FB8069784A4A3BA245E9653CF36F82"/>
          </w:placeholder>
          <w:showingPlcHdr/>
        </w:sdtPr>
        <w:sdtContent>
          <w:r w:rsidR="00916FAA" w:rsidRPr="009471B3">
            <w:rPr>
              <w:rFonts w:ascii="Times New Roman" w:hAnsi="Times New Roman" w:cs="Times New Roman"/>
              <w:shd w:val="clear" w:color="auto" w:fill="FFFF00"/>
            </w:rPr>
            <w:t>ESCRIBIR ITINERARIO (si procede)</w:t>
          </w:r>
        </w:sdtContent>
      </w:sdt>
    </w:p>
    <w:p w14:paraId="53258E3C" w14:textId="77777777" w:rsidR="003D0BFD" w:rsidRDefault="003D0BFD" w:rsidP="00FB0431">
      <w:pPr>
        <w:ind w:right="-1"/>
        <w:jc w:val="left"/>
        <w:rPr>
          <w:rFonts w:ascii="Times New Roman" w:hAnsi="Times New Roman" w:cs="Times New Roman"/>
        </w:rPr>
      </w:pPr>
    </w:p>
    <w:p w14:paraId="25B267FB" w14:textId="77777777" w:rsidR="003D0BFD" w:rsidRDefault="003D0BFD" w:rsidP="009471B3">
      <w:pPr>
        <w:ind w:right="-1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bCs/>
        </w:rPr>
        <w:id w:val="1989675233"/>
        <w:placeholder>
          <w:docPart w:val="6634D9D586194F0D80FDEEB579D95028"/>
        </w:placeholder>
      </w:sdtPr>
      <w:sdtEndPr>
        <w:rPr>
          <w:b w:val="0"/>
          <w:bCs w:val="0"/>
        </w:rPr>
      </w:sdtEndPr>
      <w:sdtContent>
        <w:p w14:paraId="5E2A967A" w14:textId="24D508FF" w:rsidR="00F75BA9" w:rsidRPr="006F1AB2" w:rsidRDefault="00F75BA9" w:rsidP="009471B3">
          <w:pPr>
            <w:ind w:right="-1"/>
            <w:jc w:val="center"/>
            <w:rPr>
              <w:rFonts w:ascii="Times New Roman" w:hAnsi="Times New Roman" w:cs="Times New Roman"/>
            </w:rPr>
          </w:pPr>
          <w:r w:rsidRPr="7DF2B5E9">
            <w:rPr>
              <w:rFonts w:ascii="Times New Roman" w:hAnsi="Times New Roman" w:cs="Times New Roman"/>
              <w:b/>
              <w:bCs/>
            </w:rPr>
            <w:t>PROYECTO FIN DE GRA</w:t>
          </w:r>
          <w:r w:rsidR="00BF248B" w:rsidRPr="7DF2B5E9">
            <w:rPr>
              <w:rFonts w:ascii="Times New Roman" w:hAnsi="Times New Roman" w:cs="Times New Roman"/>
              <w:b/>
              <w:bCs/>
            </w:rPr>
            <w:t>DO</w:t>
          </w:r>
        </w:p>
      </w:sdtContent>
    </w:sdt>
    <w:p w14:paraId="6F81499D" w14:textId="77777777" w:rsidR="00B869E4" w:rsidRDefault="00B869E4" w:rsidP="009471B3">
      <w:pPr>
        <w:ind w:right="-1"/>
      </w:pPr>
    </w:p>
    <w:p w14:paraId="5881C0B4" w14:textId="77777777" w:rsidR="00B869E4" w:rsidRDefault="00B869E4" w:rsidP="009471B3">
      <w:pPr>
        <w:ind w:right="-1"/>
      </w:pPr>
    </w:p>
    <w:p w14:paraId="39E89F0E" w14:textId="58FA9100" w:rsidR="003D0BFD" w:rsidRDefault="00000000" w:rsidP="009471B3">
      <w:pPr>
        <w:tabs>
          <w:tab w:val="center" w:pos="4252"/>
          <w:tab w:val="left" w:pos="6960"/>
        </w:tabs>
        <w:ind w:right="-1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1974018"/>
          <w:placeholder>
            <w:docPart w:val="2FE09CC1DC07414BA0013EA0F9906AFE"/>
          </w:placeholder>
          <w:showingPlcHdr/>
        </w:sdtPr>
        <w:sdtContent>
          <w:r w:rsidR="003D0BFD" w:rsidRPr="7DF2B5E9">
            <w:rPr>
              <w:rFonts w:ascii="Times New Roman" w:hAnsi="Times New Roman" w:cs="Times New Roman"/>
            </w:rPr>
            <w:t>NOMBRE DEPARTAMENTO</w:t>
          </w:r>
        </w:sdtContent>
      </w:sdt>
    </w:p>
    <w:sdt>
      <w:sdtPr>
        <w:rPr>
          <w:rFonts w:ascii="Times New Roman" w:hAnsi="Times New Roman" w:cs="Times New Roman"/>
        </w:rPr>
        <w:id w:val="736834010"/>
        <w:placeholder>
          <w:docPart w:val="968301040B2E46AEAE703574CA27B3C1"/>
        </w:placeholder>
        <w:showingPlcHdr/>
      </w:sdtPr>
      <w:sdtContent>
        <w:p w14:paraId="1F99953A" w14:textId="44677272" w:rsidR="00641967" w:rsidRPr="006F1AB2" w:rsidRDefault="00641967" w:rsidP="009471B3">
          <w:pPr>
            <w:tabs>
              <w:tab w:val="center" w:pos="4252"/>
              <w:tab w:val="left" w:pos="6960"/>
            </w:tabs>
            <w:ind w:right="-1"/>
            <w:jc w:val="center"/>
            <w:rPr>
              <w:rFonts w:ascii="Times New Roman" w:hAnsi="Times New Roman" w:cs="Times New Roman"/>
            </w:rPr>
          </w:pPr>
          <w:r w:rsidRPr="009471B3">
            <w:rPr>
              <w:rFonts w:ascii="Times New Roman" w:hAnsi="Times New Roman" w:cs="Times New Roman"/>
              <w:shd w:val="clear" w:color="auto" w:fill="FFFF00"/>
            </w:rPr>
            <w:t>GRUPO DE INVESTIGACIÓN</w:t>
          </w:r>
          <w:r w:rsidR="009471B3" w:rsidRPr="009471B3">
            <w:rPr>
              <w:rFonts w:ascii="Times New Roman" w:hAnsi="Times New Roman" w:cs="Times New Roman"/>
              <w:shd w:val="clear" w:color="auto" w:fill="FFFF00"/>
            </w:rPr>
            <w:t xml:space="preserve"> (si procede</w:t>
          </w:r>
          <w:r>
            <w:rPr>
              <w:rFonts w:ascii="Times New Roman" w:hAnsi="Times New Roman" w:cs="Times New Roman"/>
            </w:rPr>
            <w:t xml:space="preserve"> </w:t>
          </w:r>
        </w:p>
      </w:sdtContent>
    </w:sdt>
    <w:p w14:paraId="6C761979" w14:textId="77777777" w:rsidR="00B869E4" w:rsidRDefault="00B869E4" w:rsidP="00FB0431">
      <w:pPr>
        <w:ind w:right="-1"/>
        <w:jc w:val="left"/>
      </w:pPr>
    </w:p>
    <w:p w14:paraId="1C075341" w14:textId="77777777" w:rsidR="00B869E4" w:rsidRDefault="00B869E4" w:rsidP="009471B3">
      <w:pPr>
        <w:ind w:right="-1"/>
      </w:pPr>
    </w:p>
    <w:sdt>
      <w:sdtPr>
        <w:rPr>
          <w:rFonts w:ascii="Times New Roman" w:hAnsi="Times New Roman" w:cs="Times New Roman"/>
        </w:rPr>
        <w:id w:val="-1729910912"/>
        <w:placeholder>
          <w:docPart w:val="B3887371E66444CABAA5B6D5D9ED18AA"/>
        </w:placeholder>
        <w:showingPlcHdr/>
      </w:sdtPr>
      <w:sdtContent>
        <w:p w14:paraId="465ECA8A" w14:textId="77777777" w:rsidR="00ED10E7" w:rsidRPr="006F1AB2" w:rsidRDefault="00ED10E7" w:rsidP="009471B3">
          <w:pPr>
            <w:ind w:right="-1"/>
            <w:jc w:val="center"/>
            <w:rPr>
              <w:rFonts w:ascii="Times New Roman" w:hAnsi="Times New Roman" w:cs="Times New Roman"/>
            </w:rPr>
          </w:pPr>
          <w:r w:rsidRPr="7DF2B5E9">
            <w:rPr>
              <w:rFonts w:ascii="Times New Roman" w:hAnsi="Times New Roman" w:cs="Times New Roman"/>
            </w:rPr>
            <w:t>TÍTULO DEL PROYECTO</w:t>
          </w:r>
        </w:p>
      </w:sdtContent>
    </w:sdt>
    <w:p w14:paraId="5D162E56" w14:textId="77777777" w:rsidR="00ED10E7" w:rsidRDefault="00ED10E7" w:rsidP="009471B3">
      <w:pPr>
        <w:ind w:right="-1"/>
        <w:jc w:val="center"/>
      </w:pPr>
    </w:p>
    <w:p w14:paraId="327D07AF" w14:textId="77777777" w:rsidR="00B869E4" w:rsidRDefault="00B869E4" w:rsidP="009471B3">
      <w:pPr>
        <w:ind w:right="-1"/>
        <w:jc w:val="center"/>
      </w:pPr>
    </w:p>
    <w:p w14:paraId="6CF82266" w14:textId="77777777" w:rsidR="00B869E4" w:rsidRDefault="00B869E4" w:rsidP="009471B3">
      <w:pPr>
        <w:ind w:right="-1"/>
        <w:jc w:val="center"/>
      </w:pPr>
    </w:p>
    <w:p w14:paraId="41A7C026" w14:textId="77777777" w:rsidR="00B869E4" w:rsidRDefault="00B869E4" w:rsidP="009471B3">
      <w:pPr>
        <w:ind w:right="-1"/>
        <w:jc w:val="center"/>
      </w:pPr>
    </w:p>
    <w:p w14:paraId="57DCE065" w14:textId="77777777" w:rsidR="00B869E4" w:rsidRDefault="00B869E4" w:rsidP="009471B3">
      <w:pPr>
        <w:ind w:right="-1"/>
        <w:jc w:val="center"/>
      </w:pPr>
    </w:p>
    <w:p w14:paraId="4B515333" w14:textId="77777777" w:rsidR="00450ED8" w:rsidRDefault="00450ED8" w:rsidP="009471B3">
      <w:pPr>
        <w:ind w:right="-1"/>
        <w:jc w:val="center"/>
      </w:pPr>
    </w:p>
    <w:p w14:paraId="4AAA2EA7" w14:textId="77777777" w:rsidR="00450ED8" w:rsidRDefault="00450ED8" w:rsidP="009471B3">
      <w:pPr>
        <w:ind w:right="-1"/>
        <w:jc w:val="center"/>
      </w:pPr>
    </w:p>
    <w:p w14:paraId="2F1B0F5A" w14:textId="77777777" w:rsidR="00450ED8" w:rsidRDefault="00450ED8" w:rsidP="009471B3">
      <w:pPr>
        <w:ind w:right="-1"/>
        <w:jc w:val="center"/>
      </w:pPr>
    </w:p>
    <w:p w14:paraId="04695734" w14:textId="77777777" w:rsidR="00450ED8" w:rsidRDefault="00450ED8" w:rsidP="009471B3">
      <w:pPr>
        <w:ind w:right="-1"/>
        <w:jc w:val="center"/>
      </w:pPr>
    </w:p>
    <w:p w14:paraId="2108BEA2" w14:textId="77777777" w:rsidR="00450ED8" w:rsidRDefault="00450ED8" w:rsidP="009471B3">
      <w:pPr>
        <w:ind w:right="-1"/>
        <w:jc w:val="center"/>
      </w:pPr>
    </w:p>
    <w:p w14:paraId="1D9BC79A" w14:textId="77777777" w:rsidR="00450ED8" w:rsidRDefault="00450ED8" w:rsidP="009471B3">
      <w:pPr>
        <w:ind w:right="-1"/>
        <w:jc w:val="center"/>
      </w:pPr>
    </w:p>
    <w:p w14:paraId="753D162F" w14:textId="77777777" w:rsidR="00450ED8" w:rsidRDefault="00450ED8" w:rsidP="00450ED8">
      <w:pPr>
        <w:ind w:right="-1"/>
      </w:pPr>
    </w:p>
    <w:p w14:paraId="7AFC3D1F" w14:textId="77777777" w:rsidR="00450ED8" w:rsidRDefault="00450ED8" w:rsidP="009471B3">
      <w:pPr>
        <w:ind w:right="-1"/>
        <w:jc w:val="center"/>
      </w:pPr>
    </w:p>
    <w:p w14:paraId="5CEF07F8" w14:textId="77777777" w:rsidR="00450ED8" w:rsidRDefault="00450ED8" w:rsidP="009471B3">
      <w:pPr>
        <w:ind w:right="-1"/>
        <w:jc w:val="center"/>
      </w:pPr>
    </w:p>
    <w:p w14:paraId="10B7DA24" w14:textId="77777777" w:rsidR="009471B3" w:rsidRDefault="009471B3" w:rsidP="009471B3">
      <w:pPr>
        <w:ind w:right="-1"/>
      </w:pPr>
    </w:p>
    <w:p w14:paraId="49A21C3B" w14:textId="77777777" w:rsidR="00B869E4" w:rsidRDefault="00B869E4" w:rsidP="007C07B3">
      <w:pPr>
        <w:ind w:right="-568"/>
        <w:jc w:val="center"/>
      </w:pPr>
    </w:p>
    <w:p w14:paraId="0D428D14" w14:textId="738A7923" w:rsidR="001A2B84" w:rsidRDefault="00000000" w:rsidP="00641967">
      <w:pPr>
        <w:tabs>
          <w:tab w:val="left" w:pos="3168"/>
        </w:tabs>
        <w:ind w:right="-568"/>
      </w:pPr>
      <w:sdt>
        <w:sdtPr>
          <w:id w:val="1569377563"/>
          <w:placeholder>
            <w:docPart w:val="DefaultPlaceholder_-1854013440"/>
          </w:placeholder>
        </w:sdtPr>
        <w:sdtContent>
          <w:r w:rsidR="00122957">
            <w:t>AUTOR DEL TRABAJO</w:t>
          </w:r>
        </w:sdtContent>
      </w:sdt>
      <w:r w:rsidR="00122957">
        <w:tab/>
      </w:r>
      <w:r w:rsidR="00122957">
        <w:tab/>
      </w:r>
      <w:r w:rsidR="00122957">
        <w:tab/>
      </w:r>
      <w:r w:rsidR="00122957">
        <w:tab/>
      </w:r>
      <w:r w:rsidR="00122957">
        <w:tab/>
      </w:r>
    </w:p>
    <w:p w14:paraId="4C81F497" w14:textId="3E7D162D" w:rsidR="00916FAA" w:rsidRDefault="00000000" w:rsidP="008C3E3C">
      <w:pPr>
        <w:sectPr w:rsidR="00916FAA" w:rsidSect="006179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134" w:bottom="851" w:left="1134" w:header="850" w:footer="850" w:gutter="0"/>
          <w:cols w:space="708"/>
          <w:docGrid w:linePitch="360"/>
        </w:sectPr>
      </w:pPr>
      <w:sdt>
        <w:sdtPr>
          <w:id w:val="2040156900"/>
          <w:placeholder>
            <w:docPart w:val="A1C58C6B8ABB4665B6EDB0767F32812B"/>
          </w:placeholder>
          <w:showingPlcHdr/>
        </w:sdtPr>
        <w:sdtContent>
          <w:r w:rsidR="00641967" w:rsidRPr="7DF2B5E9">
            <w:rPr>
              <w:rStyle w:val="Textodelmarcadordeposicin"/>
              <w:color w:val="auto"/>
            </w:rPr>
            <w:t>MES Y AÑO DEFENSA TRABAJO</w:t>
          </w:r>
        </w:sdtContent>
      </w:sdt>
    </w:p>
    <w:p w14:paraId="41BF901A" w14:textId="71FE86B0" w:rsidR="001A2B84" w:rsidRDefault="001A2B84" w:rsidP="008C3E3C"/>
    <w:p w14:paraId="035E9B79" w14:textId="6FDCD247" w:rsidR="00DD01EC" w:rsidRPr="00AD750E" w:rsidRDefault="00DD01EC" w:rsidP="00AD750E">
      <w:pPr>
        <w:tabs>
          <w:tab w:val="left" w:pos="7932"/>
        </w:tabs>
        <w:sectPr w:rsidR="00DD01EC" w:rsidRPr="00AD750E" w:rsidSect="00617917">
          <w:headerReference w:type="default" r:id="rId17"/>
          <w:footerReference w:type="default" r:id="rId18"/>
          <w:footerReference w:type="first" r:id="rId19"/>
          <w:type w:val="continuous"/>
          <w:pgSz w:w="11906" w:h="16838" w:code="9"/>
          <w:pgMar w:top="2268" w:right="1134" w:bottom="851" w:left="1134" w:header="0" w:footer="340" w:gutter="0"/>
          <w:cols w:space="708"/>
          <w:docGrid w:linePitch="360"/>
        </w:sectPr>
      </w:pPr>
    </w:p>
    <w:p w14:paraId="1BA94C38" w14:textId="77777777" w:rsidR="006F1AB2" w:rsidRDefault="006F1AB2" w:rsidP="009471B3">
      <w:pPr>
        <w:jc w:val="center"/>
      </w:pPr>
    </w:p>
    <w:p w14:paraId="48DDC3A1" w14:textId="77777777" w:rsidR="006F1AB2" w:rsidRDefault="006F1AB2"/>
    <w:p w14:paraId="788595CD" w14:textId="0A0AE843" w:rsidR="00367956" w:rsidRDefault="00000000" w:rsidP="009471B3">
      <w:pPr>
        <w:ind w:right="-1"/>
      </w:pPr>
      <w:sdt>
        <w:sdtPr>
          <w:id w:val="-470983940"/>
          <w:lock w:val="contentLocked"/>
          <w:placeholder>
            <w:docPart w:val="5C97B89E58F94BF0AA04248BBA0D5EE7"/>
          </w:placeholder>
          <w:showingPlcHdr/>
        </w:sdtPr>
        <w:sdtContent>
          <w:r w:rsidR="00367956" w:rsidRPr="7DF2B5E9">
            <w:rPr>
              <w:rStyle w:val="Textodelmarcadordeposicin"/>
              <w:rFonts w:ascii="Times New Roman" w:hAnsi="Times New Roman" w:cs="Times New Roman"/>
              <w:color w:val="auto"/>
              <w:sz w:val="28"/>
              <w:szCs w:val="28"/>
            </w:rPr>
            <w:t>ESCUELA TÉCNICA SUPERIOR DE INGENIEROS DE MINAS Y ENERGÍA</w:t>
          </w:r>
        </w:sdtContent>
      </w:sdt>
    </w:p>
    <w:p w14:paraId="37D0CAC4" w14:textId="77777777" w:rsidR="00367956" w:rsidRDefault="00367956" w:rsidP="001A6261">
      <w:pPr>
        <w:tabs>
          <w:tab w:val="left" w:pos="2892"/>
        </w:tabs>
        <w:ind w:right="-568"/>
      </w:pPr>
    </w:p>
    <w:p w14:paraId="5FFF8D41" w14:textId="77777777" w:rsidR="00367956" w:rsidRDefault="00367956" w:rsidP="001A6261">
      <w:pPr>
        <w:ind w:right="-568"/>
        <w:jc w:val="center"/>
      </w:pPr>
    </w:p>
    <w:p w14:paraId="0BC33837" w14:textId="77777777" w:rsidR="0033300C" w:rsidRDefault="0033300C" w:rsidP="001A6261">
      <w:pPr>
        <w:ind w:right="-568"/>
        <w:jc w:val="center"/>
      </w:pPr>
    </w:p>
    <w:p w14:paraId="07680398" w14:textId="77777777" w:rsidR="0033300C" w:rsidRDefault="0033300C" w:rsidP="001A6261">
      <w:pPr>
        <w:ind w:right="-568"/>
        <w:jc w:val="center"/>
      </w:pPr>
    </w:p>
    <w:p w14:paraId="15E80A3B" w14:textId="77777777" w:rsidR="0033300C" w:rsidRDefault="0033300C" w:rsidP="001A6261">
      <w:pPr>
        <w:ind w:right="-568"/>
        <w:jc w:val="center"/>
      </w:pPr>
    </w:p>
    <w:p w14:paraId="1FDF57FD" w14:textId="77777777" w:rsidR="0033300C" w:rsidRDefault="0033300C" w:rsidP="001A6261">
      <w:pPr>
        <w:ind w:right="-568"/>
        <w:jc w:val="center"/>
      </w:pPr>
    </w:p>
    <w:p w14:paraId="53268DD8" w14:textId="77777777" w:rsidR="0033300C" w:rsidRDefault="0033300C" w:rsidP="001A6261">
      <w:pPr>
        <w:ind w:right="-568"/>
        <w:jc w:val="center"/>
      </w:pPr>
    </w:p>
    <w:p w14:paraId="25C5F7C2" w14:textId="77777777" w:rsidR="0033300C" w:rsidRDefault="0033300C" w:rsidP="001A6261">
      <w:pPr>
        <w:ind w:right="-568"/>
        <w:jc w:val="center"/>
      </w:pPr>
    </w:p>
    <w:p w14:paraId="47A1E894" w14:textId="77777777" w:rsidR="0033300C" w:rsidRDefault="0033300C" w:rsidP="001A6261">
      <w:pPr>
        <w:ind w:right="-568"/>
        <w:jc w:val="center"/>
      </w:pPr>
    </w:p>
    <w:p w14:paraId="0612B8B8" w14:textId="77777777" w:rsidR="0033300C" w:rsidRDefault="0033300C" w:rsidP="001A6261">
      <w:pPr>
        <w:ind w:right="-568"/>
        <w:jc w:val="center"/>
      </w:pPr>
    </w:p>
    <w:p w14:paraId="53C28947" w14:textId="77777777" w:rsidR="0033300C" w:rsidRDefault="0033300C" w:rsidP="001A6261">
      <w:pPr>
        <w:ind w:right="-568"/>
        <w:jc w:val="center"/>
      </w:pPr>
    </w:p>
    <w:p w14:paraId="088B791F" w14:textId="77777777" w:rsidR="0033300C" w:rsidRDefault="0033300C" w:rsidP="001A6261">
      <w:pPr>
        <w:ind w:right="-568"/>
        <w:jc w:val="center"/>
      </w:pPr>
    </w:p>
    <w:p w14:paraId="33CE0BC7" w14:textId="77777777" w:rsidR="0033300C" w:rsidRDefault="0033300C" w:rsidP="001A6261">
      <w:pPr>
        <w:ind w:right="-568"/>
        <w:jc w:val="center"/>
      </w:pPr>
    </w:p>
    <w:p w14:paraId="69DADE76" w14:textId="77777777" w:rsidR="00367956" w:rsidRDefault="00367956" w:rsidP="001A6261">
      <w:pPr>
        <w:ind w:right="-568"/>
        <w:jc w:val="center"/>
      </w:pPr>
    </w:p>
    <w:sdt>
      <w:sdtPr>
        <w:id w:val="-877701254"/>
        <w:placeholder>
          <w:docPart w:val="525EBC8A359F406AA665DEDD3D8E6299"/>
        </w:placeholder>
        <w:showingPlcHdr/>
      </w:sdtPr>
      <w:sdtContent>
        <w:p w14:paraId="0C954BA2" w14:textId="77777777" w:rsidR="00367956" w:rsidRDefault="00367956" w:rsidP="009471B3">
          <w:pPr>
            <w:ind w:right="-568"/>
            <w:jc w:val="center"/>
          </w:pPr>
          <w:r w:rsidRPr="7DF2B5E9">
            <w:rPr>
              <w:rFonts w:ascii="Times New Roman" w:hAnsi="Times New Roman" w:cs="Times New Roman"/>
              <w:b/>
              <w:bCs/>
            </w:rPr>
            <w:t>Título del proyecto</w:t>
          </w:r>
        </w:p>
      </w:sdtContent>
    </w:sdt>
    <w:p w14:paraId="56833581" w14:textId="77777777" w:rsidR="00367956" w:rsidRDefault="00367956" w:rsidP="001A6261">
      <w:pPr>
        <w:ind w:right="-568"/>
      </w:pPr>
    </w:p>
    <w:p w14:paraId="4E48114D" w14:textId="77777777" w:rsidR="0033300C" w:rsidRDefault="0033300C" w:rsidP="001A6261">
      <w:pPr>
        <w:ind w:right="-568"/>
      </w:pPr>
    </w:p>
    <w:p w14:paraId="6B132D4A" w14:textId="77777777" w:rsidR="0033300C" w:rsidRDefault="0033300C" w:rsidP="001A6261">
      <w:pPr>
        <w:ind w:right="-568"/>
      </w:pPr>
    </w:p>
    <w:p w14:paraId="7B0C1E6B" w14:textId="77777777" w:rsidR="0033300C" w:rsidRDefault="0033300C" w:rsidP="001A6261">
      <w:pPr>
        <w:ind w:right="-568"/>
      </w:pPr>
    </w:p>
    <w:p w14:paraId="4F519E0D" w14:textId="77777777" w:rsidR="0033300C" w:rsidRDefault="0033300C" w:rsidP="001A6261">
      <w:pPr>
        <w:ind w:right="-568"/>
      </w:pPr>
    </w:p>
    <w:p w14:paraId="0EEF942F" w14:textId="77777777" w:rsidR="0033300C" w:rsidRDefault="0033300C" w:rsidP="001A6261">
      <w:pPr>
        <w:ind w:right="-568"/>
      </w:pPr>
    </w:p>
    <w:sdt>
      <w:sdtPr>
        <w:id w:val="749925708"/>
        <w:lock w:val="contentLocked"/>
        <w:placeholder>
          <w:docPart w:val="2569788879F74E62BDD26EBF5FFFE0E7"/>
        </w:placeholder>
        <w:showingPlcHdr/>
      </w:sdtPr>
      <w:sdtContent>
        <w:p w14:paraId="02A883CA" w14:textId="77777777" w:rsidR="00367956" w:rsidRDefault="00367956" w:rsidP="009471B3">
          <w:pPr>
            <w:ind w:right="-568"/>
            <w:jc w:val="center"/>
          </w:pPr>
          <w:r w:rsidRPr="7DF2B5E9">
            <w:rPr>
              <w:rFonts w:ascii="Times New Roman" w:hAnsi="Times New Roman" w:cs="Times New Roman"/>
            </w:rPr>
            <w:t>Realizado por</w:t>
          </w:r>
        </w:p>
      </w:sdtContent>
    </w:sdt>
    <w:sdt>
      <w:sdtPr>
        <w:id w:val="-636869491"/>
        <w:placeholder>
          <w:docPart w:val="112E3AD62A3A498AA9AE78F706BD87B6"/>
        </w:placeholder>
        <w:showingPlcHdr/>
      </w:sdtPr>
      <w:sdtContent>
        <w:p w14:paraId="15D47B68" w14:textId="77777777" w:rsidR="00367956" w:rsidRDefault="00367956" w:rsidP="009471B3">
          <w:pPr>
            <w:ind w:right="-568"/>
            <w:jc w:val="center"/>
          </w:pPr>
          <w:r w:rsidRPr="7DF2B5E9">
            <w:rPr>
              <w:rStyle w:val="Textodelmarcadordeposicin"/>
              <w:rFonts w:ascii="Times New Roman" w:hAnsi="Times New Roman" w:cs="Times New Roman"/>
              <w:b/>
              <w:bCs/>
              <w:color w:val="auto"/>
            </w:rPr>
            <w:t>Nombre del alumno</w:t>
          </w:r>
        </w:p>
      </w:sdtContent>
    </w:sdt>
    <w:p w14:paraId="138EFFE8" w14:textId="77777777" w:rsidR="00367956" w:rsidRDefault="00367956" w:rsidP="001A6261">
      <w:pPr>
        <w:ind w:right="-568"/>
      </w:pPr>
    </w:p>
    <w:p w14:paraId="65431401" w14:textId="77777777" w:rsidR="0033300C" w:rsidRDefault="0033300C" w:rsidP="001A6261">
      <w:pPr>
        <w:ind w:right="-568"/>
      </w:pPr>
    </w:p>
    <w:p w14:paraId="3315FDB0" w14:textId="77777777" w:rsidR="0033300C" w:rsidRDefault="0033300C" w:rsidP="001A6261">
      <w:pPr>
        <w:ind w:right="-568"/>
      </w:pPr>
    </w:p>
    <w:p w14:paraId="366A48C1" w14:textId="77777777" w:rsidR="0033300C" w:rsidRDefault="0033300C" w:rsidP="001A6261">
      <w:pPr>
        <w:ind w:right="-568"/>
      </w:pPr>
    </w:p>
    <w:p w14:paraId="630D1F12" w14:textId="77777777" w:rsidR="0033300C" w:rsidRDefault="0033300C" w:rsidP="001A6261">
      <w:pPr>
        <w:ind w:right="-568"/>
      </w:pPr>
    </w:p>
    <w:p w14:paraId="578DED52" w14:textId="77777777" w:rsidR="0033300C" w:rsidRDefault="0033300C" w:rsidP="001A6261">
      <w:pPr>
        <w:ind w:right="-568"/>
      </w:pPr>
    </w:p>
    <w:sdt>
      <w:sdtPr>
        <w:id w:val="-2073489526"/>
        <w:lock w:val="contentLocked"/>
        <w:placeholder>
          <w:docPart w:val="3393795B37304460827918A8B8268DFA"/>
        </w:placeholder>
        <w:showingPlcHdr/>
      </w:sdtPr>
      <w:sdtContent>
        <w:p w14:paraId="6FFC1775" w14:textId="77777777" w:rsidR="00367956" w:rsidRDefault="00367956" w:rsidP="001A6261">
          <w:pPr>
            <w:ind w:right="-568"/>
            <w:jc w:val="center"/>
          </w:pPr>
          <w:r w:rsidRPr="7DF2B5E9">
            <w:rPr>
              <w:rFonts w:ascii="Times New Roman" w:hAnsi="Times New Roman" w:cs="Times New Roman"/>
            </w:rPr>
            <w:t>Dirigido por</w:t>
          </w:r>
        </w:p>
      </w:sdtContent>
    </w:sdt>
    <w:sdt>
      <w:sdtPr>
        <w:id w:val="2123801845"/>
        <w:placeholder>
          <w:docPart w:val="79368BF458924B1297A44C62BD8BF4B0"/>
        </w:placeholder>
        <w:showingPlcHdr/>
      </w:sdtPr>
      <w:sdtContent>
        <w:p w14:paraId="351CDBD7" w14:textId="77777777" w:rsidR="00367956" w:rsidRDefault="00367956" w:rsidP="001A6261">
          <w:pPr>
            <w:ind w:right="-568"/>
            <w:jc w:val="center"/>
          </w:pPr>
          <w:r w:rsidRPr="7DF2B5E9">
            <w:rPr>
              <w:rFonts w:ascii="Times New Roman" w:hAnsi="Times New Roman" w:cs="Times New Roman"/>
              <w:b/>
              <w:bCs/>
            </w:rPr>
            <w:t>Nombre del profesor tutor del proyecto y del Departamento</w:t>
          </w:r>
        </w:p>
      </w:sdtContent>
    </w:sdt>
    <w:p w14:paraId="2F2A9628" w14:textId="1FF130C1" w:rsidR="00367956" w:rsidRDefault="00000000" w:rsidP="009471B3">
      <w:pPr>
        <w:tabs>
          <w:tab w:val="center" w:pos="4536"/>
          <w:tab w:val="left" w:pos="5745"/>
        </w:tabs>
        <w:ind w:right="-568"/>
        <w:jc w:val="center"/>
      </w:pPr>
      <w:sdt>
        <w:sdtPr>
          <w:id w:val="-1509278634"/>
          <w:placeholder>
            <w:docPart w:val="799A248BB82C4E2DAAC0C54002FC16C4"/>
          </w:placeholder>
          <w:showingPlcHdr/>
        </w:sdtPr>
        <w:sdtContent>
          <w:r w:rsidR="00367956" w:rsidRPr="7DF2B5E9">
            <w:rPr>
              <w:rFonts w:ascii="Times New Roman" w:hAnsi="Times New Roman" w:cs="Times New Roman"/>
            </w:rPr>
            <w:t>y</w:t>
          </w:r>
        </w:sdtContent>
      </w:sdt>
    </w:p>
    <w:p w14:paraId="0FCF4836" w14:textId="77777777" w:rsidR="00367956" w:rsidRDefault="00367956" w:rsidP="001A6261">
      <w:pPr>
        <w:tabs>
          <w:tab w:val="center" w:pos="4536"/>
          <w:tab w:val="left" w:pos="5745"/>
        </w:tabs>
        <w:ind w:right="-568"/>
      </w:pPr>
    </w:p>
    <w:p w14:paraId="5563B533" w14:textId="77777777" w:rsidR="0033300C" w:rsidRDefault="0033300C" w:rsidP="001A6261">
      <w:pPr>
        <w:tabs>
          <w:tab w:val="center" w:pos="4536"/>
          <w:tab w:val="left" w:pos="5745"/>
        </w:tabs>
        <w:ind w:right="-568"/>
      </w:pPr>
    </w:p>
    <w:sdt>
      <w:sdtPr>
        <w:id w:val="-194009200"/>
        <w:placeholder>
          <w:docPart w:val="2A28A39C28FF447389737F98E960E034"/>
        </w:placeholder>
        <w:showingPlcHdr/>
      </w:sdtPr>
      <w:sdtContent>
        <w:p w14:paraId="1E1204A1" w14:textId="77777777" w:rsidR="00367956" w:rsidRDefault="00367956" w:rsidP="009471B3">
          <w:pPr>
            <w:ind w:right="-568"/>
            <w:jc w:val="center"/>
          </w:pPr>
          <w:r w:rsidRPr="709E6FE6">
            <w:rPr>
              <w:rFonts w:ascii="Times New Roman" w:hAnsi="Times New Roman" w:cs="Times New Roman"/>
              <w:b/>
              <w:bCs/>
              <w:shd w:val="clear" w:color="auto" w:fill="FFFF00"/>
            </w:rPr>
            <w:t>Nombre del cotutor, si lo hubiera</w:t>
          </w:r>
          <w:r>
            <w:t xml:space="preserve"> </w:t>
          </w:r>
        </w:p>
      </w:sdtContent>
    </w:sdt>
    <w:p w14:paraId="34485321" w14:textId="77777777" w:rsidR="00367956" w:rsidRDefault="00367956" w:rsidP="009471B3">
      <w:pPr>
        <w:ind w:right="-568"/>
        <w:jc w:val="center"/>
      </w:pPr>
    </w:p>
    <w:sdt>
      <w:sdtPr>
        <w:id w:val="-1511049648"/>
        <w:placeholder>
          <w:docPart w:val="17D8ABA4391B454F8704BD0CA76DFB6F"/>
        </w:placeholder>
        <w:showingPlcHdr/>
      </w:sdtPr>
      <w:sdtContent>
        <w:p w14:paraId="55A9ED22" w14:textId="77777777" w:rsidR="00367956" w:rsidRPr="00E96344" w:rsidRDefault="00367956" w:rsidP="009471B3">
          <w:pPr>
            <w:ind w:right="-568"/>
            <w:jc w:val="center"/>
          </w:pPr>
          <w:r w:rsidRPr="709E6FE6">
            <w:rPr>
              <w:rFonts w:ascii="Times New Roman" w:hAnsi="Times New Roman" w:cs="Times New Roman"/>
              <w:b/>
              <w:bCs/>
              <w:shd w:val="clear" w:color="auto" w:fill="FFFF00"/>
            </w:rPr>
            <w:t>Nombre de la empresa o entidad colaboradora, si lo hubiera</w:t>
          </w:r>
        </w:p>
      </w:sdtContent>
    </w:sdt>
    <w:p w14:paraId="7EA6D5AB" w14:textId="72FB0A83" w:rsidR="006F1AB2" w:rsidRDefault="006F1AB2" w:rsidP="009471B3">
      <w:pPr>
        <w:tabs>
          <w:tab w:val="left" w:pos="2064"/>
        </w:tabs>
        <w:jc w:val="center"/>
      </w:pPr>
    </w:p>
    <w:p w14:paraId="3F40721E" w14:textId="77777777" w:rsidR="004B3D63" w:rsidRDefault="004B3D63" w:rsidP="002C4ED0">
      <w:pPr>
        <w:jc w:val="center"/>
        <w:rPr>
          <w:rFonts w:ascii="Times New Roman" w:hAnsi="Times New Roman" w:cs="Times New Roman"/>
        </w:rPr>
      </w:pPr>
    </w:p>
    <w:p w14:paraId="51632626" w14:textId="77777777" w:rsidR="004B3D63" w:rsidRDefault="004B3D63" w:rsidP="002C4ED0">
      <w:pPr>
        <w:jc w:val="center"/>
        <w:rPr>
          <w:rFonts w:ascii="Times New Roman" w:hAnsi="Times New Roman" w:cs="Times New Roman"/>
        </w:rPr>
      </w:pPr>
    </w:p>
    <w:p w14:paraId="16135632" w14:textId="77777777" w:rsidR="00526345" w:rsidRDefault="00526345" w:rsidP="002C4ED0">
      <w:pPr>
        <w:jc w:val="center"/>
        <w:rPr>
          <w:rFonts w:ascii="Times New Roman" w:hAnsi="Times New Roman" w:cs="Times New Roman"/>
        </w:rPr>
        <w:sectPr w:rsidR="00526345" w:rsidSect="0061791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2268" w:right="1134" w:bottom="851" w:left="1134" w:header="850" w:footer="850" w:gutter="0"/>
          <w:cols w:space="708"/>
          <w:titlePg/>
          <w:docGrid w:linePitch="360"/>
        </w:sectPr>
      </w:pPr>
    </w:p>
    <w:p w14:paraId="10B55476" w14:textId="6265430E" w:rsidR="00FB0431" w:rsidRPr="00526345" w:rsidRDefault="00FB0431" w:rsidP="00200E16">
      <w:pPr>
        <w:pStyle w:val="Ttulo1"/>
        <w:rPr>
          <w:sz w:val="24"/>
          <w:szCs w:val="24"/>
        </w:rPr>
      </w:pPr>
      <w:bookmarkStart w:id="0" w:name="_Toc196467921"/>
      <w:r w:rsidRPr="00200E16">
        <w:lastRenderedPageBreak/>
        <w:t>AGRADECIMIE</w:t>
      </w:r>
      <w:r w:rsidR="0B5BD80F" w:rsidRPr="00200E16">
        <w:t>N</w:t>
      </w:r>
      <w:r w:rsidRPr="00200E16">
        <w:t>TOS</w:t>
      </w:r>
      <w:bookmarkEnd w:id="0"/>
      <w:r w:rsidRPr="7DF2B5E9">
        <w:t xml:space="preserve"> </w:t>
      </w:r>
    </w:p>
    <w:p w14:paraId="1775E5E5" w14:textId="77777777" w:rsidR="00FB0431" w:rsidRDefault="00FB0431" w:rsidP="00FB0431">
      <w:r>
        <w:t>Texto general normal:</w:t>
      </w:r>
    </w:p>
    <w:p w14:paraId="2101506B" w14:textId="77777777" w:rsidR="00FB0431" w:rsidRDefault="00FB0431" w:rsidP="00FB0431">
      <w:r>
        <w:t xml:space="preserve">Letra Times New </w:t>
      </w:r>
      <w:proofErr w:type="spellStart"/>
      <w:r>
        <w:t>Roman</w:t>
      </w:r>
      <w:proofErr w:type="spellEnd"/>
      <w:r>
        <w:t>, tamaño 12</w:t>
      </w:r>
    </w:p>
    <w:p w14:paraId="4A76E4A0" w14:textId="0885C46F" w:rsidR="00FB0431" w:rsidRPr="00E94F49" w:rsidRDefault="4869C625" w:rsidP="00FB0431">
      <w:r>
        <w:t>Interlineado</w:t>
      </w:r>
      <w:r w:rsidR="00FB0431">
        <w:t xml:space="preserve"> 1’5</w:t>
      </w:r>
    </w:p>
    <w:p w14:paraId="34A15876" w14:textId="66F9AA28" w:rsidR="00D63144" w:rsidRPr="00FB0431" w:rsidRDefault="00FB0431" w:rsidP="00AD0CF0">
      <w:r w:rsidRPr="7DF2B5E9">
        <w:t xml:space="preserve">NO es una parte obligatoria </w:t>
      </w:r>
      <w:r w:rsidRPr="7DF2B5E9">
        <w:br w:type="page"/>
      </w:r>
    </w:p>
    <w:sdt>
      <w:sdtPr>
        <w:rPr>
          <w:rFonts w:eastAsiaTheme="minorEastAsia" w:cstheme="minorBidi"/>
          <w:b w:val="0"/>
          <w:bCs w:val="0"/>
          <w:sz w:val="24"/>
          <w:szCs w:val="24"/>
        </w:rPr>
        <w:id w:val="1162357912"/>
        <w:docPartObj>
          <w:docPartGallery w:val="Table of Contents"/>
          <w:docPartUnique/>
        </w:docPartObj>
      </w:sdtPr>
      <w:sdtContent>
        <w:p w14:paraId="0D5A6904" w14:textId="77777777" w:rsidR="00D23BAA" w:rsidRPr="00D71970" w:rsidRDefault="007A215A">
          <w:pPr>
            <w:pStyle w:val="TtuloTDC"/>
            <w:rPr>
              <w:rStyle w:val="Ttulo1Car"/>
              <w:b/>
              <w:bCs w:val="0"/>
            </w:rPr>
          </w:pPr>
          <w:r w:rsidRPr="00D71970">
            <w:rPr>
              <w:rStyle w:val="Ttulo1Car"/>
              <w:b/>
              <w:bCs w:val="0"/>
            </w:rPr>
            <w:t xml:space="preserve">ÍNDICE GENERAL </w:t>
          </w:r>
        </w:p>
        <w:p w14:paraId="487144C5" w14:textId="511292B8" w:rsidR="00D71970" w:rsidRDefault="00D23BAA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r w:rsidRPr="7DF2B5E9">
            <w:fldChar w:fldCharType="begin"/>
          </w:r>
          <w:r>
            <w:instrText xml:space="preserve"> TOC \o "1-3" \h \z \u </w:instrText>
          </w:r>
          <w:r w:rsidRPr="7DF2B5E9">
            <w:fldChar w:fldCharType="separate"/>
          </w:r>
          <w:hyperlink w:anchor="_Toc196467921" w:history="1">
            <w:r w:rsidR="00D71970" w:rsidRPr="00473A26">
              <w:rPr>
                <w:rStyle w:val="Hipervnculo"/>
                <w:noProof/>
              </w:rPr>
              <w:t>AGRADECIMIENTOS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_Toc196467921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I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C680638" w14:textId="0EF5DEF1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2" w:history="1">
            <w:r w:rsidR="00D71970" w:rsidRPr="00473A26">
              <w:rPr>
                <w:rStyle w:val="Hipervnculo"/>
                <w:noProof/>
              </w:rPr>
              <w:t>ÍNDICE DE TABLAS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_Toc196467922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III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7DC36536" w14:textId="7547F59D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3" w:history="1">
            <w:r w:rsidR="00D71970" w:rsidRPr="00473A26">
              <w:rPr>
                <w:rStyle w:val="Hipervnculo"/>
                <w:noProof/>
              </w:rPr>
              <w:t>ÍNDICE DE ILUSTRACIONES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_Toc196467923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IV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4C0EC4C6" w14:textId="2E44E6C0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4" w:history="1">
            <w:r w:rsidR="00D71970" w:rsidRPr="00473A26">
              <w:rPr>
                <w:rStyle w:val="Hipervnculo"/>
                <w:noProof/>
              </w:rPr>
              <w:t>RESUMEN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_Toc196467924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V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6D9FB904" w14:textId="1E797407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5" w:history="1">
            <w:r w:rsidR="00D71970" w:rsidRPr="00473A26">
              <w:rPr>
                <w:rStyle w:val="Hipervnculo"/>
                <w:noProof/>
              </w:rPr>
              <w:t xml:space="preserve">ABSTRACT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1: Times New Roman, tamaño 18, negrita)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_Toc196467925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V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2389CD89" w14:textId="6ED37D9D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6" w:history="1">
            <w:r w:rsidR="00D71970" w:rsidRPr="00473A26">
              <w:rPr>
                <w:rStyle w:val="Hipervnculo"/>
                <w:noProof/>
              </w:rPr>
              <w:t xml:space="preserve">DOCUMENTO 1: MEMORIA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1)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_Toc196467926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1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789EB6A4" w14:textId="11BB67CA" w:rsidR="00D71970" w:rsidRDefault="00000000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7" w:history="1">
            <w:r w:rsidR="00D71970" w:rsidRPr="00473A26">
              <w:rPr>
                <w:rStyle w:val="Hipervnculo"/>
                <w:noProof/>
              </w:rPr>
              <w:t xml:space="preserve">CAPÍTULO 1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2: Times New Roman, tamaño 16</w:t>
            </w:r>
            <w:r w:rsidR="00D71970" w:rsidRPr="00473A26">
              <w:rPr>
                <w:rStyle w:val="Hipervnculo"/>
                <w:noProof/>
              </w:rPr>
              <w:t>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_Toc196467927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2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7BD1A26B" w14:textId="78543DA5" w:rsidR="00D71970" w:rsidRDefault="00000000">
          <w:pPr>
            <w:pStyle w:val="TD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8" w:history="1">
            <w:r w:rsidR="00D71970" w:rsidRPr="00473A26">
              <w:rPr>
                <w:rStyle w:val="Hipervnculo"/>
                <w:noProof/>
              </w:rPr>
              <w:t xml:space="preserve">Alcance y objetivos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3: Times New Roman, tamaño 14, subrayado)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_Toc196467928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2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450D1FE" w14:textId="689723CA" w:rsidR="00D71970" w:rsidRDefault="00000000">
          <w:pPr>
            <w:pStyle w:val="TD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29" w:history="1">
            <w:r w:rsidR="00D71970" w:rsidRPr="00473A26">
              <w:rPr>
                <w:rStyle w:val="Hipervnculo"/>
                <w:noProof/>
              </w:rPr>
              <w:t>Antecedentes (</w:t>
            </w:r>
            <w:r w:rsidR="00D71970" w:rsidRPr="00473A26">
              <w:rPr>
                <w:rStyle w:val="Hipervnculo"/>
                <w:i/>
                <w:iCs/>
                <w:noProof/>
              </w:rPr>
              <w:t>formato título 3: Times New Roman, tamaño 14, subrayado)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_Toc196467929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2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1B94BF23" w14:textId="546BCD9A" w:rsidR="00D71970" w:rsidRDefault="00000000">
          <w:pPr>
            <w:pStyle w:val="TD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0" w:history="1">
            <w:r w:rsidR="00D71970" w:rsidRPr="00473A26">
              <w:rPr>
                <w:rStyle w:val="Hipervnculo"/>
                <w:noProof/>
              </w:rPr>
              <w:t>Definiciones (Opcional)(</w:t>
            </w:r>
            <w:r w:rsidR="00D71970" w:rsidRPr="00473A26">
              <w:rPr>
                <w:rStyle w:val="Hipervnculo"/>
                <w:i/>
                <w:iCs/>
                <w:noProof/>
              </w:rPr>
              <w:t>formato título 3: Times New Roman, tamaño 14, subrayado)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_Toc196467930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2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4756E98" w14:textId="48A79D7F" w:rsidR="00D71970" w:rsidRDefault="00000000">
          <w:pPr>
            <w:pStyle w:val="TD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1" w:history="1">
            <w:r w:rsidR="00D71970" w:rsidRPr="00473A26">
              <w:rPr>
                <w:rStyle w:val="Hipervnculo"/>
                <w:noProof/>
              </w:rPr>
              <w:t>Notaciones y símbolos (Opcional)(</w:t>
            </w:r>
            <w:r w:rsidR="00D71970" w:rsidRPr="00473A26">
              <w:rPr>
                <w:rStyle w:val="Hipervnculo"/>
                <w:i/>
                <w:iCs/>
                <w:noProof/>
              </w:rPr>
              <w:t>formato título 3: Times New Roman, tamaño 14, subrayado)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_Toc196467931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2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18207EA2" w14:textId="470AC718" w:rsidR="00D71970" w:rsidRDefault="00000000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2" w:history="1">
            <w:r w:rsidR="00D71970" w:rsidRPr="00473A26">
              <w:rPr>
                <w:rStyle w:val="Hipervnculo"/>
                <w:noProof/>
              </w:rPr>
              <w:t xml:space="preserve">CAPÍTULO 2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2: Times New Roman, tamaño 16)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_Toc196467932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4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1A6D648" w14:textId="6D2B39CB" w:rsidR="00D71970" w:rsidRDefault="00000000">
          <w:pPr>
            <w:pStyle w:val="TDC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3" w:history="1">
            <w:r w:rsidR="00D71970" w:rsidRPr="00473A26">
              <w:rPr>
                <w:rStyle w:val="Hipervnculo"/>
                <w:noProof/>
              </w:rPr>
              <w:t xml:space="preserve">Apartado </w:t>
            </w:r>
            <w:r w:rsidR="00D71970" w:rsidRPr="00473A26">
              <w:rPr>
                <w:rStyle w:val="Hipervnculo"/>
                <w:i/>
                <w:iCs/>
                <w:noProof/>
              </w:rPr>
              <w:t>(formato título 3: Times New Roman, tamaño 14, subrayado)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_Toc196467933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4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6877624B" w14:textId="1C3C24AE" w:rsidR="00D71970" w:rsidRDefault="00000000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4" w:history="1">
            <w:r w:rsidR="00D71970" w:rsidRPr="00473A26">
              <w:rPr>
                <w:rStyle w:val="Hipervnculo"/>
                <w:noProof/>
              </w:rPr>
              <w:t>CONCLUSIONES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_Toc196467934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5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4702C4CB" w14:textId="0C9676D3" w:rsidR="00D71970" w:rsidRDefault="00000000">
          <w:pPr>
            <w:pStyle w:val="TD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5" w:history="1">
            <w:r w:rsidR="00D71970" w:rsidRPr="00473A26">
              <w:rPr>
                <w:rStyle w:val="Hipervnculo"/>
                <w:noProof/>
              </w:rPr>
              <w:t>REFERENCIAS BIBLIOGRÁFICAS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_Toc196467935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6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504468A7" w14:textId="68C9637C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6" w:history="1">
            <w:r w:rsidR="00D71970" w:rsidRPr="00473A26">
              <w:rPr>
                <w:rStyle w:val="Hipervnculo"/>
                <w:noProof/>
              </w:rPr>
              <w:t>DOCUMENTO 2: ESTUDIO ECONÓMICO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_Toc196467936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7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6B6F9E64" w14:textId="7E173C96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7" w:history="1">
            <w:r w:rsidR="00D71970" w:rsidRPr="00473A26">
              <w:rPr>
                <w:rStyle w:val="Hipervnculo"/>
                <w:noProof/>
              </w:rPr>
              <w:t>DOCUMENTO 3: PLIEGO DE CONDICIONES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_Toc196467937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8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41C465C" w14:textId="721F04B1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8" w:history="1">
            <w:r w:rsidR="00D71970" w:rsidRPr="00473A26">
              <w:rPr>
                <w:rStyle w:val="Hipervnculo"/>
                <w:noProof/>
              </w:rPr>
              <w:t>DOCUMENTO 4: ANEXOS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_Toc196467938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9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3BC3FDC8" w14:textId="111810EF" w:rsidR="00D71970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ES"/>
              <w14:ligatures w14:val="standardContextual"/>
            </w:rPr>
          </w:pPr>
          <w:hyperlink w:anchor="_Toc196467939" w:history="1">
            <w:r w:rsidR="00D71970" w:rsidRPr="00473A26">
              <w:rPr>
                <w:rStyle w:val="Hipervnculo"/>
                <w:noProof/>
              </w:rPr>
              <w:t>DOCUMENTO 5: PLANOS</w:t>
            </w:r>
            <w:r w:rsidR="00D71970">
              <w:rPr>
                <w:noProof/>
                <w:webHidden/>
              </w:rPr>
              <w:tab/>
            </w:r>
            <w:r w:rsidR="00D71970">
              <w:rPr>
                <w:noProof/>
                <w:webHidden/>
              </w:rPr>
              <w:fldChar w:fldCharType="begin"/>
            </w:r>
            <w:r w:rsidR="00D71970">
              <w:rPr>
                <w:noProof/>
                <w:webHidden/>
              </w:rPr>
              <w:instrText xml:space="preserve"> PAGEREF _Toc196467939 \h </w:instrText>
            </w:r>
            <w:r w:rsidR="00D71970">
              <w:rPr>
                <w:noProof/>
                <w:webHidden/>
              </w:rPr>
            </w:r>
            <w:r w:rsidR="00D71970">
              <w:rPr>
                <w:noProof/>
                <w:webHidden/>
              </w:rPr>
              <w:fldChar w:fldCharType="separate"/>
            </w:r>
            <w:r w:rsidR="00D71970">
              <w:rPr>
                <w:noProof/>
                <w:webHidden/>
              </w:rPr>
              <w:t>10</w:t>
            </w:r>
            <w:r w:rsidR="00D71970">
              <w:rPr>
                <w:noProof/>
                <w:webHidden/>
              </w:rPr>
              <w:fldChar w:fldCharType="end"/>
            </w:r>
          </w:hyperlink>
        </w:p>
        <w:p w14:paraId="607B6A22" w14:textId="68EBAAA2" w:rsidR="00D23BAA" w:rsidRDefault="00D23BAA">
          <w:r w:rsidRPr="7DF2B5E9">
            <w:rPr>
              <w:b/>
              <w:bCs/>
            </w:rPr>
            <w:fldChar w:fldCharType="end"/>
          </w:r>
        </w:p>
      </w:sdtContent>
    </w:sdt>
    <w:p w14:paraId="21F7554D" w14:textId="77777777" w:rsidR="00F764D0" w:rsidRPr="0020575C" w:rsidRDefault="00F764D0" w:rsidP="00D63144"/>
    <w:p w14:paraId="3BEA1394" w14:textId="77777777" w:rsidR="00F764D0" w:rsidRDefault="00F764D0" w:rsidP="00D63144"/>
    <w:p w14:paraId="32445BA5" w14:textId="77777777" w:rsidR="00F764D0" w:rsidRDefault="00F764D0" w:rsidP="00D63144"/>
    <w:p w14:paraId="0AC2D84F" w14:textId="77777777" w:rsidR="006F1AB2" w:rsidRDefault="006F1AB2"/>
    <w:p w14:paraId="6D84BC07" w14:textId="77777777" w:rsidR="00EB54BC" w:rsidRDefault="00EB54BC" w:rsidP="00951231">
      <w:pPr>
        <w:sectPr w:rsidR="00EB54BC" w:rsidSect="00617917">
          <w:headerReference w:type="default" r:id="rId25"/>
          <w:footerReference w:type="default" r:id="rId26"/>
          <w:footerReference w:type="first" r:id="rId27"/>
          <w:pgSz w:w="11906" w:h="16838" w:code="9"/>
          <w:pgMar w:top="2268" w:right="1134" w:bottom="851" w:left="1134" w:header="850" w:footer="850" w:gutter="0"/>
          <w:pgNumType w:fmt="upperRoman" w:start="1"/>
          <w:cols w:space="708"/>
          <w:docGrid w:linePitch="360"/>
        </w:sectPr>
      </w:pPr>
    </w:p>
    <w:p w14:paraId="2C388D14" w14:textId="77777777" w:rsidR="007A215A" w:rsidRDefault="007A215A">
      <w:pPr>
        <w:spacing w:after="160"/>
        <w:jc w:val="left"/>
      </w:pPr>
      <w:r>
        <w:br w:type="page"/>
      </w:r>
    </w:p>
    <w:p w14:paraId="69A88505" w14:textId="5019EED0" w:rsidR="007A215A" w:rsidRDefault="007A215A" w:rsidP="007049BC">
      <w:pPr>
        <w:pStyle w:val="Ttulo1"/>
        <w:tabs>
          <w:tab w:val="left" w:pos="5520"/>
        </w:tabs>
      </w:pPr>
      <w:bookmarkStart w:id="1" w:name="_Toc196467922"/>
      <w:r w:rsidRPr="7DF2B5E9">
        <w:lastRenderedPageBreak/>
        <w:t>ÍNDICE DE TABLAS</w:t>
      </w:r>
      <w:bookmarkEnd w:id="1"/>
      <w:r w:rsidRPr="7DF2B5E9">
        <w:t xml:space="preserve"> </w:t>
      </w:r>
      <w:r w:rsidR="007049BC">
        <w:tab/>
      </w:r>
    </w:p>
    <w:p w14:paraId="2F1E77D1" w14:textId="77777777" w:rsidR="00D71970" w:rsidRPr="00D71970" w:rsidRDefault="00D71970" w:rsidP="00D71970"/>
    <w:p w14:paraId="0A0560A6" w14:textId="54F74D48" w:rsidR="00880F09" w:rsidRDefault="007A215A">
      <w:pPr>
        <w:pStyle w:val="Tabladeilustraciones"/>
        <w:tabs>
          <w:tab w:val="right" w:leader="dot" w:pos="9628"/>
        </w:tabs>
        <w:rPr>
          <w:rFonts w:asciiTheme="minorHAnsi" w:hAnsiTheme="minorHAnsi"/>
          <w:noProof/>
          <w:kern w:val="2"/>
          <w:lang w:eastAsia="ja-JP"/>
          <w14:ligatures w14:val="standardContextual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96436432" w:history="1">
        <w:r w:rsidR="00880F09" w:rsidRPr="001E3AFF">
          <w:rPr>
            <w:rStyle w:val="Hipervnculo"/>
            <w:i/>
            <w:iCs/>
            <w:noProof/>
          </w:rPr>
          <w:t>Tabla 1: Porcentajes</w:t>
        </w:r>
        <w:r w:rsidR="00880F09">
          <w:rPr>
            <w:noProof/>
            <w:webHidden/>
          </w:rPr>
          <w:tab/>
        </w:r>
        <w:r w:rsidR="00880F09">
          <w:rPr>
            <w:noProof/>
            <w:webHidden/>
          </w:rPr>
          <w:fldChar w:fldCharType="begin"/>
        </w:r>
        <w:r w:rsidR="00880F09">
          <w:rPr>
            <w:noProof/>
            <w:webHidden/>
          </w:rPr>
          <w:instrText xml:space="preserve"> PAGEREF _Toc196436432 \h </w:instrText>
        </w:r>
        <w:r w:rsidR="00880F09">
          <w:rPr>
            <w:noProof/>
            <w:webHidden/>
          </w:rPr>
        </w:r>
        <w:r w:rsidR="00880F09">
          <w:rPr>
            <w:noProof/>
            <w:webHidden/>
          </w:rPr>
          <w:fldChar w:fldCharType="separate"/>
        </w:r>
        <w:r w:rsidR="00880F09">
          <w:rPr>
            <w:noProof/>
            <w:webHidden/>
          </w:rPr>
          <w:t>3</w:t>
        </w:r>
        <w:r w:rsidR="00880F09">
          <w:rPr>
            <w:noProof/>
            <w:webHidden/>
          </w:rPr>
          <w:fldChar w:fldCharType="end"/>
        </w:r>
      </w:hyperlink>
    </w:p>
    <w:p w14:paraId="46F8C66E" w14:textId="0B5971E9" w:rsidR="00EB474D" w:rsidRDefault="007A215A" w:rsidP="00EB474D">
      <w:pPr>
        <w:spacing w:after="160"/>
        <w:jc w:val="left"/>
      </w:pPr>
      <w:r>
        <w:fldChar w:fldCharType="end"/>
      </w:r>
    </w:p>
    <w:p w14:paraId="6ABCB19F" w14:textId="77777777" w:rsidR="00EB474D" w:rsidRDefault="00EB474D" w:rsidP="00EB474D">
      <w:pPr>
        <w:spacing w:after="160"/>
        <w:jc w:val="left"/>
      </w:pPr>
    </w:p>
    <w:p w14:paraId="1A39FB18" w14:textId="77777777" w:rsidR="00EB474D" w:rsidRDefault="00EB474D" w:rsidP="00EB474D">
      <w:pPr>
        <w:spacing w:after="160"/>
        <w:jc w:val="left"/>
      </w:pPr>
    </w:p>
    <w:p w14:paraId="0A390F82" w14:textId="77777777" w:rsidR="00EB474D" w:rsidRDefault="00EB474D" w:rsidP="00EB474D">
      <w:pPr>
        <w:spacing w:after="160"/>
        <w:jc w:val="left"/>
      </w:pPr>
    </w:p>
    <w:p w14:paraId="12A95DCB" w14:textId="77777777" w:rsidR="00EB474D" w:rsidRDefault="00EB474D" w:rsidP="00EB474D">
      <w:pPr>
        <w:spacing w:after="160"/>
        <w:jc w:val="left"/>
      </w:pPr>
    </w:p>
    <w:p w14:paraId="7430620C" w14:textId="77777777" w:rsidR="00EB474D" w:rsidRDefault="00EB474D" w:rsidP="00EB474D">
      <w:pPr>
        <w:spacing w:after="160"/>
        <w:jc w:val="left"/>
      </w:pPr>
    </w:p>
    <w:p w14:paraId="3271F070" w14:textId="77777777" w:rsidR="00EB474D" w:rsidRDefault="00EB474D" w:rsidP="00EB474D">
      <w:pPr>
        <w:spacing w:after="160"/>
        <w:jc w:val="left"/>
      </w:pPr>
    </w:p>
    <w:p w14:paraId="2587CBDA" w14:textId="77777777" w:rsidR="00EB474D" w:rsidRDefault="00EB474D" w:rsidP="00EB474D">
      <w:pPr>
        <w:spacing w:after="160"/>
        <w:jc w:val="left"/>
      </w:pPr>
    </w:p>
    <w:p w14:paraId="699F2144" w14:textId="77777777" w:rsidR="00EB474D" w:rsidRDefault="00EB474D" w:rsidP="00EB474D">
      <w:pPr>
        <w:spacing w:after="160"/>
        <w:jc w:val="left"/>
      </w:pPr>
    </w:p>
    <w:p w14:paraId="6B96F420" w14:textId="77777777" w:rsidR="00EB474D" w:rsidRDefault="00EB474D" w:rsidP="00EB474D">
      <w:pPr>
        <w:spacing w:after="160"/>
        <w:jc w:val="left"/>
      </w:pPr>
    </w:p>
    <w:p w14:paraId="0852D919" w14:textId="77777777" w:rsidR="00EB474D" w:rsidRDefault="00EB474D" w:rsidP="00EB474D">
      <w:pPr>
        <w:spacing w:after="160"/>
        <w:jc w:val="left"/>
      </w:pPr>
    </w:p>
    <w:p w14:paraId="7E14CA6A" w14:textId="77777777" w:rsidR="00EB474D" w:rsidRDefault="00EB474D" w:rsidP="00EB474D">
      <w:pPr>
        <w:spacing w:after="160"/>
        <w:jc w:val="left"/>
      </w:pPr>
    </w:p>
    <w:p w14:paraId="4D0B3BD4" w14:textId="77777777" w:rsidR="00EB474D" w:rsidRDefault="00EB474D" w:rsidP="00EB474D">
      <w:pPr>
        <w:spacing w:after="160"/>
        <w:jc w:val="left"/>
      </w:pPr>
    </w:p>
    <w:p w14:paraId="665CE60F" w14:textId="77777777" w:rsidR="00EB474D" w:rsidRDefault="00EB474D" w:rsidP="00EB474D">
      <w:pPr>
        <w:spacing w:after="160"/>
        <w:jc w:val="left"/>
      </w:pPr>
    </w:p>
    <w:p w14:paraId="3CE8C978" w14:textId="77777777" w:rsidR="00EB474D" w:rsidRDefault="00EB474D" w:rsidP="00EB474D">
      <w:pPr>
        <w:spacing w:after="160"/>
        <w:jc w:val="left"/>
      </w:pPr>
    </w:p>
    <w:p w14:paraId="2CDABFDD" w14:textId="77777777" w:rsidR="00EB474D" w:rsidRDefault="00EB474D" w:rsidP="00EB474D">
      <w:pPr>
        <w:spacing w:after="160"/>
        <w:jc w:val="left"/>
      </w:pPr>
    </w:p>
    <w:p w14:paraId="024F8F38" w14:textId="77777777" w:rsidR="00EB474D" w:rsidRDefault="00EB474D" w:rsidP="00EB474D">
      <w:pPr>
        <w:spacing w:after="160"/>
        <w:jc w:val="left"/>
      </w:pPr>
    </w:p>
    <w:p w14:paraId="513E6C7B" w14:textId="77777777" w:rsidR="00EB474D" w:rsidRDefault="00EB474D" w:rsidP="00EB474D">
      <w:pPr>
        <w:spacing w:after="160"/>
        <w:jc w:val="left"/>
      </w:pPr>
    </w:p>
    <w:p w14:paraId="0E06B931" w14:textId="77777777" w:rsidR="00EB474D" w:rsidRDefault="00EB474D" w:rsidP="00EB474D">
      <w:pPr>
        <w:spacing w:after="160"/>
        <w:jc w:val="left"/>
      </w:pPr>
    </w:p>
    <w:p w14:paraId="66D45A93" w14:textId="77777777" w:rsidR="00EB474D" w:rsidRDefault="00EB474D" w:rsidP="00EB474D">
      <w:pPr>
        <w:spacing w:after="160"/>
        <w:jc w:val="left"/>
      </w:pPr>
    </w:p>
    <w:p w14:paraId="61BA4BA0" w14:textId="77777777" w:rsidR="00EB474D" w:rsidRDefault="00EB474D" w:rsidP="00EB474D">
      <w:pPr>
        <w:spacing w:after="160"/>
        <w:jc w:val="left"/>
      </w:pPr>
    </w:p>
    <w:p w14:paraId="3641E421" w14:textId="77777777" w:rsidR="00450ED8" w:rsidRDefault="00450ED8" w:rsidP="00EB474D">
      <w:pPr>
        <w:spacing w:after="160"/>
        <w:jc w:val="left"/>
      </w:pPr>
    </w:p>
    <w:p w14:paraId="6CF29AEC" w14:textId="77777777" w:rsidR="00450ED8" w:rsidRDefault="00450ED8" w:rsidP="00EB474D">
      <w:pPr>
        <w:spacing w:after="160"/>
        <w:jc w:val="left"/>
      </w:pPr>
    </w:p>
    <w:p w14:paraId="2AE4043F" w14:textId="77777777" w:rsidR="00EB474D" w:rsidRDefault="00EB474D" w:rsidP="00EB474D">
      <w:pPr>
        <w:spacing w:after="160"/>
        <w:jc w:val="left"/>
      </w:pPr>
    </w:p>
    <w:p w14:paraId="3DF15D01" w14:textId="77777777" w:rsidR="00EB474D" w:rsidRDefault="00EB474D" w:rsidP="00EB474D">
      <w:pPr>
        <w:spacing w:after="160"/>
        <w:jc w:val="left"/>
      </w:pPr>
    </w:p>
    <w:p w14:paraId="5800F013" w14:textId="77777777" w:rsidR="00D71970" w:rsidRDefault="755DB495" w:rsidP="00D71970">
      <w:pPr>
        <w:pStyle w:val="Ttulo1"/>
      </w:pPr>
      <w:bookmarkStart w:id="2" w:name="_Toc196467923"/>
      <w:r>
        <w:lastRenderedPageBreak/>
        <w:t>ÍNDICE DE ILUSTRACIONES</w:t>
      </w:r>
      <w:bookmarkEnd w:id="2"/>
      <w:r>
        <w:t xml:space="preserve"> </w:t>
      </w:r>
    </w:p>
    <w:p w14:paraId="1B309DB3" w14:textId="04E9E366" w:rsidR="6EF460F4" w:rsidRDefault="6EF460F4" w:rsidP="6EF460F4"/>
    <w:p w14:paraId="506F9AC4" w14:textId="63A4DCA9" w:rsidR="0086709F" w:rsidRDefault="00EB474D">
      <w:pPr>
        <w:pStyle w:val="Tabladeilustraciones"/>
        <w:tabs>
          <w:tab w:val="right" w:leader="dot" w:pos="9628"/>
        </w:tabs>
        <w:rPr>
          <w:rFonts w:asciiTheme="minorHAnsi" w:hAnsiTheme="minorHAnsi"/>
          <w:noProof/>
          <w:kern w:val="2"/>
          <w:lang w:eastAsia="ja-JP"/>
          <w14:ligatures w14:val="standardContextual"/>
        </w:rPr>
      </w:pPr>
      <w:r>
        <w:fldChar w:fldCharType="begin"/>
      </w:r>
      <w:r>
        <w:instrText xml:space="preserve"> TOC \h \z \c "Ilustración" </w:instrText>
      </w:r>
      <w:r>
        <w:fldChar w:fldCharType="separate"/>
      </w:r>
      <w:hyperlink w:anchor="_Toc196436440" w:history="1">
        <w:r w:rsidR="0086709F" w:rsidRPr="00C41255">
          <w:rPr>
            <w:rStyle w:val="Hipervnculo"/>
            <w:i/>
            <w:iCs/>
            <w:noProof/>
          </w:rPr>
          <w:t>Ilustración 1</w:t>
        </w:r>
        <w:r w:rsidR="0086709F">
          <w:rPr>
            <w:noProof/>
            <w:webHidden/>
          </w:rPr>
          <w:tab/>
        </w:r>
        <w:r w:rsidR="0086709F">
          <w:rPr>
            <w:noProof/>
            <w:webHidden/>
          </w:rPr>
          <w:fldChar w:fldCharType="begin"/>
        </w:r>
        <w:r w:rsidR="0086709F">
          <w:rPr>
            <w:noProof/>
            <w:webHidden/>
          </w:rPr>
          <w:instrText xml:space="preserve"> PAGEREF _Toc196436440 \h </w:instrText>
        </w:r>
        <w:r w:rsidR="0086709F">
          <w:rPr>
            <w:noProof/>
            <w:webHidden/>
          </w:rPr>
        </w:r>
        <w:r w:rsidR="0086709F">
          <w:rPr>
            <w:noProof/>
            <w:webHidden/>
          </w:rPr>
          <w:fldChar w:fldCharType="separate"/>
        </w:r>
        <w:r w:rsidR="0086709F">
          <w:rPr>
            <w:noProof/>
            <w:webHidden/>
          </w:rPr>
          <w:t>3</w:t>
        </w:r>
        <w:r w:rsidR="0086709F">
          <w:rPr>
            <w:noProof/>
            <w:webHidden/>
          </w:rPr>
          <w:fldChar w:fldCharType="end"/>
        </w:r>
      </w:hyperlink>
    </w:p>
    <w:p w14:paraId="69EF1928" w14:textId="4FD3CA37" w:rsidR="00EB474D" w:rsidRPr="00EB474D" w:rsidRDefault="00EB474D" w:rsidP="7DF2B5E9">
      <w:pPr>
        <w:spacing w:after="160"/>
        <w:jc w:val="left"/>
        <w:rPr>
          <w:i/>
          <w:iCs/>
        </w:rPr>
      </w:pPr>
      <w:r>
        <w:fldChar w:fldCharType="end"/>
      </w:r>
      <w:r>
        <w:br w:type="page"/>
      </w:r>
      <w:bookmarkStart w:id="3" w:name="_Toc196467924"/>
      <w:r w:rsidR="006F1AB2" w:rsidRPr="7DF2B5E9">
        <w:rPr>
          <w:rStyle w:val="Ttulo1Car"/>
        </w:rPr>
        <w:lastRenderedPageBreak/>
        <w:t>RESUME</w:t>
      </w:r>
      <w:r w:rsidR="006D0240" w:rsidRPr="7DF2B5E9">
        <w:rPr>
          <w:rStyle w:val="Ttulo1Car"/>
        </w:rPr>
        <w:t>N</w:t>
      </w:r>
      <w:bookmarkEnd w:id="3"/>
      <w:r w:rsidR="00D63934">
        <w:t xml:space="preserve"> </w:t>
      </w:r>
      <w:r w:rsidR="000A2ADC" w:rsidRPr="7DF2B5E9">
        <w:rPr>
          <w:i/>
          <w:iCs/>
        </w:rPr>
        <w:t>(formato título 1</w:t>
      </w:r>
      <w:r w:rsidR="59E78FB5" w:rsidRPr="008B1E34">
        <w:rPr>
          <w:i/>
          <w:iCs/>
        </w:rPr>
        <w:t xml:space="preserve">: Times New </w:t>
      </w:r>
      <w:proofErr w:type="spellStart"/>
      <w:r w:rsidR="59E78FB5" w:rsidRPr="008B1E34">
        <w:rPr>
          <w:i/>
          <w:iCs/>
        </w:rPr>
        <w:t>Roman</w:t>
      </w:r>
      <w:proofErr w:type="spellEnd"/>
      <w:r w:rsidR="217B4D57" w:rsidRPr="008B1E34">
        <w:rPr>
          <w:i/>
          <w:iCs/>
        </w:rPr>
        <w:t xml:space="preserve">, tamaño </w:t>
      </w:r>
      <w:r w:rsidR="59E78FB5" w:rsidRPr="008B1E34">
        <w:rPr>
          <w:i/>
          <w:iCs/>
        </w:rPr>
        <w:t>18</w:t>
      </w:r>
      <w:r w:rsidR="66EFCD59" w:rsidRPr="008B1E34">
        <w:rPr>
          <w:i/>
          <w:iCs/>
        </w:rPr>
        <w:t>,</w:t>
      </w:r>
      <w:r w:rsidR="59E78FB5" w:rsidRPr="008B1E34">
        <w:rPr>
          <w:i/>
          <w:iCs/>
        </w:rPr>
        <w:t xml:space="preserve"> negrita</w:t>
      </w:r>
      <w:r w:rsidR="000A2ADC" w:rsidRPr="7DF2B5E9">
        <w:rPr>
          <w:i/>
          <w:iCs/>
        </w:rPr>
        <w:t>)</w:t>
      </w:r>
    </w:p>
    <w:p w14:paraId="0580EFD0" w14:textId="77777777" w:rsidR="006D0240" w:rsidRPr="006D0240" w:rsidRDefault="006D0240" w:rsidP="006D0240">
      <w:pPr>
        <w:spacing w:line="276" w:lineRule="auto"/>
      </w:pPr>
    </w:p>
    <w:p w14:paraId="3FCBB562" w14:textId="77777777" w:rsidR="001A1678" w:rsidRDefault="006F1AB2" w:rsidP="007F5CE0">
      <w:r>
        <w:t>Texto general normal</w:t>
      </w:r>
      <w:r w:rsidR="007F5CE0">
        <w:t>:</w:t>
      </w:r>
    </w:p>
    <w:p w14:paraId="58A8921A" w14:textId="444D05C2" w:rsidR="006F1AB2" w:rsidRDefault="001A1678" w:rsidP="003F08BB">
      <w:r>
        <w:t xml:space="preserve">Letra Times New </w:t>
      </w:r>
      <w:proofErr w:type="spellStart"/>
      <w:r>
        <w:t>Roman</w:t>
      </w:r>
      <w:proofErr w:type="spellEnd"/>
      <w:r>
        <w:t>, tamaño</w:t>
      </w:r>
      <w:r w:rsidR="003F08BB">
        <w:t xml:space="preserve"> 12</w:t>
      </w:r>
    </w:p>
    <w:p w14:paraId="1C1BB122" w14:textId="791EF1FF" w:rsidR="00C12BF1" w:rsidRPr="00E94F49" w:rsidRDefault="71403C1F" w:rsidP="003F08BB">
      <w:r>
        <w:t>Interlineado</w:t>
      </w:r>
      <w:r w:rsidR="00C12BF1">
        <w:t xml:space="preserve"> </w:t>
      </w:r>
      <w:r w:rsidR="00C819C1">
        <w:t>1’5</w:t>
      </w:r>
    </w:p>
    <w:p w14:paraId="55F9CC35" w14:textId="45E5DC9A" w:rsidR="006F1AB2" w:rsidRPr="00943D8F" w:rsidRDefault="006F1AB2" w:rsidP="00192BC3">
      <w:pPr>
        <w:pStyle w:val="Ttulo1"/>
      </w:pPr>
      <w:bookmarkStart w:id="4" w:name="_Toc196467925"/>
      <w:r>
        <w:t>ABSTRACT</w:t>
      </w:r>
      <w:r w:rsidR="000A2ADC">
        <w:t xml:space="preserve"> </w:t>
      </w:r>
      <w:r w:rsidR="000A2ADC" w:rsidRPr="7DF2B5E9">
        <w:rPr>
          <w:b w:val="0"/>
          <w:bCs w:val="0"/>
          <w:i/>
          <w:iCs/>
          <w:sz w:val="24"/>
          <w:szCs w:val="24"/>
        </w:rPr>
        <w:t>(formato título 1</w:t>
      </w:r>
      <w:r w:rsidR="7EB51D9C" w:rsidRPr="008B1E34">
        <w:rPr>
          <w:b w:val="0"/>
          <w:bCs w:val="0"/>
          <w:i/>
          <w:iCs/>
          <w:sz w:val="24"/>
          <w:szCs w:val="24"/>
        </w:rPr>
        <w:t xml:space="preserve">: Times New </w:t>
      </w:r>
      <w:proofErr w:type="spellStart"/>
      <w:r w:rsidR="7EB51D9C" w:rsidRPr="008B1E34">
        <w:rPr>
          <w:b w:val="0"/>
          <w:bCs w:val="0"/>
          <w:i/>
          <w:iCs/>
          <w:sz w:val="24"/>
          <w:szCs w:val="24"/>
        </w:rPr>
        <w:t>Roman</w:t>
      </w:r>
      <w:proofErr w:type="spellEnd"/>
      <w:r w:rsidR="67B860C2" w:rsidRPr="008B1E34">
        <w:rPr>
          <w:b w:val="0"/>
          <w:bCs w:val="0"/>
          <w:i/>
          <w:iCs/>
          <w:sz w:val="24"/>
          <w:szCs w:val="24"/>
        </w:rPr>
        <w:t xml:space="preserve">, tamaño </w:t>
      </w:r>
      <w:r w:rsidR="7EB51D9C" w:rsidRPr="008B1E34">
        <w:rPr>
          <w:b w:val="0"/>
          <w:bCs w:val="0"/>
          <w:i/>
          <w:iCs/>
          <w:sz w:val="24"/>
          <w:szCs w:val="24"/>
        </w:rPr>
        <w:t>18</w:t>
      </w:r>
      <w:r w:rsidR="654E577F" w:rsidRPr="008B1E34">
        <w:rPr>
          <w:b w:val="0"/>
          <w:bCs w:val="0"/>
          <w:i/>
          <w:iCs/>
          <w:sz w:val="24"/>
          <w:szCs w:val="24"/>
        </w:rPr>
        <w:t>,</w:t>
      </w:r>
      <w:r w:rsidR="7EB51D9C" w:rsidRPr="008B1E34">
        <w:rPr>
          <w:b w:val="0"/>
          <w:bCs w:val="0"/>
          <w:i/>
          <w:iCs/>
          <w:sz w:val="24"/>
          <w:szCs w:val="24"/>
        </w:rPr>
        <w:t xml:space="preserve"> negrita</w:t>
      </w:r>
      <w:r w:rsidR="000A2ADC" w:rsidRPr="7DF2B5E9">
        <w:rPr>
          <w:b w:val="0"/>
          <w:bCs w:val="0"/>
          <w:i/>
          <w:iCs/>
          <w:sz w:val="24"/>
          <w:szCs w:val="24"/>
        </w:rPr>
        <w:t>)</w:t>
      </w:r>
      <w:bookmarkEnd w:id="4"/>
    </w:p>
    <w:p w14:paraId="68A593B1" w14:textId="77777777" w:rsidR="003F08BB" w:rsidRPr="003F08BB" w:rsidRDefault="003F08BB" w:rsidP="00A13FB8"/>
    <w:p w14:paraId="6B1BE225" w14:textId="77777777" w:rsidR="006F1AB2" w:rsidRDefault="006F1AB2" w:rsidP="007F5CE0">
      <w:r>
        <w:t>Texto general normal.</w:t>
      </w:r>
    </w:p>
    <w:p w14:paraId="27BF9DEE" w14:textId="77777777" w:rsidR="006F1AB2" w:rsidRDefault="006F1AB2" w:rsidP="007F5CE0">
      <w:r>
        <w:t>Traducción al inglés del resumen.</w:t>
      </w:r>
    </w:p>
    <w:p w14:paraId="7D1A69EE" w14:textId="77777777" w:rsidR="006F1AB2" w:rsidRDefault="006F1AB2" w:rsidP="007F5CE0">
      <w:r>
        <w:t xml:space="preserve">Se recomienda que el resumen y el </w:t>
      </w:r>
      <w:proofErr w:type="spellStart"/>
      <w:r>
        <w:t>abstract</w:t>
      </w:r>
      <w:proofErr w:type="spellEnd"/>
      <w:r>
        <w:t xml:space="preserve"> estén en la misma página.</w:t>
      </w:r>
    </w:p>
    <w:p w14:paraId="11B188C6" w14:textId="660A0DC9" w:rsidR="00042A87" w:rsidRDefault="00042A87" w:rsidP="006D0240">
      <w:pPr>
        <w:spacing w:line="276" w:lineRule="auto"/>
      </w:pPr>
    </w:p>
    <w:p w14:paraId="3F15A7A6" w14:textId="77777777" w:rsidR="003E59C2" w:rsidRDefault="00D63144">
      <w:pPr>
        <w:spacing w:after="160"/>
        <w:sectPr w:rsidR="003E59C2" w:rsidSect="004F0D25">
          <w:head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 w:code="9"/>
          <w:pgMar w:top="2268" w:right="1134" w:bottom="851" w:left="1134" w:header="851" w:footer="851" w:gutter="0"/>
          <w:pgNumType w:fmt="upperRoman"/>
          <w:cols w:space="708"/>
          <w:docGrid w:linePitch="360"/>
        </w:sectPr>
      </w:pPr>
      <w:r>
        <w:br w:type="page"/>
      </w:r>
    </w:p>
    <w:p w14:paraId="30728A27" w14:textId="5E92AFA2" w:rsidR="003E59C2" w:rsidRDefault="003E59C2">
      <w:pPr>
        <w:spacing w:after="160"/>
      </w:pPr>
    </w:p>
    <w:p w14:paraId="1C8E0747" w14:textId="0ADEDF47" w:rsidR="00D63144" w:rsidRDefault="00D63144" w:rsidP="006D0240">
      <w:pPr>
        <w:spacing w:line="276" w:lineRule="auto"/>
      </w:pPr>
    </w:p>
    <w:p w14:paraId="232866EF" w14:textId="6001A4E1" w:rsidR="00D63144" w:rsidRDefault="00D63144" w:rsidP="006D0240">
      <w:pPr>
        <w:spacing w:line="276" w:lineRule="auto"/>
      </w:pPr>
    </w:p>
    <w:p w14:paraId="3A1F4593" w14:textId="376A5E13" w:rsidR="00D63144" w:rsidRDefault="00D63144" w:rsidP="006D0240">
      <w:pPr>
        <w:spacing w:line="276" w:lineRule="auto"/>
      </w:pPr>
    </w:p>
    <w:p w14:paraId="06A7C317" w14:textId="6C3C5CB6" w:rsidR="00D63144" w:rsidRDefault="00D63144" w:rsidP="006D0240">
      <w:pPr>
        <w:spacing w:line="276" w:lineRule="auto"/>
      </w:pPr>
    </w:p>
    <w:p w14:paraId="62BD922C" w14:textId="1E723400" w:rsidR="00D63144" w:rsidRDefault="00D63144" w:rsidP="006D0240">
      <w:pPr>
        <w:spacing w:line="276" w:lineRule="auto"/>
      </w:pPr>
    </w:p>
    <w:p w14:paraId="1E4198C0" w14:textId="7BB7C8CF" w:rsidR="00D63144" w:rsidRDefault="00D63144" w:rsidP="006D0240">
      <w:pPr>
        <w:spacing w:line="276" w:lineRule="auto"/>
      </w:pPr>
    </w:p>
    <w:p w14:paraId="549F9B1E" w14:textId="0A0EB9B9" w:rsidR="00D63144" w:rsidRDefault="00D63144" w:rsidP="006D0240">
      <w:pPr>
        <w:spacing w:line="276" w:lineRule="auto"/>
      </w:pPr>
    </w:p>
    <w:p w14:paraId="71F7B04B" w14:textId="46330F07" w:rsidR="00D63144" w:rsidRDefault="00D63144" w:rsidP="006D0240">
      <w:pPr>
        <w:spacing w:line="276" w:lineRule="auto"/>
      </w:pPr>
    </w:p>
    <w:p w14:paraId="2FD45B08" w14:textId="00B5136F" w:rsidR="00D63144" w:rsidRDefault="00D63144" w:rsidP="006D0240">
      <w:pPr>
        <w:spacing w:line="276" w:lineRule="auto"/>
      </w:pPr>
    </w:p>
    <w:p w14:paraId="3DB72E6A" w14:textId="377C6EFA" w:rsidR="00D63144" w:rsidRDefault="00D63144" w:rsidP="006D0240">
      <w:pPr>
        <w:spacing w:line="276" w:lineRule="auto"/>
      </w:pPr>
    </w:p>
    <w:p w14:paraId="3BBA434A" w14:textId="73B438E2" w:rsidR="00D63144" w:rsidRDefault="00D63144" w:rsidP="006D0240">
      <w:pPr>
        <w:spacing w:line="276" w:lineRule="auto"/>
      </w:pPr>
    </w:p>
    <w:p w14:paraId="63F72F7C" w14:textId="1CE58BC7" w:rsidR="00D63144" w:rsidRDefault="00D63144" w:rsidP="006D0240">
      <w:pPr>
        <w:spacing w:line="276" w:lineRule="auto"/>
      </w:pPr>
    </w:p>
    <w:p w14:paraId="2D302211" w14:textId="2A97B8AC" w:rsidR="00D63144" w:rsidRDefault="00D63144" w:rsidP="006D0240">
      <w:pPr>
        <w:spacing w:line="276" w:lineRule="auto"/>
      </w:pPr>
    </w:p>
    <w:p w14:paraId="199477CD" w14:textId="7CC4D352" w:rsidR="00D63144" w:rsidRDefault="00D63144" w:rsidP="006D0240">
      <w:pPr>
        <w:spacing w:line="276" w:lineRule="auto"/>
      </w:pPr>
    </w:p>
    <w:p w14:paraId="25EBF02B" w14:textId="77777777" w:rsidR="0030477B" w:rsidRDefault="0030477B" w:rsidP="006D0240">
      <w:pPr>
        <w:spacing w:line="276" w:lineRule="auto"/>
      </w:pPr>
    </w:p>
    <w:p w14:paraId="44C15C93" w14:textId="74BE3121" w:rsidR="00D63144" w:rsidRDefault="00D63144" w:rsidP="006D0240">
      <w:pPr>
        <w:spacing w:line="276" w:lineRule="auto"/>
      </w:pPr>
    </w:p>
    <w:p w14:paraId="5AAF3AB7" w14:textId="77777777" w:rsidR="00D63144" w:rsidRDefault="00D63144" w:rsidP="006D0240">
      <w:pPr>
        <w:spacing w:line="276" w:lineRule="auto"/>
      </w:pPr>
    </w:p>
    <w:p w14:paraId="459F1B16" w14:textId="4B8C35DB" w:rsidR="006F1AB2" w:rsidRPr="00BE406A" w:rsidRDefault="00FB0431" w:rsidP="00D63144">
      <w:pPr>
        <w:pStyle w:val="Ttulo1"/>
        <w:jc w:val="center"/>
      </w:pPr>
      <w:bookmarkStart w:id="5" w:name="_Toc196467926"/>
      <w:r>
        <w:t xml:space="preserve">DOCUMENTO </w:t>
      </w:r>
      <w:r w:rsidR="002466BD">
        <w:t>1: MEMORIA</w:t>
      </w:r>
      <w:r w:rsidR="00803385">
        <w:t xml:space="preserve"> </w:t>
      </w:r>
      <w:r w:rsidR="00803385" w:rsidRPr="7DF2B5E9">
        <w:rPr>
          <w:rStyle w:val="Ttulo2Car"/>
          <w:i/>
          <w:iCs/>
          <w:sz w:val="24"/>
          <w:szCs w:val="24"/>
        </w:rPr>
        <w:t>(formato título 1)</w:t>
      </w:r>
      <w:bookmarkEnd w:id="5"/>
    </w:p>
    <w:p w14:paraId="1C3203DB" w14:textId="343CFD46" w:rsidR="00D63144" w:rsidRDefault="00D63144" w:rsidP="00FB0431">
      <w:pPr>
        <w:jc w:val="center"/>
      </w:pPr>
      <w:r w:rsidRPr="00D63144">
        <w:rPr>
          <w:highlight w:val="yellow"/>
        </w:rPr>
        <w:t>La memoria se iniciará con una página en blanco en la que figure MEMORIA.</w:t>
      </w:r>
    </w:p>
    <w:p w14:paraId="45CAA9BF" w14:textId="77777777" w:rsidR="00D63144" w:rsidRDefault="00D63144" w:rsidP="00D63144"/>
    <w:p w14:paraId="784EC8CF" w14:textId="1C7DC30B" w:rsidR="002D4398" w:rsidRDefault="002D4398" w:rsidP="002D4398"/>
    <w:p w14:paraId="1D7FA83D" w14:textId="65E62819" w:rsidR="005F7E40" w:rsidRDefault="00D63144" w:rsidP="00042A87">
      <w:r>
        <w:br w:type="page"/>
      </w:r>
    </w:p>
    <w:p w14:paraId="0F8E58CE" w14:textId="77777777" w:rsidR="00042A87" w:rsidRPr="00042A87" w:rsidRDefault="00042A87" w:rsidP="006C0058">
      <w:pPr>
        <w:pStyle w:val="Ttulo2"/>
      </w:pPr>
    </w:p>
    <w:p w14:paraId="03DF0638" w14:textId="49E2E2C0" w:rsidR="006F1AB2" w:rsidRDefault="006F1AB2" w:rsidP="0020575C">
      <w:pPr>
        <w:pStyle w:val="Ttulo2"/>
        <w:rPr>
          <w:rStyle w:val="Ttulo1Car"/>
          <w:b w:val="0"/>
          <w:sz w:val="32"/>
          <w:szCs w:val="32"/>
          <w:lang w:val="pt-PT"/>
        </w:rPr>
      </w:pPr>
      <w:bookmarkStart w:id="6" w:name="_Toc196467927"/>
      <w:r>
        <w:t xml:space="preserve">CAPÍTULO </w:t>
      </w:r>
      <w:r w:rsidR="00620F3E">
        <w:t>1</w:t>
      </w:r>
      <w:r w:rsidRPr="7DF2B5E9">
        <w:rPr>
          <w:rStyle w:val="Ttulo1Car"/>
          <w:b w:val="0"/>
          <w:sz w:val="32"/>
          <w:szCs w:val="32"/>
        </w:rPr>
        <w:t xml:space="preserve"> </w:t>
      </w:r>
      <w:bookmarkStart w:id="7" w:name="_Hlk188902287"/>
      <w:r w:rsidR="00EB0512" w:rsidRPr="7DF2B5E9">
        <w:rPr>
          <w:rStyle w:val="Ttulo1Car"/>
          <w:b w:val="0"/>
          <w:i/>
          <w:iCs/>
          <w:sz w:val="24"/>
          <w:szCs w:val="24"/>
        </w:rPr>
        <w:t>(formato título 2</w:t>
      </w:r>
      <w:r w:rsidR="03160136" w:rsidRPr="008B1E34">
        <w:rPr>
          <w:rStyle w:val="Ttulo1Car"/>
          <w:b w:val="0"/>
          <w:i/>
          <w:iCs/>
          <w:sz w:val="24"/>
          <w:szCs w:val="24"/>
        </w:rPr>
        <w:t xml:space="preserve">: Times New </w:t>
      </w:r>
      <w:proofErr w:type="spellStart"/>
      <w:r w:rsidR="03160136" w:rsidRPr="008B1E34">
        <w:rPr>
          <w:rStyle w:val="Ttulo1Car"/>
          <w:b w:val="0"/>
          <w:i/>
          <w:iCs/>
          <w:sz w:val="24"/>
          <w:szCs w:val="24"/>
        </w:rPr>
        <w:t>Roman</w:t>
      </w:r>
      <w:proofErr w:type="spellEnd"/>
      <w:r w:rsidR="1CBE00DA" w:rsidRPr="008B1E34">
        <w:rPr>
          <w:rStyle w:val="Ttulo1Car"/>
          <w:b w:val="0"/>
          <w:i/>
          <w:iCs/>
          <w:sz w:val="24"/>
          <w:szCs w:val="24"/>
        </w:rPr>
        <w:t xml:space="preserve">, tamaño </w:t>
      </w:r>
      <w:r w:rsidR="03160136" w:rsidRPr="008B1E34">
        <w:rPr>
          <w:rStyle w:val="Ttulo1Car"/>
          <w:b w:val="0"/>
          <w:i/>
          <w:iCs/>
          <w:sz w:val="24"/>
          <w:szCs w:val="24"/>
        </w:rPr>
        <w:t>16</w:t>
      </w:r>
      <w:r w:rsidR="00EB0512" w:rsidRPr="008B1E34">
        <w:rPr>
          <w:rStyle w:val="Ttulo1Car"/>
          <w:b w:val="0"/>
          <w:sz w:val="32"/>
          <w:szCs w:val="32"/>
        </w:rPr>
        <w:t>)</w:t>
      </w:r>
      <w:bookmarkEnd w:id="6"/>
      <w:bookmarkEnd w:id="7"/>
    </w:p>
    <w:p w14:paraId="6141E930" w14:textId="4B303E26" w:rsidR="00C6696E" w:rsidRPr="00C6696E" w:rsidRDefault="00C6696E" w:rsidP="00C6696E">
      <w:r>
        <w:t>El capítulo I es obligatorio.</w:t>
      </w:r>
    </w:p>
    <w:p w14:paraId="37FBE4ED" w14:textId="5CB4154C" w:rsidR="0076579E" w:rsidRPr="008B1E34" w:rsidRDefault="3F7FCE8B" w:rsidP="7DF2B5E9">
      <w:pPr>
        <w:rPr>
          <w:rFonts w:ascii="Times New Roman" w:eastAsia="Times New Roman" w:hAnsi="Times New Roman" w:cs="Times New Roman"/>
          <w:lang w:val="pt-PT"/>
        </w:rPr>
      </w:pPr>
      <w:r w:rsidRPr="008B1E34">
        <w:rPr>
          <w:rFonts w:ascii="Times New Roman" w:eastAsia="Times New Roman" w:hAnsi="Times New Roman" w:cs="Times New Roman"/>
        </w:rPr>
        <w:t>Los capítulos deben de empezar en página aparte e impar.</w:t>
      </w:r>
    </w:p>
    <w:p w14:paraId="1DFE430D" w14:textId="57230394" w:rsidR="006F1AB2" w:rsidRPr="008B1E34" w:rsidRDefault="005305F5" w:rsidP="006C0058">
      <w:pPr>
        <w:pStyle w:val="Ttulo3"/>
        <w:rPr>
          <w:lang w:val="pt-PT"/>
        </w:rPr>
      </w:pPr>
      <w:bookmarkStart w:id="8" w:name="_Toc196467928"/>
      <w:r w:rsidRPr="008B1E34">
        <w:t>A</w:t>
      </w:r>
      <w:r w:rsidR="00A175B4" w:rsidRPr="008B1E34">
        <w:t>lcance</w:t>
      </w:r>
      <w:r w:rsidRPr="008B1E34">
        <w:t xml:space="preserve"> y objetivos</w:t>
      </w:r>
      <w:r w:rsidR="00EB0512" w:rsidRPr="008B1E34">
        <w:rPr>
          <w:u w:val="none"/>
        </w:rPr>
        <w:t xml:space="preserve"> </w:t>
      </w:r>
      <w:r w:rsidR="00EB0512" w:rsidRPr="008B1E34">
        <w:rPr>
          <w:i/>
          <w:iCs/>
          <w:sz w:val="24"/>
          <w:szCs w:val="24"/>
          <w:u w:val="none"/>
        </w:rPr>
        <w:t>(formato t</w:t>
      </w:r>
      <w:r w:rsidR="00C66CDF" w:rsidRPr="008B1E34">
        <w:rPr>
          <w:i/>
          <w:iCs/>
          <w:sz w:val="24"/>
          <w:szCs w:val="24"/>
          <w:u w:val="none"/>
        </w:rPr>
        <w:t>ítulo</w:t>
      </w:r>
      <w:r w:rsidR="00EB0512" w:rsidRPr="008B1E34">
        <w:rPr>
          <w:i/>
          <w:iCs/>
          <w:sz w:val="24"/>
          <w:szCs w:val="24"/>
          <w:u w:val="none"/>
        </w:rPr>
        <w:t xml:space="preserve"> 3</w:t>
      </w:r>
      <w:r w:rsidR="369AB0A2" w:rsidRPr="008B1E34">
        <w:rPr>
          <w:i/>
          <w:iCs/>
          <w:sz w:val="24"/>
          <w:szCs w:val="24"/>
          <w:u w:val="none"/>
        </w:rPr>
        <w:t xml:space="preserve">: Times New </w:t>
      </w:r>
      <w:proofErr w:type="spellStart"/>
      <w:r w:rsidR="369AB0A2" w:rsidRPr="008B1E34">
        <w:rPr>
          <w:i/>
          <w:iCs/>
          <w:sz w:val="24"/>
          <w:szCs w:val="24"/>
          <w:u w:val="none"/>
        </w:rPr>
        <w:t>Roman</w:t>
      </w:r>
      <w:proofErr w:type="spellEnd"/>
      <w:r w:rsidR="0B853369" w:rsidRPr="008B1E34">
        <w:rPr>
          <w:i/>
          <w:iCs/>
          <w:sz w:val="24"/>
          <w:szCs w:val="24"/>
          <w:u w:val="none"/>
        </w:rPr>
        <w:t xml:space="preserve">, tamaño </w:t>
      </w:r>
      <w:r w:rsidR="369AB0A2" w:rsidRPr="008B1E34">
        <w:rPr>
          <w:i/>
          <w:iCs/>
          <w:sz w:val="24"/>
          <w:szCs w:val="24"/>
          <w:u w:val="none"/>
        </w:rPr>
        <w:t>14</w:t>
      </w:r>
      <w:r w:rsidR="0EF9B22A" w:rsidRPr="008B1E34">
        <w:rPr>
          <w:i/>
          <w:iCs/>
          <w:sz w:val="24"/>
          <w:szCs w:val="24"/>
          <w:u w:val="none"/>
        </w:rPr>
        <w:t>,</w:t>
      </w:r>
      <w:r w:rsidR="369AB0A2" w:rsidRPr="008B1E34">
        <w:rPr>
          <w:i/>
          <w:iCs/>
          <w:sz w:val="24"/>
          <w:szCs w:val="24"/>
          <w:u w:val="none"/>
        </w:rPr>
        <w:t xml:space="preserve"> subrayado</w:t>
      </w:r>
      <w:r w:rsidR="00EB0512" w:rsidRPr="008B1E34">
        <w:rPr>
          <w:i/>
          <w:iCs/>
          <w:sz w:val="24"/>
          <w:szCs w:val="24"/>
          <w:u w:val="none"/>
        </w:rPr>
        <w:t>)</w:t>
      </w:r>
      <w:bookmarkEnd w:id="8"/>
    </w:p>
    <w:p w14:paraId="79329AC9" w14:textId="77777777" w:rsidR="007E04E6" w:rsidRPr="008B1E34" w:rsidRDefault="007E04E6" w:rsidP="007E04E6">
      <w:pPr>
        <w:rPr>
          <w:lang w:val="pt-PT"/>
        </w:rPr>
      </w:pPr>
    </w:p>
    <w:p w14:paraId="66352329" w14:textId="77777777" w:rsidR="002911AB" w:rsidRPr="00DD0D02" w:rsidRDefault="002911AB" w:rsidP="00772028">
      <w:pPr>
        <w:rPr>
          <w:lang w:val="pt-PT"/>
        </w:rPr>
      </w:pPr>
      <w:r>
        <w:t>Texto general normal:</w:t>
      </w:r>
    </w:p>
    <w:p w14:paraId="1F92BEA7" w14:textId="77777777" w:rsidR="002911AB" w:rsidRPr="00DD0D02" w:rsidRDefault="002911AB" w:rsidP="00772028">
      <w:pPr>
        <w:rPr>
          <w:lang w:val="pt-PT"/>
        </w:rPr>
      </w:pPr>
      <w:r>
        <w:t xml:space="preserve">Letra Times New </w:t>
      </w:r>
      <w:proofErr w:type="spellStart"/>
      <w:r>
        <w:t>Roman</w:t>
      </w:r>
      <w:proofErr w:type="spellEnd"/>
      <w:r>
        <w:t>, tamaño 12</w:t>
      </w:r>
    </w:p>
    <w:p w14:paraId="79B10998" w14:textId="77777777" w:rsidR="006E3A26" w:rsidRDefault="002911AB" w:rsidP="7DF2B5E9">
      <w:pPr>
        <w:rPr>
          <w:i/>
          <w:iCs/>
        </w:rPr>
      </w:pPr>
      <w:r>
        <w:t>In</w:t>
      </w:r>
      <w:r w:rsidR="00AF0211">
        <w:t>t</w:t>
      </w:r>
      <w:r>
        <w:t xml:space="preserve">erlineado </w:t>
      </w:r>
      <w:r w:rsidR="003F5FDD">
        <w:t>1</w:t>
      </w:r>
      <w:r>
        <w:t>’</w:t>
      </w:r>
      <w:r w:rsidR="003F5FDD">
        <w:t>5</w:t>
      </w:r>
    </w:p>
    <w:p w14:paraId="17CA11BE" w14:textId="549263A7" w:rsidR="006E3A26" w:rsidRDefault="006E3A26" w:rsidP="7DF2B5E9">
      <w:pPr>
        <w:jc w:val="center"/>
        <w:rPr>
          <w:i/>
          <w:iCs/>
        </w:rPr>
      </w:pPr>
    </w:p>
    <w:p w14:paraId="0F05DF9A" w14:textId="10E70619" w:rsidR="007A215A" w:rsidRDefault="007A215A" w:rsidP="7DF2B5E9">
      <w:pPr>
        <w:pStyle w:val="Ttulo3"/>
        <w:rPr>
          <w:i/>
          <w:iCs/>
          <w:sz w:val="24"/>
          <w:szCs w:val="24"/>
          <w:u w:val="none"/>
        </w:rPr>
      </w:pPr>
      <w:bookmarkStart w:id="9" w:name="_Toc196467929"/>
      <w:r>
        <w:t>Antecedentes</w:t>
      </w:r>
      <w:r>
        <w:rPr>
          <w:u w:val="none"/>
        </w:rPr>
        <w:t xml:space="preserve"> (</w:t>
      </w:r>
      <w:r w:rsidRPr="008B1E34">
        <w:rPr>
          <w:i/>
          <w:iCs/>
          <w:sz w:val="24"/>
          <w:szCs w:val="24"/>
          <w:u w:val="none"/>
        </w:rPr>
        <w:t>formato título 3</w:t>
      </w:r>
      <w:r w:rsidR="28976CB4" w:rsidRPr="008B1E34">
        <w:rPr>
          <w:i/>
          <w:iCs/>
          <w:sz w:val="24"/>
          <w:szCs w:val="24"/>
          <w:u w:val="none"/>
        </w:rPr>
        <w:t xml:space="preserve">: Times New </w:t>
      </w:r>
      <w:proofErr w:type="spellStart"/>
      <w:r w:rsidR="28976CB4" w:rsidRPr="008B1E34">
        <w:rPr>
          <w:i/>
          <w:iCs/>
          <w:sz w:val="24"/>
          <w:szCs w:val="24"/>
          <w:u w:val="none"/>
        </w:rPr>
        <w:t>Roman</w:t>
      </w:r>
      <w:proofErr w:type="spellEnd"/>
      <w:r w:rsidR="28976CB4" w:rsidRPr="008B1E34">
        <w:rPr>
          <w:i/>
          <w:iCs/>
          <w:sz w:val="24"/>
          <w:szCs w:val="24"/>
          <w:u w:val="none"/>
        </w:rPr>
        <w:t>, tamaño 14</w:t>
      </w:r>
      <w:r w:rsidR="4BA20881" w:rsidRPr="008B1E34">
        <w:rPr>
          <w:i/>
          <w:iCs/>
          <w:sz w:val="24"/>
          <w:szCs w:val="24"/>
          <w:u w:val="none"/>
        </w:rPr>
        <w:t xml:space="preserve">, </w:t>
      </w:r>
      <w:r w:rsidR="28976CB4" w:rsidRPr="008B1E34">
        <w:rPr>
          <w:i/>
          <w:iCs/>
          <w:sz w:val="24"/>
          <w:szCs w:val="24"/>
          <w:u w:val="none"/>
        </w:rPr>
        <w:t>subrayado</w:t>
      </w:r>
      <w:r w:rsidRPr="7DF2B5E9">
        <w:rPr>
          <w:i/>
          <w:iCs/>
          <w:sz w:val="24"/>
          <w:szCs w:val="24"/>
          <w:u w:val="none"/>
        </w:rPr>
        <w:t>)</w:t>
      </w:r>
      <w:bookmarkEnd w:id="9"/>
    </w:p>
    <w:p w14:paraId="1196B10F" w14:textId="77777777" w:rsidR="00C6696E" w:rsidRPr="00C6696E" w:rsidRDefault="00C6696E" w:rsidP="00C6696E"/>
    <w:p w14:paraId="451B20E8" w14:textId="77777777" w:rsidR="00C6696E" w:rsidRPr="00DD0D02" w:rsidRDefault="00C6696E" w:rsidP="00C6696E">
      <w:pPr>
        <w:rPr>
          <w:lang w:val="pt-PT"/>
        </w:rPr>
      </w:pPr>
      <w:r>
        <w:t>Texto general normal:</w:t>
      </w:r>
    </w:p>
    <w:p w14:paraId="3CCA4850" w14:textId="77777777" w:rsidR="00C6696E" w:rsidRPr="00DD0D02" w:rsidRDefault="00C6696E" w:rsidP="00C6696E">
      <w:pPr>
        <w:rPr>
          <w:lang w:val="pt-PT"/>
        </w:rPr>
      </w:pPr>
      <w:proofErr w:type="spellStart"/>
      <w:r w:rsidRPr="004B3D63">
        <w:rPr>
          <w:lang w:val="en-US"/>
        </w:rPr>
        <w:t>Letra</w:t>
      </w:r>
      <w:proofErr w:type="spellEnd"/>
      <w:r w:rsidRPr="004B3D63">
        <w:rPr>
          <w:lang w:val="en-US"/>
        </w:rPr>
        <w:t xml:space="preserve"> Times New Roman, </w:t>
      </w:r>
      <w:proofErr w:type="spellStart"/>
      <w:r w:rsidRPr="004B3D63">
        <w:rPr>
          <w:lang w:val="en-US"/>
        </w:rPr>
        <w:t>tamaño</w:t>
      </w:r>
      <w:proofErr w:type="spellEnd"/>
      <w:r w:rsidRPr="004B3D63">
        <w:rPr>
          <w:lang w:val="en-US"/>
        </w:rPr>
        <w:t xml:space="preserve"> 12</w:t>
      </w:r>
    </w:p>
    <w:p w14:paraId="3744EB59" w14:textId="14CD1E62" w:rsidR="00C6696E" w:rsidRDefault="00C6696E" w:rsidP="00C6696E">
      <w:pPr>
        <w:rPr>
          <w:lang w:val="pt-PT"/>
        </w:rPr>
      </w:pPr>
      <w:r>
        <w:t>Interlineado 1’5</w:t>
      </w:r>
    </w:p>
    <w:p w14:paraId="1C1362A1" w14:textId="2EBB89D7" w:rsidR="00C6696E" w:rsidRDefault="00C6696E" w:rsidP="7DF2B5E9">
      <w:pPr>
        <w:rPr>
          <w:i/>
          <w:iCs/>
        </w:rPr>
      </w:pPr>
    </w:p>
    <w:p w14:paraId="6BA3BE4A" w14:textId="38E3EB44" w:rsidR="00C6696E" w:rsidRDefault="00C6696E" w:rsidP="7DF2B5E9">
      <w:pPr>
        <w:pStyle w:val="Ttulo3"/>
        <w:rPr>
          <w:i/>
          <w:iCs/>
          <w:sz w:val="24"/>
          <w:szCs w:val="24"/>
          <w:u w:val="none"/>
        </w:rPr>
      </w:pPr>
      <w:bookmarkStart w:id="10" w:name="_Toc196467930"/>
      <w:r>
        <w:t xml:space="preserve">Definiciones </w:t>
      </w:r>
      <w:r w:rsidR="6F981C3B" w:rsidRPr="008B1E34">
        <w:rPr>
          <w:u w:val="none"/>
        </w:rPr>
        <w:t>(Opcional</w:t>
      </w:r>
      <w:proofErr w:type="gramStart"/>
      <w:r w:rsidR="6F981C3B" w:rsidRPr="008B1E34">
        <w:rPr>
          <w:u w:val="none"/>
        </w:rPr>
        <w:t>)</w:t>
      </w:r>
      <w:r w:rsidRPr="008B1E34">
        <w:rPr>
          <w:u w:val="none"/>
        </w:rPr>
        <w:t>(</w:t>
      </w:r>
      <w:proofErr w:type="gramEnd"/>
      <w:r w:rsidRPr="008B1E34">
        <w:rPr>
          <w:i/>
          <w:iCs/>
          <w:sz w:val="24"/>
          <w:szCs w:val="24"/>
          <w:u w:val="none"/>
        </w:rPr>
        <w:t>formato título 3</w:t>
      </w:r>
      <w:r w:rsidR="0092B64E" w:rsidRPr="008B1E34">
        <w:rPr>
          <w:i/>
          <w:iCs/>
          <w:sz w:val="24"/>
          <w:szCs w:val="24"/>
          <w:u w:val="none"/>
        </w:rPr>
        <w:t xml:space="preserve">: Times New </w:t>
      </w:r>
      <w:proofErr w:type="spellStart"/>
      <w:r w:rsidR="0092B64E" w:rsidRPr="008B1E34">
        <w:rPr>
          <w:i/>
          <w:iCs/>
          <w:sz w:val="24"/>
          <w:szCs w:val="24"/>
          <w:u w:val="none"/>
        </w:rPr>
        <w:t>Roman</w:t>
      </w:r>
      <w:proofErr w:type="spellEnd"/>
      <w:r w:rsidR="0092B64E" w:rsidRPr="008B1E34">
        <w:rPr>
          <w:i/>
          <w:iCs/>
          <w:sz w:val="24"/>
          <w:szCs w:val="24"/>
          <w:u w:val="none"/>
        </w:rPr>
        <w:t>, tamaño 14, subrayado</w:t>
      </w:r>
      <w:r w:rsidRPr="7DF2B5E9">
        <w:rPr>
          <w:i/>
          <w:iCs/>
          <w:sz w:val="24"/>
          <w:szCs w:val="24"/>
          <w:u w:val="none"/>
        </w:rPr>
        <w:t>)</w:t>
      </w:r>
      <w:bookmarkEnd w:id="10"/>
    </w:p>
    <w:p w14:paraId="4CF39393" w14:textId="77777777" w:rsidR="00C6696E" w:rsidRPr="00C6696E" w:rsidRDefault="00C6696E" w:rsidP="00C6696E"/>
    <w:p w14:paraId="1667619F" w14:textId="77777777" w:rsidR="00C6696E" w:rsidRPr="00DD0D02" w:rsidRDefault="00C6696E" w:rsidP="00C6696E">
      <w:pPr>
        <w:rPr>
          <w:lang w:val="pt-PT"/>
        </w:rPr>
      </w:pPr>
      <w:r>
        <w:t>Texto general normal:</w:t>
      </w:r>
    </w:p>
    <w:p w14:paraId="1718DE2A" w14:textId="77777777" w:rsidR="00C6696E" w:rsidRPr="00DD0D02" w:rsidRDefault="00C6696E" w:rsidP="00C6696E">
      <w:pPr>
        <w:rPr>
          <w:lang w:val="pt-PT"/>
        </w:rPr>
      </w:pPr>
      <w:r>
        <w:t xml:space="preserve">Letra Times New </w:t>
      </w:r>
      <w:proofErr w:type="spellStart"/>
      <w:r>
        <w:t>Roman</w:t>
      </w:r>
      <w:proofErr w:type="spellEnd"/>
      <w:r>
        <w:t>, tamaño 12</w:t>
      </w:r>
    </w:p>
    <w:p w14:paraId="300FBD16" w14:textId="77777777" w:rsidR="00C6696E" w:rsidRDefault="00C6696E" w:rsidP="00C6696E">
      <w:pPr>
        <w:rPr>
          <w:lang w:val="pt-PT"/>
        </w:rPr>
      </w:pPr>
      <w:r>
        <w:t>Interlineado 1’5</w:t>
      </w:r>
    </w:p>
    <w:p w14:paraId="331844FB" w14:textId="7BFCA559" w:rsidR="00C6696E" w:rsidRDefault="00C6696E" w:rsidP="00C6696E">
      <w:r>
        <w:t xml:space="preserve">Este apartado NO es obligatorio </w:t>
      </w:r>
    </w:p>
    <w:p w14:paraId="2660376D" w14:textId="543B203F" w:rsidR="00C6696E" w:rsidRDefault="00C6696E" w:rsidP="00C6696E"/>
    <w:p w14:paraId="7B50EDF2" w14:textId="25CCC862" w:rsidR="00C6696E" w:rsidRPr="008B1E34" w:rsidRDefault="00C6696E" w:rsidP="3989FB95">
      <w:pPr>
        <w:pStyle w:val="Ttulo3"/>
        <w:rPr>
          <w:i/>
          <w:iCs/>
          <w:sz w:val="24"/>
          <w:szCs w:val="24"/>
          <w:u w:val="none"/>
        </w:rPr>
      </w:pPr>
      <w:bookmarkStart w:id="11" w:name="_Toc196467931"/>
      <w:r>
        <w:t xml:space="preserve">Notaciones y </w:t>
      </w:r>
      <w:r w:rsidRPr="008B1E34">
        <w:t xml:space="preserve">símbolos </w:t>
      </w:r>
      <w:r w:rsidR="349BEAAE" w:rsidRPr="008B1E34">
        <w:rPr>
          <w:u w:val="none"/>
        </w:rPr>
        <w:t>(Opcional</w:t>
      </w:r>
      <w:proofErr w:type="gramStart"/>
      <w:r w:rsidR="349BEAAE" w:rsidRPr="008B1E34">
        <w:rPr>
          <w:u w:val="none"/>
        </w:rPr>
        <w:t>)</w:t>
      </w:r>
      <w:r w:rsidRPr="008B1E34">
        <w:rPr>
          <w:u w:val="none"/>
        </w:rPr>
        <w:t>(</w:t>
      </w:r>
      <w:proofErr w:type="gramEnd"/>
      <w:r w:rsidRPr="008B1E34">
        <w:rPr>
          <w:i/>
          <w:iCs/>
          <w:sz w:val="24"/>
          <w:szCs w:val="24"/>
          <w:u w:val="none"/>
        </w:rPr>
        <w:t>formato título 3</w:t>
      </w:r>
      <w:r w:rsidR="6FB464DE" w:rsidRPr="008B1E34">
        <w:rPr>
          <w:i/>
          <w:iCs/>
          <w:sz w:val="24"/>
          <w:szCs w:val="24"/>
          <w:u w:val="none"/>
        </w:rPr>
        <w:t xml:space="preserve">: Times New </w:t>
      </w:r>
      <w:proofErr w:type="spellStart"/>
      <w:r w:rsidR="6FB464DE" w:rsidRPr="008B1E34">
        <w:rPr>
          <w:i/>
          <w:iCs/>
          <w:sz w:val="24"/>
          <w:szCs w:val="24"/>
          <w:u w:val="none"/>
        </w:rPr>
        <w:t>Roman</w:t>
      </w:r>
      <w:proofErr w:type="spellEnd"/>
      <w:r w:rsidR="6FB464DE" w:rsidRPr="008B1E34">
        <w:rPr>
          <w:i/>
          <w:iCs/>
          <w:sz w:val="24"/>
          <w:szCs w:val="24"/>
          <w:u w:val="none"/>
        </w:rPr>
        <w:t>, tamaño 14, subrayado</w:t>
      </w:r>
      <w:r w:rsidRPr="008B1E34">
        <w:rPr>
          <w:i/>
          <w:iCs/>
          <w:sz w:val="24"/>
          <w:szCs w:val="24"/>
          <w:u w:val="none"/>
        </w:rPr>
        <w:t>)</w:t>
      </w:r>
      <w:bookmarkEnd w:id="11"/>
    </w:p>
    <w:p w14:paraId="18D99D8D" w14:textId="77777777" w:rsidR="00C6696E" w:rsidRPr="008B1E34" w:rsidRDefault="00C6696E" w:rsidP="00C6696E"/>
    <w:p w14:paraId="77B16001" w14:textId="77777777" w:rsidR="00C6696E" w:rsidRPr="008B1E34" w:rsidRDefault="00C6696E" w:rsidP="00C6696E">
      <w:pPr>
        <w:rPr>
          <w:lang w:val="pt-PT"/>
        </w:rPr>
      </w:pPr>
      <w:r w:rsidRPr="008B1E34">
        <w:t>Texto general normal:</w:t>
      </w:r>
    </w:p>
    <w:p w14:paraId="6ABD001F" w14:textId="77777777" w:rsidR="00C6696E" w:rsidRPr="00DD0D02" w:rsidRDefault="00C6696E" w:rsidP="00C6696E">
      <w:pPr>
        <w:rPr>
          <w:lang w:val="pt-PT"/>
        </w:rPr>
      </w:pPr>
      <w:r>
        <w:t xml:space="preserve">Letra Times New </w:t>
      </w:r>
      <w:proofErr w:type="spellStart"/>
      <w:r>
        <w:t>Roman</w:t>
      </w:r>
      <w:proofErr w:type="spellEnd"/>
      <w:r>
        <w:t>, tamaño 12</w:t>
      </w:r>
    </w:p>
    <w:p w14:paraId="6FBA858B" w14:textId="77777777" w:rsidR="00C6696E" w:rsidRDefault="00C6696E" w:rsidP="00C6696E">
      <w:pPr>
        <w:rPr>
          <w:lang w:val="pt-PT"/>
        </w:rPr>
      </w:pPr>
      <w:r>
        <w:t>Interlineado 1’5</w:t>
      </w:r>
    </w:p>
    <w:p w14:paraId="61A20EFE" w14:textId="21261CE3" w:rsidR="00C6696E" w:rsidRDefault="00C6696E" w:rsidP="00C6696E">
      <w:r>
        <w:t xml:space="preserve">Este apartado NO es obligatorio </w:t>
      </w:r>
    </w:p>
    <w:p w14:paraId="4E2EF88C" w14:textId="7B01E2A8" w:rsidR="00C6696E" w:rsidRDefault="00C6696E" w:rsidP="00C6696E"/>
    <w:p w14:paraId="12613208" w14:textId="35C91F12" w:rsidR="00C6696E" w:rsidRDefault="00C6696E" w:rsidP="00C6696E"/>
    <w:p w14:paraId="7FB9B7EC" w14:textId="12D1D664" w:rsidR="00C6696E" w:rsidRDefault="00C6696E" w:rsidP="00C6696E"/>
    <w:p w14:paraId="171A8556" w14:textId="6F79E0E6" w:rsidR="00C6696E" w:rsidRDefault="00C6696E" w:rsidP="00C6696E"/>
    <w:p w14:paraId="31B5BB49" w14:textId="23DEB05F" w:rsidR="00C6696E" w:rsidRDefault="00C6696E" w:rsidP="00C6696E"/>
    <w:p w14:paraId="3120DF9D" w14:textId="552F5F3A" w:rsidR="00C6696E" w:rsidRDefault="00C6696E" w:rsidP="00C6696E"/>
    <w:p w14:paraId="0795F3C9" w14:textId="4F8A42AD" w:rsidR="3989FB95" w:rsidRDefault="3989FB95"/>
    <w:p w14:paraId="21175A93" w14:textId="6A813943" w:rsidR="3989FB95" w:rsidRDefault="3989FB95"/>
    <w:p w14:paraId="555A25EB" w14:textId="26740A34" w:rsidR="3989FB95" w:rsidRDefault="3989FB95"/>
    <w:p w14:paraId="29F8B288" w14:textId="668926E3" w:rsidR="3989FB95" w:rsidRDefault="3989FB95"/>
    <w:p w14:paraId="56F9D4D4" w14:textId="1EE081C2" w:rsidR="3989FB95" w:rsidRDefault="3989FB95"/>
    <w:p w14:paraId="3B3966A0" w14:textId="061D1652" w:rsidR="3989FB95" w:rsidRDefault="3989FB95"/>
    <w:p w14:paraId="44A36805" w14:textId="5CF98B53" w:rsidR="3989FB95" w:rsidRDefault="3989FB95"/>
    <w:p w14:paraId="47A379E2" w14:textId="494F81A0" w:rsidR="3989FB95" w:rsidRDefault="3989FB95"/>
    <w:p w14:paraId="1AAC4E14" w14:textId="0A9437E5" w:rsidR="3989FB95" w:rsidRDefault="3989FB95"/>
    <w:p w14:paraId="133D2F79" w14:textId="4F93F9AB" w:rsidR="3989FB95" w:rsidRDefault="3989FB95"/>
    <w:p w14:paraId="410FB72E" w14:textId="77777777" w:rsidR="00C6696E" w:rsidRDefault="00C6696E" w:rsidP="00C6696E"/>
    <w:p w14:paraId="56BB401F" w14:textId="77777777" w:rsidR="00C6696E" w:rsidRPr="00C6696E" w:rsidRDefault="00C6696E" w:rsidP="0033300C">
      <w:pPr>
        <w:jc w:val="center"/>
      </w:pPr>
    </w:p>
    <w:p w14:paraId="24C527A7" w14:textId="293E9882" w:rsidR="006E3A26" w:rsidRPr="000E12D4" w:rsidRDefault="006E3A26" w:rsidP="0033300C">
      <w:pPr>
        <w:jc w:val="center"/>
        <w:rPr>
          <w:i/>
          <w:iCs/>
        </w:rPr>
      </w:pPr>
      <w:r w:rsidRPr="7DF2B5E9">
        <w:rPr>
          <w:i/>
          <w:iCs/>
        </w:rPr>
        <w:t>Ejemplo de Tabla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370"/>
        <w:gridCol w:w="2410"/>
        <w:gridCol w:w="2693"/>
      </w:tblGrid>
      <w:tr w:rsidR="006E3A26" w:rsidRPr="00D153F5" w14:paraId="70DAFC1D" w14:textId="77777777" w:rsidTr="0033300C">
        <w:trPr>
          <w:trHeight w:val="449"/>
        </w:trPr>
        <w:tc>
          <w:tcPr>
            <w:tcW w:w="2161" w:type="dxa"/>
            <w:shd w:val="clear" w:color="auto" w:fill="auto"/>
            <w:vAlign w:val="center"/>
          </w:tcPr>
          <w:p w14:paraId="3A8EEBE3" w14:textId="77777777" w:rsidR="006E3A26" w:rsidRPr="00D153F5" w:rsidRDefault="006E3A26" w:rsidP="0033300C">
            <w:pPr>
              <w:jc w:val="center"/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7FC427A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Variable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F0216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Variable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4FCF92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Variable 3</w:t>
            </w:r>
          </w:p>
        </w:tc>
      </w:tr>
      <w:tr w:rsidR="006E3A26" w:rsidRPr="00D153F5" w14:paraId="2A8F1288" w14:textId="77777777" w:rsidTr="0033300C">
        <w:trPr>
          <w:trHeight w:val="449"/>
        </w:trPr>
        <w:tc>
          <w:tcPr>
            <w:tcW w:w="2161" w:type="dxa"/>
            <w:shd w:val="clear" w:color="auto" w:fill="auto"/>
            <w:vAlign w:val="center"/>
          </w:tcPr>
          <w:p w14:paraId="1C06C9D7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Porcentaje 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7A06C2" w14:textId="7324291D" w:rsidR="006E3A26" w:rsidRPr="00D153F5" w:rsidRDefault="006E3A26" w:rsidP="0033300C">
            <w:pPr>
              <w:jc w:val="center"/>
            </w:pPr>
            <w:r w:rsidRPr="00D153F5">
              <w:t>12%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22F86" w14:textId="77777777" w:rsidR="006E3A26" w:rsidRPr="00D153F5" w:rsidRDefault="006E3A26" w:rsidP="0033300C">
            <w:pPr>
              <w:jc w:val="center"/>
            </w:pPr>
            <w:r w:rsidRPr="00D153F5">
              <w:t>98%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5E281" w14:textId="77777777" w:rsidR="006E3A26" w:rsidRPr="00D153F5" w:rsidRDefault="006E3A26" w:rsidP="0033300C">
            <w:pPr>
              <w:jc w:val="center"/>
            </w:pPr>
            <w:r w:rsidRPr="00D153F5">
              <w:t>32%</w:t>
            </w:r>
          </w:p>
        </w:tc>
      </w:tr>
      <w:tr w:rsidR="006E3A26" w:rsidRPr="00D153F5" w14:paraId="22EF7E4A" w14:textId="77777777" w:rsidTr="0033300C">
        <w:trPr>
          <w:trHeight w:val="449"/>
        </w:trPr>
        <w:tc>
          <w:tcPr>
            <w:tcW w:w="2161" w:type="dxa"/>
            <w:shd w:val="clear" w:color="auto" w:fill="auto"/>
            <w:vAlign w:val="center"/>
          </w:tcPr>
          <w:p w14:paraId="4DC6B091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Porcentaje 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707740" w14:textId="77777777" w:rsidR="006E3A26" w:rsidRPr="00D153F5" w:rsidRDefault="006E3A26" w:rsidP="0033300C">
            <w:pPr>
              <w:jc w:val="center"/>
            </w:pPr>
            <w:r w:rsidRPr="00D153F5">
              <w:t>45%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9BC484" w14:textId="77777777" w:rsidR="006E3A26" w:rsidRPr="00D153F5" w:rsidRDefault="006E3A26" w:rsidP="0033300C">
            <w:pPr>
              <w:jc w:val="center"/>
            </w:pPr>
            <w:r w:rsidRPr="00D153F5">
              <w:t>25%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CED5DF" w14:textId="77777777" w:rsidR="006E3A26" w:rsidRPr="00D153F5" w:rsidRDefault="006E3A26" w:rsidP="0033300C">
            <w:pPr>
              <w:jc w:val="center"/>
            </w:pPr>
            <w:r w:rsidRPr="00D153F5">
              <w:t>19%</w:t>
            </w:r>
          </w:p>
        </w:tc>
      </w:tr>
      <w:tr w:rsidR="006E3A26" w:rsidRPr="00D153F5" w14:paraId="74469939" w14:textId="77777777" w:rsidTr="0033300C">
        <w:trPr>
          <w:trHeight w:val="449"/>
        </w:trPr>
        <w:tc>
          <w:tcPr>
            <w:tcW w:w="2161" w:type="dxa"/>
            <w:shd w:val="clear" w:color="auto" w:fill="auto"/>
            <w:vAlign w:val="center"/>
          </w:tcPr>
          <w:p w14:paraId="58CCB226" w14:textId="77777777" w:rsidR="006E3A26" w:rsidRPr="00D153F5" w:rsidRDefault="006E3A26" w:rsidP="0033300C">
            <w:pPr>
              <w:jc w:val="center"/>
              <w:rPr>
                <w:b/>
                <w:bCs/>
              </w:rPr>
            </w:pPr>
            <w:r w:rsidRPr="7DF2B5E9">
              <w:rPr>
                <w:b/>
                <w:bCs/>
              </w:rPr>
              <w:t>Porcentaje 3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DB50C5" w14:textId="77777777" w:rsidR="006E3A26" w:rsidRPr="00D153F5" w:rsidRDefault="006E3A26" w:rsidP="0033300C">
            <w:pPr>
              <w:jc w:val="center"/>
            </w:pPr>
            <w:r w:rsidRPr="00D153F5">
              <w:t>45%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65DCC" w14:textId="77777777" w:rsidR="006E3A26" w:rsidRPr="00D153F5" w:rsidRDefault="006E3A26" w:rsidP="0033300C">
            <w:pPr>
              <w:jc w:val="center"/>
            </w:pPr>
            <w:r w:rsidRPr="00D153F5">
              <w:t>25%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3938D7" w14:textId="77777777" w:rsidR="006E3A26" w:rsidRPr="00D153F5" w:rsidRDefault="006E3A26" w:rsidP="0033300C">
            <w:pPr>
              <w:jc w:val="center"/>
            </w:pPr>
            <w:r w:rsidRPr="00D153F5">
              <w:t>19%</w:t>
            </w:r>
          </w:p>
        </w:tc>
      </w:tr>
    </w:tbl>
    <w:p w14:paraId="53710921" w14:textId="54406C2E" w:rsidR="006E3A26" w:rsidRPr="00EB474D" w:rsidRDefault="677D4BBF" w:rsidP="0033300C">
      <w:pPr>
        <w:jc w:val="center"/>
        <w:rPr>
          <w:i/>
          <w:iCs/>
        </w:rPr>
      </w:pPr>
      <w:bookmarkStart w:id="12" w:name="_Toc196436432"/>
      <w:r>
        <w:t xml:space="preserve">Tabla </w:t>
      </w:r>
      <w:r w:rsidR="002466BD" w:rsidRPr="6EF460F4">
        <w:rPr>
          <w:i/>
          <w:iCs/>
        </w:rPr>
        <w:fldChar w:fldCharType="begin"/>
      </w:r>
      <w:r w:rsidR="002466BD" w:rsidRPr="6EF460F4">
        <w:rPr>
          <w:i/>
          <w:iCs/>
        </w:rPr>
        <w:instrText xml:space="preserve"> SEQ Tabla \* ARABIC </w:instrText>
      </w:r>
      <w:r w:rsidR="002466BD" w:rsidRPr="6EF460F4">
        <w:rPr>
          <w:i/>
          <w:iCs/>
        </w:rPr>
        <w:fldChar w:fldCharType="separate"/>
      </w:r>
      <w:r w:rsidR="73860556" w:rsidRPr="6EF460F4">
        <w:rPr>
          <w:i/>
          <w:iCs/>
        </w:rPr>
        <w:t>1: Porcentajes</w:t>
      </w:r>
      <w:bookmarkEnd w:id="12"/>
      <w:r w:rsidR="002466BD" w:rsidRPr="6EF460F4">
        <w:rPr>
          <w:i/>
          <w:iCs/>
        </w:rPr>
        <w:fldChar w:fldCharType="end"/>
      </w:r>
    </w:p>
    <w:p w14:paraId="6BB03203" w14:textId="77777777" w:rsidR="007A215A" w:rsidRPr="007A215A" w:rsidRDefault="007A215A" w:rsidP="0033300C">
      <w:pPr>
        <w:jc w:val="center"/>
      </w:pPr>
    </w:p>
    <w:p w14:paraId="4E6833B9" w14:textId="7975EB2A" w:rsidR="002466BD" w:rsidRPr="002466BD" w:rsidRDefault="002466BD" w:rsidP="002466BD">
      <w:r>
        <w:t>Poner los títulos de las tablas</w:t>
      </w:r>
      <w:r w:rsidR="00EB474D">
        <w:t xml:space="preserve"> en la parte inferior de estas</w:t>
      </w:r>
      <w:r>
        <w:t xml:space="preserve"> con el formato que se muestra en el </w:t>
      </w:r>
      <w:r w:rsidR="00EB474D">
        <w:t>ejemplo,</w:t>
      </w:r>
      <w:r>
        <w:t xml:space="preserve"> yendo al apartado de </w:t>
      </w:r>
      <w:r w:rsidR="00EB474D">
        <w:t>referencias,</w:t>
      </w:r>
      <w:r>
        <w:t xml:space="preserve"> insertando el título con el debido nombre </w:t>
      </w:r>
      <w:r w:rsidR="007A215A">
        <w:t xml:space="preserve">y si es necesario cambiar el rótulo </w:t>
      </w:r>
      <w:r w:rsidR="00EB474D">
        <w:t>a</w:t>
      </w:r>
      <w:r w:rsidR="007A215A">
        <w:t xml:space="preserve"> tablas </w:t>
      </w:r>
    </w:p>
    <w:p w14:paraId="327826B5" w14:textId="77777777" w:rsidR="006E3A26" w:rsidRDefault="006E3A26" w:rsidP="7DF2B5E9">
      <w:pPr>
        <w:jc w:val="center"/>
        <w:rPr>
          <w:i/>
          <w:iCs/>
        </w:rPr>
      </w:pPr>
    </w:p>
    <w:p w14:paraId="15030F67" w14:textId="06E15E20" w:rsidR="006E3A26" w:rsidRPr="00C6696E" w:rsidRDefault="006E3A26" w:rsidP="7DF2B5E9">
      <w:pPr>
        <w:jc w:val="center"/>
        <w:rPr>
          <w:i/>
          <w:iCs/>
        </w:rPr>
      </w:pPr>
      <w:r w:rsidRPr="7DF2B5E9">
        <w:rPr>
          <w:i/>
          <w:iCs/>
        </w:rPr>
        <w:t>Ejemplo Lista multinivel</w:t>
      </w:r>
    </w:p>
    <w:p w14:paraId="3172AAF3" w14:textId="77777777" w:rsidR="006E3A26" w:rsidRDefault="006E3A26" w:rsidP="006E3A26">
      <w:pPr>
        <w:keepNext/>
        <w:numPr>
          <w:ilvl w:val="0"/>
          <w:numId w:val="3"/>
        </w:numPr>
        <w:spacing w:before="100" w:beforeAutospacing="1" w:after="100" w:afterAutospacing="1" w:line="240" w:lineRule="auto"/>
        <w:contextualSpacing/>
      </w:pPr>
      <w:r>
        <w:t>Nivel 1</w:t>
      </w:r>
    </w:p>
    <w:p w14:paraId="1714FF87" w14:textId="77777777" w:rsidR="006E3A26" w:rsidRDefault="006E3A26" w:rsidP="006E3A26">
      <w:pPr>
        <w:keepNext/>
        <w:numPr>
          <w:ilvl w:val="1"/>
          <w:numId w:val="3"/>
        </w:numPr>
        <w:spacing w:before="100" w:beforeAutospacing="1" w:after="100" w:afterAutospacing="1" w:line="240" w:lineRule="auto"/>
        <w:contextualSpacing/>
      </w:pPr>
      <w:r>
        <w:t>Nivel 2</w:t>
      </w:r>
    </w:p>
    <w:p w14:paraId="1B9B89F4" w14:textId="77777777" w:rsidR="006E3A26" w:rsidRDefault="006E3A26" w:rsidP="006E3A26">
      <w:pPr>
        <w:keepNext/>
        <w:numPr>
          <w:ilvl w:val="2"/>
          <w:numId w:val="3"/>
        </w:numPr>
        <w:spacing w:before="100" w:beforeAutospacing="1" w:after="100" w:afterAutospacing="1" w:line="240" w:lineRule="auto"/>
        <w:contextualSpacing/>
      </w:pPr>
      <w:r>
        <w:t>Nivel 3</w:t>
      </w:r>
    </w:p>
    <w:p w14:paraId="39081A0D" w14:textId="77777777" w:rsidR="006E3A26" w:rsidRDefault="006E3A26" w:rsidP="006E3A26">
      <w:pPr>
        <w:keepNext/>
        <w:numPr>
          <w:ilvl w:val="0"/>
          <w:numId w:val="3"/>
        </w:numPr>
        <w:spacing w:before="100" w:beforeAutospacing="1" w:after="100" w:afterAutospacing="1" w:line="240" w:lineRule="auto"/>
        <w:contextualSpacing/>
      </w:pPr>
      <w:r>
        <w:t>Nivel 1</w:t>
      </w:r>
    </w:p>
    <w:p w14:paraId="06DC3859" w14:textId="1EA40E95" w:rsidR="006E3A26" w:rsidRDefault="006E3A26" w:rsidP="006E3A26">
      <w:pPr>
        <w:keepNext/>
        <w:numPr>
          <w:ilvl w:val="1"/>
          <w:numId w:val="3"/>
        </w:numPr>
        <w:spacing w:before="100" w:beforeAutospacing="1" w:after="100" w:afterAutospacing="1" w:line="240" w:lineRule="auto"/>
        <w:contextualSpacing/>
      </w:pPr>
      <w:r>
        <w:t>Nivel 2</w:t>
      </w:r>
    </w:p>
    <w:p w14:paraId="496A56B8" w14:textId="77777777" w:rsidR="006E3A26" w:rsidRDefault="006E3A26" w:rsidP="006E3A26">
      <w:pPr>
        <w:keepNext/>
        <w:numPr>
          <w:ilvl w:val="2"/>
          <w:numId w:val="3"/>
        </w:numPr>
        <w:spacing w:before="100" w:beforeAutospacing="1" w:after="100" w:afterAutospacing="1" w:line="240" w:lineRule="auto"/>
        <w:contextualSpacing/>
      </w:pPr>
      <w:r>
        <w:t>Nivel 3</w:t>
      </w:r>
    </w:p>
    <w:p w14:paraId="484CF395" w14:textId="77777777" w:rsidR="006E3A26" w:rsidRDefault="006E3A26" w:rsidP="006E3A26"/>
    <w:p w14:paraId="11EBEF16" w14:textId="0C296C30" w:rsidR="006E3A26" w:rsidRDefault="006E3A26" w:rsidP="006E3A26"/>
    <w:p w14:paraId="633AAE99" w14:textId="0EE4A926" w:rsidR="006E3A26" w:rsidRPr="00AD264D" w:rsidRDefault="006E3A26" w:rsidP="7DF2B5E9">
      <w:r w:rsidRPr="7DF2B5E9">
        <w:t>Notas al pie de página</w:t>
      </w:r>
      <w:r w:rsidRPr="7DF2B5E9">
        <w:rPr>
          <w:rStyle w:val="Refdenotaalpie"/>
        </w:rPr>
        <w:footnoteReference w:id="1"/>
      </w:r>
      <w:r w:rsidRPr="7DF2B5E9">
        <w:t xml:space="preserve">. </w:t>
      </w:r>
      <w:bookmarkStart w:id="13" w:name="_Hlk188902943"/>
      <w:r w:rsidRPr="7DF2B5E9">
        <w:t xml:space="preserve">Times New </w:t>
      </w:r>
      <w:proofErr w:type="spellStart"/>
      <w:r w:rsidRPr="7DF2B5E9">
        <w:t>Roman</w:t>
      </w:r>
      <w:proofErr w:type="spellEnd"/>
      <w:r w:rsidRPr="7DF2B5E9">
        <w:t>, tamaño 10</w:t>
      </w:r>
      <w:bookmarkEnd w:id="13"/>
    </w:p>
    <w:p w14:paraId="38CA8D29" w14:textId="616D8B44" w:rsidR="007F45D7" w:rsidRPr="004B3D63" w:rsidRDefault="006E3A26" w:rsidP="006E3A26">
      <w:r>
        <w:t xml:space="preserve">Notas al final Times New </w:t>
      </w:r>
      <w:proofErr w:type="spellStart"/>
      <w:r>
        <w:t>Roman</w:t>
      </w:r>
      <w:proofErr w:type="spellEnd"/>
      <w:r>
        <w:t>, tamaño</w:t>
      </w:r>
      <w:r w:rsidR="00C6696E">
        <w:t xml:space="preserve"> 10</w:t>
      </w:r>
    </w:p>
    <w:p w14:paraId="428499F4" w14:textId="77777777" w:rsidR="00C6696E" w:rsidRPr="004B3D63" w:rsidRDefault="00C6696E" w:rsidP="006E3A26"/>
    <w:p w14:paraId="4320CE56" w14:textId="77777777" w:rsidR="008B1E34" w:rsidRDefault="008B1E34" w:rsidP="7DF2B5E9">
      <w:pPr>
        <w:jc w:val="center"/>
        <w:rPr>
          <w:i/>
          <w:iCs/>
        </w:rPr>
      </w:pPr>
    </w:p>
    <w:p w14:paraId="23DC0A64" w14:textId="77777777" w:rsidR="0033300C" w:rsidRDefault="0033300C" w:rsidP="7DF2B5E9">
      <w:pPr>
        <w:jc w:val="center"/>
        <w:rPr>
          <w:i/>
          <w:iCs/>
        </w:rPr>
      </w:pPr>
    </w:p>
    <w:p w14:paraId="26B25FF3" w14:textId="77777777" w:rsidR="0033300C" w:rsidRDefault="0033300C" w:rsidP="7DF2B5E9">
      <w:pPr>
        <w:jc w:val="center"/>
        <w:rPr>
          <w:i/>
          <w:iCs/>
        </w:rPr>
      </w:pPr>
    </w:p>
    <w:p w14:paraId="3E69E524" w14:textId="77777777" w:rsidR="0033300C" w:rsidRDefault="0033300C" w:rsidP="7DF2B5E9">
      <w:pPr>
        <w:jc w:val="center"/>
        <w:rPr>
          <w:i/>
          <w:iCs/>
        </w:rPr>
      </w:pPr>
    </w:p>
    <w:p w14:paraId="2FDE602F" w14:textId="77777777" w:rsidR="0033300C" w:rsidRDefault="0033300C" w:rsidP="7DF2B5E9">
      <w:pPr>
        <w:jc w:val="center"/>
        <w:rPr>
          <w:i/>
          <w:iCs/>
        </w:rPr>
      </w:pPr>
    </w:p>
    <w:p w14:paraId="4473BC71" w14:textId="77777777" w:rsidR="0033300C" w:rsidRDefault="0033300C" w:rsidP="7DF2B5E9">
      <w:pPr>
        <w:jc w:val="center"/>
        <w:rPr>
          <w:i/>
          <w:iCs/>
        </w:rPr>
      </w:pPr>
    </w:p>
    <w:p w14:paraId="5766746D" w14:textId="77777777" w:rsidR="0033300C" w:rsidRDefault="0033300C" w:rsidP="7DF2B5E9">
      <w:pPr>
        <w:jc w:val="center"/>
        <w:rPr>
          <w:i/>
          <w:iCs/>
        </w:rPr>
      </w:pPr>
    </w:p>
    <w:p w14:paraId="1A17123B" w14:textId="77777777" w:rsidR="0033300C" w:rsidRDefault="0033300C" w:rsidP="7DF2B5E9">
      <w:pPr>
        <w:jc w:val="center"/>
        <w:rPr>
          <w:i/>
          <w:iCs/>
        </w:rPr>
      </w:pPr>
    </w:p>
    <w:p w14:paraId="19500484" w14:textId="77777777" w:rsidR="0033300C" w:rsidRDefault="0033300C" w:rsidP="7DF2B5E9">
      <w:pPr>
        <w:jc w:val="center"/>
        <w:rPr>
          <w:i/>
          <w:iCs/>
        </w:rPr>
      </w:pPr>
    </w:p>
    <w:p w14:paraId="36551EC0" w14:textId="77777777" w:rsidR="0033300C" w:rsidRDefault="0033300C" w:rsidP="7DF2B5E9">
      <w:pPr>
        <w:jc w:val="center"/>
        <w:rPr>
          <w:i/>
          <w:iCs/>
        </w:rPr>
      </w:pPr>
    </w:p>
    <w:p w14:paraId="06E29A09" w14:textId="77777777" w:rsidR="0033300C" w:rsidRDefault="0033300C" w:rsidP="7DF2B5E9">
      <w:pPr>
        <w:jc w:val="center"/>
        <w:rPr>
          <w:i/>
          <w:iCs/>
        </w:rPr>
      </w:pPr>
    </w:p>
    <w:p w14:paraId="1CD14C45" w14:textId="77777777" w:rsidR="0033300C" w:rsidRDefault="0033300C" w:rsidP="7DF2B5E9">
      <w:pPr>
        <w:jc w:val="center"/>
        <w:rPr>
          <w:i/>
          <w:iCs/>
        </w:rPr>
      </w:pPr>
    </w:p>
    <w:p w14:paraId="3AE80C14" w14:textId="77777777" w:rsidR="0033300C" w:rsidRDefault="0033300C" w:rsidP="7DF2B5E9">
      <w:pPr>
        <w:jc w:val="center"/>
        <w:rPr>
          <w:i/>
          <w:iCs/>
        </w:rPr>
      </w:pPr>
    </w:p>
    <w:p w14:paraId="62277721" w14:textId="77777777" w:rsidR="008B1E34" w:rsidRDefault="008B1E34" w:rsidP="7DF2B5E9">
      <w:pPr>
        <w:jc w:val="center"/>
        <w:rPr>
          <w:i/>
          <w:iCs/>
        </w:rPr>
      </w:pPr>
    </w:p>
    <w:p w14:paraId="487EB662" w14:textId="5C9884B2" w:rsidR="00C6696E" w:rsidRPr="004B3D63" w:rsidRDefault="00C6696E" w:rsidP="7DF2B5E9">
      <w:pPr>
        <w:jc w:val="center"/>
        <w:rPr>
          <w:i/>
          <w:iCs/>
        </w:rPr>
      </w:pPr>
      <w:r w:rsidRPr="7DF2B5E9">
        <w:rPr>
          <w:i/>
          <w:iCs/>
        </w:rPr>
        <w:t xml:space="preserve">Ejemplo ilustración </w:t>
      </w:r>
    </w:p>
    <w:p w14:paraId="496A8AAA" w14:textId="77777777" w:rsidR="0033300C" w:rsidRDefault="0033300C" w:rsidP="006E3A26">
      <w:pPr>
        <w:rPr>
          <w:lang w:val="pt-PT"/>
        </w:rPr>
      </w:pPr>
    </w:p>
    <w:p w14:paraId="16805D7F" w14:textId="1D405E33" w:rsidR="00C6696E" w:rsidRDefault="00C6696E" w:rsidP="0033300C">
      <w:pPr>
        <w:jc w:val="center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4032C" wp14:editId="65A8F1CC">
            <wp:simplePos x="0" y="0"/>
            <wp:positionH relativeFrom="margin">
              <wp:posOffset>1946910</wp:posOffset>
            </wp:positionH>
            <wp:positionV relativeFrom="paragraph">
              <wp:posOffset>123190</wp:posOffset>
            </wp:positionV>
            <wp:extent cx="2220595" cy="1887855"/>
            <wp:effectExtent l="0" t="0" r="8255" b="0"/>
            <wp:wrapTopAndBottom/>
            <wp:docPr id="12" name="Imagen 12" descr="C:\Users\Usuario\AppData\Local\Microsoft\Windows\INetCache\Content.MSO\9BA1947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:\Users\Usuario\AppData\Local\Microsoft\Windows\INetCache\Content.MSO\9BA19479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2EAB6" w14:textId="28C419EF" w:rsidR="00C6696E" w:rsidRDefault="00C6696E" w:rsidP="0033300C">
      <w:pPr>
        <w:pStyle w:val="Descripcin"/>
        <w:jc w:val="center"/>
        <w:rPr>
          <w:i/>
          <w:iCs/>
        </w:rPr>
      </w:pPr>
      <w:bookmarkStart w:id="14" w:name="_Toc196436440"/>
      <w:r w:rsidRPr="7DF2B5E9">
        <w:rPr>
          <w:i/>
          <w:iCs/>
        </w:rPr>
        <w:t xml:space="preserve">Ilustración </w:t>
      </w:r>
      <w:r w:rsidRPr="7DF2B5E9">
        <w:rPr>
          <w:i/>
          <w:iCs/>
        </w:rPr>
        <w:fldChar w:fldCharType="begin"/>
      </w:r>
      <w:r w:rsidRPr="7DF2B5E9">
        <w:rPr>
          <w:i/>
          <w:iCs/>
        </w:rPr>
        <w:instrText xml:space="preserve"> SEQ Ilustración \* ARABIC </w:instrText>
      </w:r>
      <w:r w:rsidRPr="7DF2B5E9">
        <w:rPr>
          <w:i/>
          <w:iCs/>
        </w:rPr>
        <w:fldChar w:fldCharType="separate"/>
      </w:r>
      <w:r w:rsidRPr="7DF2B5E9">
        <w:rPr>
          <w:i/>
          <w:iCs/>
        </w:rPr>
        <w:t>1</w:t>
      </w:r>
      <w:bookmarkEnd w:id="14"/>
      <w:r w:rsidRPr="7DF2B5E9">
        <w:rPr>
          <w:i/>
          <w:iCs/>
        </w:rPr>
        <w:fldChar w:fldCharType="end"/>
      </w:r>
    </w:p>
    <w:p w14:paraId="513B61B0" w14:textId="77777777" w:rsidR="0033300C" w:rsidRDefault="0033300C" w:rsidP="0033300C"/>
    <w:p w14:paraId="4A27AA6D" w14:textId="77777777" w:rsidR="0033300C" w:rsidRPr="0033300C" w:rsidRDefault="0033300C" w:rsidP="0033300C"/>
    <w:p w14:paraId="19837815" w14:textId="4E52733F" w:rsidR="00C6696E" w:rsidRPr="00C6696E" w:rsidRDefault="00C6696E" w:rsidP="00C6696E">
      <w:pPr>
        <w:tabs>
          <w:tab w:val="center" w:pos="4819"/>
        </w:tabs>
        <w:rPr>
          <w:lang w:val="pt-PT"/>
        </w:rPr>
        <w:sectPr w:rsidR="00C6696E" w:rsidRPr="00C6696E" w:rsidSect="00617917">
          <w:headerReference w:type="default" r:id="rId33"/>
          <w:footerReference w:type="first" r:id="rId34"/>
          <w:pgSz w:w="11906" w:h="16838" w:code="9"/>
          <w:pgMar w:top="2268" w:right="1134" w:bottom="851" w:left="1134" w:header="850" w:footer="850" w:gutter="0"/>
          <w:pgNumType w:start="1"/>
          <w:cols w:space="708"/>
          <w:titlePg/>
          <w:docGrid w:linePitch="360"/>
        </w:sectPr>
      </w:pPr>
      <w:r>
        <w:rPr>
          <w:lang w:val="pt-PT"/>
        </w:rPr>
        <w:tab/>
      </w:r>
    </w:p>
    <w:p w14:paraId="4903AC7D" w14:textId="29721AF6" w:rsidR="006F1AB2" w:rsidRPr="003F625A" w:rsidRDefault="006F1AB2" w:rsidP="0081402C">
      <w:pPr>
        <w:pStyle w:val="Ttulo2"/>
        <w:rPr>
          <w:lang w:val="pt-PT"/>
        </w:rPr>
      </w:pPr>
      <w:bookmarkStart w:id="15" w:name="_Toc196467932"/>
      <w:r>
        <w:lastRenderedPageBreak/>
        <w:t xml:space="preserve">CAPÍTULO </w:t>
      </w:r>
      <w:r w:rsidR="00620F3E">
        <w:t>2</w:t>
      </w:r>
      <w:r w:rsidR="0081402C">
        <w:t xml:space="preserve"> </w:t>
      </w:r>
      <w:r w:rsidR="0081402C" w:rsidRPr="7DF2B5E9">
        <w:rPr>
          <w:rStyle w:val="Ttulo1Car"/>
          <w:b w:val="0"/>
          <w:i/>
          <w:iCs/>
          <w:sz w:val="24"/>
          <w:szCs w:val="24"/>
        </w:rPr>
        <w:t>(formato título 2</w:t>
      </w:r>
      <w:r w:rsidR="65AEE21E" w:rsidRPr="003F625A">
        <w:rPr>
          <w:rStyle w:val="Ttulo1Car"/>
          <w:b w:val="0"/>
          <w:i/>
          <w:iCs/>
          <w:sz w:val="24"/>
          <w:szCs w:val="24"/>
        </w:rPr>
        <w:t xml:space="preserve">: Times New </w:t>
      </w:r>
      <w:proofErr w:type="spellStart"/>
      <w:r w:rsidR="65AEE21E" w:rsidRPr="003F625A">
        <w:rPr>
          <w:rStyle w:val="Ttulo1Car"/>
          <w:b w:val="0"/>
          <w:i/>
          <w:iCs/>
          <w:sz w:val="24"/>
          <w:szCs w:val="24"/>
        </w:rPr>
        <w:t>Roman</w:t>
      </w:r>
      <w:proofErr w:type="spellEnd"/>
      <w:r w:rsidR="65AEE21E" w:rsidRPr="003F625A">
        <w:rPr>
          <w:rStyle w:val="Ttulo1Car"/>
          <w:b w:val="0"/>
          <w:i/>
          <w:iCs/>
          <w:sz w:val="24"/>
          <w:szCs w:val="24"/>
        </w:rPr>
        <w:t>, tamaño 16</w:t>
      </w:r>
      <w:r w:rsidR="0081402C" w:rsidRPr="003F625A">
        <w:rPr>
          <w:rStyle w:val="Ttulo1Car"/>
          <w:b w:val="0"/>
          <w:i/>
          <w:iCs/>
          <w:sz w:val="24"/>
          <w:szCs w:val="24"/>
        </w:rPr>
        <w:t>)</w:t>
      </w:r>
      <w:bookmarkEnd w:id="15"/>
    </w:p>
    <w:p w14:paraId="7AE45D76" w14:textId="4016A14D" w:rsidR="00F247B2" w:rsidRPr="003F625A" w:rsidRDefault="502A5C15" w:rsidP="7DF2B5E9">
      <w:pPr>
        <w:rPr>
          <w:rFonts w:ascii="Times New Roman" w:eastAsia="Times New Roman" w:hAnsi="Times New Roman" w:cs="Times New Roman"/>
          <w:lang w:val="pt-PT"/>
        </w:rPr>
      </w:pPr>
      <w:r w:rsidRPr="003F625A">
        <w:rPr>
          <w:rFonts w:ascii="Times New Roman" w:eastAsia="Times New Roman" w:hAnsi="Times New Roman" w:cs="Times New Roman"/>
        </w:rPr>
        <w:t>Los capítulos deben de empezar en página aparte e impar.</w:t>
      </w:r>
    </w:p>
    <w:p w14:paraId="2CFD2508" w14:textId="77777777" w:rsidR="006F1AB2" w:rsidRPr="003F625A" w:rsidRDefault="006F1AB2" w:rsidP="00F247B2">
      <w:pPr>
        <w:rPr>
          <w:lang w:val="pt-PT"/>
        </w:rPr>
      </w:pPr>
      <w:r w:rsidRPr="003F625A">
        <w:t>Texto normal</w:t>
      </w:r>
    </w:p>
    <w:p w14:paraId="3928F8D3" w14:textId="77777777" w:rsidR="00F247B2" w:rsidRPr="00DD0D02" w:rsidRDefault="00F247B2" w:rsidP="00F247B2">
      <w:pPr>
        <w:rPr>
          <w:lang w:val="pt-PT"/>
        </w:rPr>
      </w:pPr>
    </w:p>
    <w:p w14:paraId="068273C9" w14:textId="45C52AA1" w:rsidR="006F1AB2" w:rsidRPr="003F625A" w:rsidRDefault="006F1AB2" w:rsidP="007A7DC5">
      <w:pPr>
        <w:pStyle w:val="Ttulo3"/>
        <w:rPr>
          <w:lang w:val="pt-PT"/>
        </w:rPr>
      </w:pPr>
      <w:bookmarkStart w:id="16" w:name="_Toc196467933"/>
      <w:r>
        <w:t>Apartado</w:t>
      </w:r>
      <w:r w:rsidR="00DC3323">
        <w:t xml:space="preserve"> </w:t>
      </w:r>
      <w:r w:rsidR="00DC3323" w:rsidRPr="7DF2B5E9">
        <w:rPr>
          <w:i/>
          <w:iCs/>
          <w:sz w:val="24"/>
          <w:szCs w:val="24"/>
          <w:u w:val="none"/>
        </w:rPr>
        <w:t>(formato título 3</w:t>
      </w:r>
      <w:r w:rsidR="0EC42AF6" w:rsidRPr="003F625A">
        <w:rPr>
          <w:i/>
          <w:iCs/>
          <w:sz w:val="24"/>
          <w:szCs w:val="24"/>
          <w:u w:val="none"/>
        </w:rPr>
        <w:t xml:space="preserve">: Times New </w:t>
      </w:r>
      <w:proofErr w:type="spellStart"/>
      <w:r w:rsidR="0EC42AF6" w:rsidRPr="003F625A">
        <w:rPr>
          <w:i/>
          <w:iCs/>
          <w:sz w:val="24"/>
          <w:szCs w:val="24"/>
          <w:u w:val="none"/>
        </w:rPr>
        <w:t>Roman</w:t>
      </w:r>
      <w:proofErr w:type="spellEnd"/>
      <w:r w:rsidR="0EC42AF6" w:rsidRPr="003F625A">
        <w:rPr>
          <w:i/>
          <w:iCs/>
          <w:sz w:val="24"/>
          <w:szCs w:val="24"/>
          <w:u w:val="none"/>
        </w:rPr>
        <w:t>, tamaño 14, subrayado</w:t>
      </w:r>
      <w:r w:rsidR="00DC3323" w:rsidRPr="003F625A">
        <w:rPr>
          <w:i/>
          <w:iCs/>
          <w:sz w:val="24"/>
          <w:szCs w:val="24"/>
          <w:u w:val="none"/>
        </w:rPr>
        <w:t>)</w:t>
      </w:r>
      <w:bookmarkEnd w:id="16"/>
    </w:p>
    <w:p w14:paraId="38615638" w14:textId="77777777" w:rsidR="007D1597" w:rsidRPr="00DD0D02" w:rsidRDefault="007D1597" w:rsidP="007D1597">
      <w:pPr>
        <w:rPr>
          <w:lang w:val="pt-PT"/>
        </w:rPr>
      </w:pPr>
    </w:p>
    <w:p w14:paraId="55A08B42" w14:textId="77777777" w:rsidR="006F1AB2" w:rsidRPr="000E12D4" w:rsidRDefault="006F1AB2" w:rsidP="00324C46">
      <w:r>
        <w:t>Texto normal</w:t>
      </w:r>
    </w:p>
    <w:p w14:paraId="39B1B5C9" w14:textId="565570D4" w:rsidR="005A620C" w:rsidRDefault="005A620C" w:rsidP="7DF2B5E9">
      <w:pPr>
        <w:rPr>
          <w:i/>
          <w:iCs/>
        </w:rPr>
      </w:pPr>
    </w:p>
    <w:p w14:paraId="26D66051" w14:textId="0939BB1A" w:rsidR="006E3A26" w:rsidRDefault="006E3A26" w:rsidP="7DF2B5E9">
      <w:pPr>
        <w:rPr>
          <w:i/>
          <w:iCs/>
        </w:rPr>
      </w:pPr>
    </w:p>
    <w:p w14:paraId="06CB865A" w14:textId="48EDDD1F" w:rsidR="006E3A26" w:rsidRDefault="006E3A26" w:rsidP="7DF2B5E9">
      <w:pPr>
        <w:rPr>
          <w:i/>
          <w:iCs/>
        </w:rPr>
      </w:pPr>
    </w:p>
    <w:p w14:paraId="0F65B51E" w14:textId="79D265C9" w:rsidR="7DF2B5E9" w:rsidRDefault="7DF2B5E9" w:rsidP="7DF2B5E9">
      <w:pPr>
        <w:rPr>
          <w:i/>
          <w:iCs/>
        </w:rPr>
      </w:pPr>
    </w:p>
    <w:p w14:paraId="4585C41D" w14:textId="5959CBD9" w:rsidR="7DF2B5E9" w:rsidRDefault="7DF2B5E9" w:rsidP="7DF2B5E9">
      <w:pPr>
        <w:rPr>
          <w:i/>
          <w:iCs/>
        </w:rPr>
      </w:pPr>
    </w:p>
    <w:p w14:paraId="2BCFF0DF" w14:textId="1735843F" w:rsidR="7DF2B5E9" w:rsidRDefault="7DF2B5E9" w:rsidP="7DF2B5E9">
      <w:pPr>
        <w:rPr>
          <w:i/>
          <w:iCs/>
        </w:rPr>
      </w:pPr>
    </w:p>
    <w:p w14:paraId="7E4853BE" w14:textId="612E58ED" w:rsidR="7DF2B5E9" w:rsidRDefault="7DF2B5E9" w:rsidP="7DF2B5E9">
      <w:pPr>
        <w:rPr>
          <w:i/>
          <w:iCs/>
        </w:rPr>
      </w:pPr>
    </w:p>
    <w:p w14:paraId="2F783BEF" w14:textId="3C1C725F" w:rsidR="7DF2B5E9" w:rsidRDefault="7DF2B5E9" w:rsidP="7DF2B5E9">
      <w:pPr>
        <w:rPr>
          <w:i/>
          <w:iCs/>
        </w:rPr>
      </w:pPr>
    </w:p>
    <w:p w14:paraId="6EAD7466" w14:textId="306E3E15" w:rsidR="7DF2B5E9" w:rsidRDefault="7DF2B5E9" w:rsidP="7DF2B5E9">
      <w:pPr>
        <w:rPr>
          <w:i/>
          <w:iCs/>
        </w:rPr>
      </w:pPr>
    </w:p>
    <w:p w14:paraId="0B762A5A" w14:textId="21C72A76" w:rsidR="7DF2B5E9" w:rsidRDefault="7DF2B5E9" w:rsidP="7DF2B5E9">
      <w:pPr>
        <w:rPr>
          <w:i/>
          <w:iCs/>
        </w:rPr>
      </w:pPr>
    </w:p>
    <w:p w14:paraId="6F8815B6" w14:textId="11C13A6F" w:rsidR="7DF2B5E9" w:rsidRDefault="7DF2B5E9" w:rsidP="7DF2B5E9">
      <w:pPr>
        <w:rPr>
          <w:i/>
          <w:iCs/>
        </w:rPr>
      </w:pPr>
    </w:p>
    <w:p w14:paraId="45BB6931" w14:textId="38934BED" w:rsidR="7DF2B5E9" w:rsidRDefault="7DF2B5E9" w:rsidP="7DF2B5E9">
      <w:pPr>
        <w:rPr>
          <w:i/>
          <w:iCs/>
        </w:rPr>
      </w:pPr>
    </w:p>
    <w:p w14:paraId="35E797F4" w14:textId="774CC9A2" w:rsidR="7DF2B5E9" w:rsidRDefault="7DF2B5E9" w:rsidP="7DF2B5E9">
      <w:pPr>
        <w:rPr>
          <w:i/>
          <w:iCs/>
        </w:rPr>
      </w:pPr>
    </w:p>
    <w:p w14:paraId="37A995F7" w14:textId="1295346C" w:rsidR="7DF2B5E9" w:rsidRDefault="7DF2B5E9" w:rsidP="7DF2B5E9">
      <w:pPr>
        <w:rPr>
          <w:i/>
          <w:iCs/>
        </w:rPr>
      </w:pPr>
    </w:p>
    <w:p w14:paraId="16D288D8" w14:textId="7B1FBAF0" w:rsidR="7DF2B5E9" w:rsidRDefault="7DF2B5E9" w:rsidP="7DF2B5E9">
      <w:pPr>
        <w:rPr>
          <w:i/>
          <w:iCs/>
        </w:rPr>
      </w:pPr>
    </w:p>
    <w:p w14:paraId="3263233B" w14:textId="254ECC7B" w:rsidR="7DF2B5E9" w:rsidRDefault="7DF2B5E9" w:rsidP="7DF2B5E9">
      <w:pPr>
        <w:rPr>
          <w:i/>
          <w:iCs/>
        </w:rPr>
      </w:pPr>
    </w:p>
    <w:p w14:paraId="1BE35492" w14:textId="5EFB3F3B" w:rsidR="7DF2B5E9" w:rsidRDefault="7DF2B5E9" w:rsidP="7DF2B5E9">
      <w:pPr>
        <w:rPr>
          <w:i/>
          <w:iCs/>
        </w:rPr>
      </w:pPr>
    </w:p>
    <w:p w14:paraId="5A3B1756" w14:textId="290AC0AB" w:rsidR="7DF2B5E9" w:rsidRDefault="7DF2B5E9" w:rsidP="7DF2B5E9">
      <w:pPr>
        <w:rPr>
          <w:i/>
          <w:iCs/>
        </w:rPr>
      </w:pPr>
    </w:p>
    <w:p w14:paraId="597C654D" w14:textId="66271868" w:rsidR="7DF2B5E9" w:rsidRDefault="7DF2B5E9" w:rsidP="7DF2B5E9">
      <w:pPr>
        <w:rPr>
          <w:i/>
          <w:iCs/>
        </w:rPr>
      </w:pPr>
    </w:p>
    <w:p w14:paraId="5A5D5F88" w14:textId="6C76EE58" w:rsidR="7DF2B5E9" w:rsidRDefault="7DF2B5E9" w:rsidP="7DF2B5E9">
      <w:pPr>
        <w:rPr>
          <w:i/>
          <w:iCs/>
        </w:rPr>
      </w:pPr>
    </w:p>
    <w:p w14:paraId="19697537" w14:textId="1E111522" w:rsidR="7DF2B5E9" w:rsidRDefault="7DF2B5E9" w:rsidP="7DF2B5E9">
      <w:pPr>
        <w:rPr>
          <w:i/>
          <w:iCs/>
        </w:rPr>
      </w:pPr>
    </w:p>
    <w:p w14:paraId="0C4860F6" w14:textId="21EA1AAD" w:rsidR="7DF2B5E9" w:rsidRDefault="7DF2B5E9" w:rsidP="7DF2B5E9">
      <w:pPr>
        <w:rPr>
          <w:i/>
          <w:iCs/>
        </w:rPr>
      </w:pPr>
    </w:p>
    <w:p w14:paraId="65133A64" w14:textId="38E186EA" w:rsidR="7DF2B5E9" w:rsidRDefault="7DF2B5E9" w:rsidP="7DF2B5E9">
      <w:pPr>
        <w:rPr>
          <w:i/>
          <w:iCs/>
        </w:rPr>
      </w:pPr>
    </w:p>
    <w:p w14:paraId="1F9AE0CC" w14:textId="10BD8DDD" w:rsidR="7DF2B5E9" w:rsidRDefault="7DF2B5E9" w:rsidP="7DF2B5E9">
      <w:pPr>
        <w:rPr>
          <w:i/>
          <w:iCs/>
        </w:rPr>
      </w:pPr>
    </w:p>
    <w:p w14:paraId="62BA68EF" w14:textId="5815F31E" w:rsidR="7DF2B5E9" w:rsidRDefault="7DF2B5E9" w:rsidP="7DF2B5E9">
      <w:pPr>
        <w:rPr>
          <w:i/>
          <w:iCs/>
        </w:rPr>
      </w:pPr>
    </w:p>
    <w:p w14:paraId="7C6A4A5B" w14:textId="2A0DC4F8" w:rsidR="7DF2B5E9" w:rsidRDefault="7DF2B5E9" w:rsidP="7DF2B5E9">
      <w:pPr>
        <w:rPr>
          <w:i/>
          <w:iCs/>
        </w:rPr>
      </w:pPr>
    </w:p>
    <w:p w14:paraId="3551FE9F" w14:textId="7F5AF25D" w:rsidR="7DF2B5E9" w:rsidRDefault="7DF2B5E9" w:rsidP="7DF2B5E9">
      <w:pPr>
        <w:rPr>
          <w:i/>
          <w:iCs/>
        </w:rPr>
      </w:pPr>
    </w:p>
    <w:p w14:paraId="1A2C3D45" w14:textId="24D54AFF" w:rsidR="7DF2B5E9" w:rsidRDefault="7DF2B5E9" w:rsidP="7DF2B5E9">
      <w:pPr>
        <w:rPr>
          <w:i/>
          <w:iCs/>
        </w:rPr>
      </w:pPr>
    </w:p>
    <w:p w14:paraId="7DD7072E" w14:textId="6707E8BE" w:rsidR="7DF2B5E9" w:rsidRDefault="7DF2B5E9" w:rsidP="7DF2B5E9">
      <w:pPr>
        <w:rPr>
          <w:i/>
          <w:iCs/>
        </w:rPr>
      </w:pPr>
    </w:p>
    <w:p w14:paraId="413874F1" w14:textId="04D01C51" w:rsidR="7DF2B5E9" w:rsidRDefault="7DF2B5E9" w:rsidP="7DF2B5E9">
      <w:pPr>
        <w:rPr>
          <w:i/>
          <w:iCs/>
        </w:rPr>
      </w:pPr>
    </w:p>
    <w:p w14:paraId="60C8B0B2" w14:textId="7CC934B4" w:rsidR="7DF2B5E9" w:rsidRDefault="7DF2B5E9" w:rsidP="7DF2B5E9">
      <w:pPr>
        <w:rPr>
          <w:i/>
          <w:iCs/>
        </w:rPr>
      </w:pPr>
    </w:p>
    <w:p w14:paraId="43CA141D" w14:textId="0BF3FD85" w:rsidR="7DF2B5E9" w:rsidRDefault="7DF2B5E9" w:rsidP="7DF2B5E9">
      <w:pPr>
        <w:rPr>
          <w:i/>
          <w:iCs/>
        </w:rPr>
      </w:pPr>
    </w:p>
    <w:p w14:paraId="75A398D7" w14:textId="420E4B3C" w:rsidR="7DF2B5E9" w:rsidRDefault="7DF2B5E9" w:rsidP="7DF2B5E9">
      <w:pPr>
        <w:rPr>
          <w:i/>
          <w:iCs/>
        </w:rPr>
      </w:pPr>
    </w:p>
    <w:p w14:paraId="1B6C0F53" w14:textId="510646CF" w:rsidR="7DF2B5E9" w:rsidRDefault="7DF2B5E9" w:rsidP="7DF2B5E9">
      <w:pPr>
        <w:rPr>
          <w:i/>
          <w:iCs/>
        </w:rPr>
      </w:pPr>
    </w:p>
    <w:p w14:paraId="796CCD2F" w14:textId="27A44AC1" w:rsidR="7DF2B5E9" w:rsidRDefault="7DF2B5E9" w:rsidP="7DF2B5E9">
      <w:pPr>
        <w:rPr>
          <w:i/>
          <w:iCs/>
        </w:rPr>
      </w:pPr>
    </w:p>
    <w:p w14:paraId="0A510656" w14:textId="0A571172" w:rsidR="7DF2B5E9" w:rsidRDefault="7DF2B5E9" w:rsidP="7DF2B5E9">
      <w:pPr>
        <w:rPr>
          <w:i/>
          <w:iCs/>
        </w:rPr>
      </w:pPr>
    </w:p>
    <w:p w14:paraId="0DFF1A03" w14:textId="2B0E7E37" w:rsidR="7DF2B5E9" w:rsidRDefault="7DF2B5E9" w:rsidP="7DF2B5E9">
      <w:pPr>
        <w:rPr>
          <w:i/>
          <w:iCs/>
        </w:rPr>
      </w:pPr>
    </w:p>
    <w:p w14:paraId="4B008BDE" w14:textId="77777777" w:rsidR="00D2224D" w:rsidRDefault="00D2224D" w:rsidP="00D2224D">
      <w:pPr>
        <w:jc w:val="center"/>
      </w:pPr>
    </w:p>
    <w:p w14:paraId="370A0A2C" w14:textId="09357AB0" w:rsidR="00D2224D" w:rsidRPr="001765C0" w:rsidRDefault="00D2224D" w:rsidP="001765C0">
      <w:pPr>
        <w:pStyle w:val="Ttulo2"/>
        <w:rPr>
          <w:lang w:val="pt-PT"/>
        </w:rPr>
      </w:pPr>
      <w:bookmarkStart w:id="17" w:name="_Toc196467934"/>
      <w:r>
        <w:t>CONCLUSIONE</w:t>
      </w:r>
      <w:r w:rsidR="007D1597">
        <w:t>S</w:t>
      </w:r>
      <w:bookmarkEnd w:id="17"/>
    </w:p>
    <w:p w14:paraId="124DBE3A" w14:textId="7D9E9D73" w:rsidR="006E3A26" w:rsidRDefault="006E3A26">
      <w:pPr>
        <w:spacing w:after="160"/>
      </w:pPr>
      <w:r>
        <w:br w:type="page"/>
      </w:r>
    </w:p>
    <w:p w14:paraId="490B4B0C" w14:textId="77777777" w:rsidR="00D2224D" w:rsidRDefault="00D2224D" w:rsidP="001E37DB"/>
    <w:p w14:paraId="7B85CEDC" w14:textId="77777777" w:rsidR="00D2224D" w:rsidRPr="001765C0" w:rsidRDefault="00D2224D" w:rsidP="001765C0">
      <w:pPr>
        <w:pStyle w:val="Ttulo2"/>
        <w:rPr>
          <w:lang w:val="pt-PT"/>
        </w:rPr>
      </w:pPr>
      <w:bookmarkStart w:id="18" w:name="_Toc385523560"/>
      <w:bookmarkStart w:id="19" w:name="_Toc196467935"/>
      <w:r>
        <w:t>REFERENCIAS BIBLIOGRÁFICAS</w:t>
      </w:r>
      <w:bookmarkEnd w:id="18"/>
      <w:bookmarkEnd w:id="19"/>
    </w:p>
    <w:p w14:paraId="63C509F9" w14:textId="77777777" w:rsidR="005A620C" w:rsidRPr="001765C0" w:rsidRDefault="005A620C" w:rsidP="001765C0">
      <w:pPr>
        <w:pStyle w:val="Ttulo2"/>
        <w:rPr>
          <w:lang w:val="pt-PT"/>
        </w:rPr>
      </w:pPr>
    </w:p>
    <w:p w14:paraId="6B30A955" w14:textId="451DC06C" w:rsidR="005A620C" w:rsidRPr="007E673F" w:rsidRDefault="00D2224D" w:rsidP="007E673F">
      <w:bookmarkStart w:id="20" w:name="_ENREF_1"/>
      <w:r w:rsidRPr="7DF2B5E9">
        <w:rPr>
          <w:i/>
          <w:iCs/>
        </w:rPr>
        <w:t>Ejemplo:</w:t>
      </w:r>
      <w:r>
        <w:t xml:space="preserve"> Bárcena, F. (1996). La formación de la competencia cívica: Bases teóricas y conceptuales. </w:t>
      </w:r>
      <w:r w:rsidRPr="7DF2B5E9">
        <w:rPr>
          <w:i/>
          <w:iCs/>
        </w:rPr>
        <w:t xml:space="preserve">Revista interuniversitaria de formación del profesorado </w:t>
      </w:r>
      <w:r>
        <w:t>(25), 85-101.</w:t>
      </w:r>
      <w:bookmarkEnd w:id="20"/>
    </w:p>
    <w:p w14:paraId="1ED0782D" w14:textId="77777777" w:rsidR="006F1AB2" w:rsidRDefault="006F1AB2" w:rsidP="7DF2B5E9">
      <w:pPr>
        <w:jc w:val="center"/>
        <w:rPr>
          <w:i/>
          <w:iCs/>
        </w:rPr>
      </w:pPr>
    </w:p>
    <w:p w14:paraId="7BA77DA0" w14:textId="77777777" w:rsidR="005A620C" w:rsidRDefault="005A620C" w:rsidP="7DF2B5E9">
      <w:pPr>
        <w:jc w:val="center"/>
        <w:rPr>
          <w:i/>
          <w:iCs/>
        </w:rPr>
      </w:pPr>
    </w:p>
    <w:p w14:paraId="45DAC853" w14:textId="77777777" w:rsidR="001E37DB" w:rsidRDefault="001E37DB" w:rsidP="7DF2B5E9">
      <w:pPr>
        <w:rPr>
          <w:i/>
          <w:iCs/>
        </w:rPr>
      </w:pPr>
    </w:p>
    <w:p w14:paraId="4A45B358" w14:textId="77777777" w:rsidR="001E37DB" w:rsidRDefault="001E37DB" w:rsidP="7DF2B5E9">
      <w:pPr>
        <w:jc w:val="center"/>
        <w:rPr>
          <w:i/>
          <w:iCs/>
        </w:rPr>
      </w:pPr>
    </w:p>
    <w:p w14:paraId="3A5119BC" w14:textId="7CEF5178" w:rsidR="006E3A26" w:rsidRPr="004B3D63" w:rsidRDefault="006E3A26"/>
    <w:p w14:paraId="090CC182" w14:textId="77777777" w:rsidR="006E3A26" w:rsidRPr="004B3D63" w:rsidRDefault="006E3A26">
      <w:pPr>
        <w:spacing w:after="160"/>
      </w:pPr>
      <w:r>
        <w:br w:type="page"/>
      </w:r>
    </w:p>
    <w:p w14:paraId="496850CC" w14:textId="6ACD3955" w:rsidR="006E3A26" w:rsidRDefault="006E3A26" w:rsidP="7DF2B5E9">
      <w:pPr>
        <w:rPr>
          <w:i/>
          <w:iCs/>
        </w:rPr>
      </w:pPr>
    </w:p>
    <w:p w14:paraId="5E1D6258" w14:textId="2852BC89" w:rsidR="006E3A26" w:rsidRDefault="006E3A26" w:rsidP="7DF2B5E9">
      <w:pPr>
        <w:rPr>
          <w:i/>
          <w:iCs/>
        </w:rPr>
      </w:pPr>
    </w:p>
    <w:p w14:paraId="0917A332" w14:textId="3B95FD3E" w:rsidR="006E3A26" w:rsidRDefault="006E3A26" w:rsidP="7DF2B5E9">
      <w:pPr>
        <w:rPr>
          <w:i/>
          <w:iCs/>
        </w:rPr>
      </w:pPr>
    </w:p>
    <w:p w14:paraId="042106B3" w14:textId="020AA5F9" w:rsidR="006E3A26" w:rsidRDefault="006E3A26" w:rsidP="7DF2B5E9">
      <w:pPr>
        <w:rPr>
          <w:i/>
          <w:iCs/>
        </w:rPr>
      </w:pPr>
    </w:p>
    <w:p w14:paraId="6D8DE39F" w14:textId="7762445F" w:rsidR="006E3A26" w:rsidRDefault="006E3A26" w:rsidP="7DF2B5E9">
      <w:pPr>
        <w:rPr>
          <w:i/>
          <w:iCs/>
        </w:rPr>
      </w:pPr>
    </w:p>
    <w:p w14:paraId="0FE5D9CA" w14:textId="7FE0D5CC" w:rsidR="006E3A26" w:rsidRDefault="006E3A26" w:rsidP="7DF2B5E9">
      <w:pPr>
        <w:rPr>
          <w:i/>
          <w:iCs/>
        </w:rPr>
      </w:pPr>
    </w:p>
    <w:p w14:paraId="6F76F4E2" w14:textId="419D7305" w:rsidR="006E3A26" w:rsidRDefault="006E3A26" w:rsidP="7DF2B5E9">
      <w:pPr>
        <w:rPr>
          <w:i/>
          <w:iCs/>
        </w:rPr>
      </w:pPr>
    </w:p>
    <w:p w14:paraId="50525677" w14:textId="77777777" w:rsidR="006E3A26" w:rsidRDefault="006E3A26" w:rsidP="7DF2B5E9">
      <w:pPr>
        <w:rPr>
          <w:i/>
          <w:iCs/>
        </w:rPr>
      </w:pPr>
    </w:p>
    <w:p w14:paraId="1BB39E83" w14:textId="7D3359A0" w:rsidR="006E3A26" w:rsidRDefault="006E3A26" w:rsidP="7DF2B5E9">
      <w:pPr>
        <w:rPr>
          <w:i/>
          <w:iCs/>
        </w:rPr>
      </w:pPr>
    </w:p>
    <w:p w14:paraId="36025373" w14:textId="102F568F" w:rsidR="006E3A26" w:rsidRDefault="006E3A26" w:rsidP="7DF2B5E9">
      <w:pPr>
        <w:rPr>
          <w:i/>
          <w:iCs/>
        </w:rPr>
      </w:pPr>
    </w:p>
    <w:p w14:paraId="031862E0" w14:textId="4AC1C10F" w:rsidR="006E3A26" w:rsidRDefault="006E3A26" w:rsidP="7DF2B5E9">
      <w:pPr>
        <w:rPr>
          <w:i/>
          <w:iCs/>
        </w:rPr>
      </w:pPr>
    </w:p>
    <w:p w14:paraId="06183CF6" w14:textId="77777777" w:rsidR="006E3A26" w:rsidRDefault="006E3A26" w:rsidP="7DF2B5E9">
      <w:pPr>
        <w:rPr>
          <w:i/>
          <w:iCs/>
        </w:rPr>
      </w:pPr>
    </w:p>
    <w:p w14:paraId="41F08145" w14:textId="69328CCF" w:rsidR="005420AA" w:rsidRDefault="006E3A26" w:rsidP="005420AA">
      <w:pPr>
        <w:pStyle w:val="Ttulo1"/>
        <w:jc w:val="center"/>
      </w:pPr>
      <w:bookmarkStart w:id="21" w:name="_Toc196467936"/>
      <w:r>
        <w:t>D</w:t>
      </w:r>
      <w:r w:rsidR="005420AA">
        <w:t>O</w:t>
      </w:r>
      <w:r w:rsidR="00C2364F">
        <w:t>CUMENTO</w:t>
      </w:r>
      <w:r>
        <w:t xml:space="preserve"> </w:t>
      </w:r>
      <w:r w:rsidR="00420DE3">
        <w:t>2: ESTUDIO</w:t>
      </w:r>
      <w:r>
        <w:t xml:space="preserve"> ECONÓMICO</w:t>
      </w:r>
      <w:bookmarkEnd w:id="21"/>
    </w:p>
    <w:p w14:paraId="34592F52" w14:textId="77777777" w:rsidR="005420AA" w:rsidRDefault="005420AA" w:rsidP="709E6FE6">
      <w:pPr>
        <w:spacing w:after="160"/>
        <w:jc w:val="left"/>
        <w:rPr>
          <w:rFonts w:eastAsiaTheme="majorEastAsia" w:cstheme="majorBidi"/>
          <w:b/>
          <w:bCs/>
          <w:sz w:val="36"/>
          <w:szCs w:val="36"/>
        </w:rPr>
      </w:pPr>
      <w:r>
        <w:br w:type="page"/>
      </w:r>
    </w:p>
    <w:p w14:paraId="1713BCC5" w14:textId="00620E43" w:rsidR="006E3A26" w:rsidRDefault="006E3A26" w:rsidP="006E3A26">
      <w:pPr>
        <w:pStyle w:val="Ttulo1"/>
        <w:jc w:val="center"/>
      </w:pPr>
    </w:p>
    <w:p w14:paraId="4CC9C355" w14:textId="7357670C" w:rsidR="005420AA" w:rsidRDefault="005420AA" w:rsidP="005420AA"/>
    <w:p w14:paraId="7B193769" w14:textId="116FA152" w:rsidR="005420AA" w:rsidRDefault="005420AA" w:rsidP="005420AA"/>
    <w:p w14:paraId="028C891B" w14:textId="64747AC4" w:rsidR="005420AA" w:rsidRDefault="005420AA" w:rsidP="005420AA"/>
    <w:p w14:paraId="6396A69E" w14:textId="2582DE15" w:rsidR="005420AA" w:rsidRDefault="005420AA" w:rsidP="005420AA"/>
    <w:p w14:paraId="288E8793" w14:textId="482AF277" w:rsidR="005420AA" w:rsidRDefault="005420AA" w:rsidP="005420AA"/>
    <w:p w14:paraId="32A49D7E" w14:textId="703AB194" w:rsidR="00B64135" w:rsidRDefault="00B64135" w:rsidP="005420AA"/>
    <w:p w14:paraId="16BB6D8F" w14:textId="2F66C4EB" w:rsidR="00B64135" w:rsidRDefault="00B64135" w:rsidP="005420AA"/>
    <w:p w14:paraId="149D272B" w14:textId="1666E41F" w:rsidR="00B64135" w:rsidRDefault="00B64135" w:rsidP="00B64135">
      <w:pPr>
        <w:jc w:val="center"/>
      </w:pPr>
    </w:p>
    <w:p w14:paraId="6AC705B7" w14:textId="70333630" w:rsidR="005420AA" w:rsidRDefault="005420AA" w:rsidP="005420AA"/>
    <w:p w14:paraId="77B2C140" w14:textId="5B3DDD85" w:rsidR="005420AA" w:rsidRDefault="00B64135" w:rsidP="00B64135">
      <w:pPr>
        <w:pStyle w:val="Ttulo1"/>
        <w:jc w:val="center"/>
      </w:pPr>
      <w:bookmarkStart w:id="22" w:name="_Toc196467937"/>
      <w:r>
        <w:t>DOCUMENTO 3: PLIEGO DE CONDICIONES</w:t>
      </w:r>
      <w:bookmarkEnd w:id="22"/>
      <w:r>
        <w:t xml:space="preserve"> </w:t>
      </w:r>
    </w:p>
    <w:p w14:paraId="6F681C2B" w14:textId="080D8A32" w:rsidR="00B64135" w:rsidRDefault="00B64135" w:rsidP="00B64135"/>
    <w:p w14:paraId="0A7B5B49" w14:textId="400EB4B0" w:rsidR="00B64135" w:rsidRDefault="691B9966" w:rsidP="7DF2B5E9">
      <w:pPr>
        <w:rPr>
          <w:color w:val="FF0000"/>
        </w:rPr>
      </w:pPr>
      <w:r w:rsidRPr="7DF2B5E9">
        <w:rPr>
          <w:color w:val="FF0000"/>
        </w:rPr>
        <w:t>(opcional)</w:t>
      </w:r>
    </w:p>
    <w:p w14:paraId="28D37D7D" w14:textId="5481F27C" w:rsidR="00B64135" w:rsidRDefault="00B64135" w:rsidP="00B64135"/>
    <w:p w14:paraId="1840633B" w14:textId="792B7C49" w:rsidR="00B64135" w:rsidRDefault="00B64135" w:rsidP="00B64135"/>
    <w:p w14:paraId="144C0305" w14:textId="431C8C17" w:rsidR="00B64135" w:rsidRDefault="00B64135" w:rsidP="00B64135"/>
    <w:p w14:paraId="39372DD1" w14:textId="14E56E24" w:rsidR="00B64135" w:rsidRDefault="00B64135" w:rsidP="00B64135"/>
    <w:p w14:paraId="40BF0BEF" w14:textId="7C3993C8" w:rsidR="00B64135" w:rsidRDefault="00B64135" w:rsidP="00B64135"/>
    <w:p w14:paraId="47E75631" w14:textId="10E27D6E" w:rsidR="00B64135" w:rsidRDefault="00B64135" w:rsidP="00B64135"/>
    <w:p w14:paraId="5BF2A074" w14:textId="06026486" w:rsidR="00B64135" w:rsidRDefault="00B64135" w:rsidP="00B64135"/>
    <w:p w14:paraId="24D72F1D" w14:textId="6E373B7B" w:rsidR="00B64135" w:rsidRDefault="00B64135" w:rsidP="00B64135"/>
    <w:p w14:paraId="57F1D69E" w14:textId="73C34BD4" w:rsidR="00B64135" w:rsidRDefault="00B64135" w:rsidP="00B64135"/>
    <w:p w14:paraId="2640FB74" w14:textId="25FB594C" w:rsidR="00B64135" w:rsidRDefault="00B64135" w:rsidP="00B64135"/>
    <w:p w14:paraId="369D8F61" w14:textId="55923CC0" w:rsidR="00B64135" w:rsidRDefault="00B64135" w:rsidP="00B64135"/>
    <w:p w14:paraId="66317AA6" w14:textId="133B1789" w:rsidR="00B64135" w:rsidRDefault="00B64135" w:rsidP="00B64135"/>
    <w:p w14:paraId="5D02A574" w14:textId="4992464E" w:rsidR="00B64135" w:rsidRDefault="00B64135" w:rsidP="00B64135"/>
    <w:p w14:paraId="0B9FFF26" w14:textId="140BFBFF" w:rsidR="00B64135" w:rsidRDefault="00B64135" w:rsidP="00B64135"/>
    <w:p w14:paraId="2ACF190A" w14:textId="66005F56" w:rsidR="00B64135" w:rsidRDefault="00B64135" w:rsidP="00B64135"/>
    <w:p w14:paraId="375643C1" w14:textId="037210F8" w:rsidR="00B64135" w:rsidRDefault="00B64135" w:rsidP="00B64135"/>
    <w:p w14:paraId="4A01A301" w14:textId="3BD73DF2" w:rsidR="00B64135" w:rsidRDefault="00B64135" w:rsidP="00B64135"/>
    <w:p w14:paraId="4B704BEC" w14:textId="2E1D82DD" w:rsidR="00B64135" w:rsidRDefault="00B64135" w:rsidP="00B64135"/>
    <w:p w14:paraId="3D3221DE" w14:textId="474A035C" w:rsidR="00B64135" w:rsidRDefault="00B64135" w:rsidP="00B64135"/>
    <w:p w14:paraId="7D6FC5B9" w14:textId="44013A3A" w:rsidR="00B64135" w:rsidRDefault="00B64135" w:rsidP="00B64135"/>
    <w:p w14:paraId="7E238BD2" w14:textId="34B805CE" w:rsidR="00B64135" w:rsidRDefault="00B64135" w:rsidP="00B64135"/>
    <w:p w14:paraId="12C375E6" w14:textId="6F8EA5A9" w:rsidR="00B64135" w:rsidRDefault="00B64135" w:rsidP="00B64135">
      <w:pPr>
        <w:pStyle w:val="Ttulo1"/>
        <w:jc w:val="center"/>
      </w:pPr>
    </w:p>
    <w:p w14:paraId="4E762B92" w14:textId="26725E87" w:rsidR="00B64135" w:rsidRDefault="00B64135" w:rsidP="00B64135"/>
    <w:p w14:paraId="0CA11665" w14:textId="1AE4E0C2" w:rsidR="00B64135" w:rsidRDefault="00B64135" w:rsidP="00B64135"/>
    <w:p w14:paraId="598F3191" w14:textId="656D5F44" w:rsidR="00B64135" w:rsidRDefault="00B64135" w:rsidP="00B64135"/>
    <w:p w14:paraId="2FEC9A82" w14:textId="22F028CC" w:rsidR="00B64135" w:rsidRDefault="00B64135" w:rsidP="00B64135"/>
    <w:p w14:paraId="7259DD18" w14:textId="7C83CA64" w:rsidR="00B64135" w:rsidRDefault="00B64135" w:rsidP="00B64135"/>
    <w:p w14:paraId="66F85516" w14:textId="5FE52972" w:rsidR="00B64135" w:rsidRDefault="00B64135" w:rsidP="00B64135"/>
    <w:p w14:paraId="7573EF4D" w14:textId="7BB04498" w:rsidR="00B64135" w:rsidRDefault="00B64135" w:rsidP="00B64135"/>
    <w:p w14:paraId="34448384" w14:textId="43762204" w:rsidR="00B64135" w:rsidRDefault="00B64135" w:rsidP="00B64135"/>
    <w:p w14:paraId="2603BCBC" w14:textId="786C447F" w:rsidR="00B64135" w:rsidRDefault="00B64135" w:rsidP="00B64135"/>
    <w:p w14:paraId="6C8CB1EC" w14:textId="6C929940" w:rsidR="00B64135" w:rsidRDefault="00B64135" w:rsidP="00B64135"/>
    <w:p w14:paraId="20DAD2FF" w14:textId="69C91639" w:rsidR="00B64135" w:rsidRDefault="00B64135" w:rsidP="00EE0BF3">
      <w:pPr>
        <w:pStyle w:val="Ttulo1"/>
        <w:jc w:val="center"/>
      </w:pPr>
      <w:bookmarkStart w:id="23" w:name="_Toc196467938"/>
      <w:r>
        <w:t>DOCUMENTO 4: ANEXOS</w:t>
      </w:r>
      <w:bookmarkEnd w:id="23"/>
    </w:p>
    <w:p w14:paraId="559BD698" w14:textId="400EB4B0" w:rsidR="00B64135" w:rsidRDefault="7D3FE65F" w:rsidP="7DF2B5E9">
      <w:pPr>
        <w:rPr>
          <w:color w:val="FF0000"/>
        </w:rPr>
      </w:pPr>
      <w:r w:rsidRPr="7DF2B5E9">
        <w:rPr>
          <w:color w:val="FF0000"/>
        </w:rPr>
        <w:t>(opcional)</w:t>
      </w:r>
    </w:p>
    <w:p w14:paraId="1549EA00" w14:textId="3B3C5605" w:rsidR="00B64135" w:rsidRDefault="00B64135" w:rsidP="7DF2B5E9"/>
    <w:p w14:paraId="2F94A0F1" w14:textId="77777777" w:rsidR="00B64135" w:rsidRDefault="00B64135" w:rsidP="00B64135">
      <w:pPr>
        <w:pStyle w:val="Ttulo1"/>
        <w:jc w:val="center"/>
      </w:pPr>
    </w:p>
    <w:p w14:paraId="35F9ADA8" w14:textId="77777777" w:rsidR="00B64135" w:rsidRDefault="00B64135" w:rsidP="00B64135">
      <w:pPr>
        <w:pStyle w:val="Ttulo1"/>
        <w:jc w:val="center"/>
      </w:pPr>
    </w:p>
    <w:p w14:paraId="64D548FE" w14:textId="77777777" w:rsidR="00B64135" w:rsidRDefault="00B64135" w:rsidP="00B64135">
      <w:pPr>
        <w:pStyle w:val="Ttulo1"/>
        <w:jc w:val="center"/>
      </w:pPr>
    </w:p>
    <w:p w14:paraId="6911445B" w14:textId="77777777" w:rsidR="00B64135" w:rsidRDefault="00B64135" w:rsidP="00B64135">
      <w:pPr>
        <w:pStyle w:val="Ttulo1"/>
        <w:jc w:val="center"/>
      </w:pPr>
    </w:p>
    <w:p w14:paraId="5D5D2930" w14:textId="77777777" w:rsidR="00B64135" w:rsidRDefault="00B64135" w:rsidP="00B64135">
      <w:pPr>
        <w:pStyle w:val="Ttulo1"/>
        <w:jc w:val="center"/>
      </w:pPr>
    </w:p>
    <w:p w14:paraId="1B42B93D" w14:textId="77777777" w:rsidR="00B64135" w:rsidRDefault="00B64135" w:rsidP="00B64135">
      <w:pPr>
        <w:pStyle w:val="Ttulo1"/>
        <w:jc w:val="center"/>
      </w:pPr>
    </w:p>
    <w:p w14:paraId="0179AE97" w14:textId="5A0209E7" w:rsidR="00B64135" w:rsidRDefault="00B64135" w:rsidP="00B64135">
      <w:pPr>
        <w:pStyle w:val="Ttulo1"/>
        <w:jc w:val="center"/>
      </w:pPr>
      <w:r>
        <w:t xml:space="preserve"> </w:t>
      </w:r>
    </w:p>
    <w:p w14:paraId="320F609A" w14:textId="12F9BE21" w:rsidR="00B64135" w:rsidRDefault="00B64135" w:rsidP="00B64135"/>
    <w:p w14:paraId="11FFA4B9" w14:textId="175F118B" w:rsidR="00B64135" w:rsidRDefault="00B64135" w:rsidP="00B64135"/>
    <w:p w14:paraId="3530CE26" w14:textId="2C615AAD" w:rsidR="00B64135" w:rsidRDefault="00B64135" w:rsidP="00B64135"/>
    <w:p w14:paraId="2DE074A4" w14:textId="77777777" w:rsidR="00B64135" w:rsidRPr="00B64135" w:rsidRDefault="00B64135" w:rsidP="00B64135"/>
    <w:p w14:paraId="0D4021B9" w14:textId="705A5C58" w:rsidR="00B64135" w:rsidRDefault="00B64135" w:rsidP="00B64135"/>
    <w:p w14:paraId="55958744" w14:textId="647319BC" w:rsidR="00B64135" w:rsidRDefault="00B64135" w:rsidP="00B64135"/>
    <w:p w14:paraId="2EAF3FED" w14:textId="14343FE4" w:rsidR="00B64135" w:rsidRDefault="00B64135" w:rsidP="00B64135"/>
    <w:p w14:paraId="3383CAAC" w14:textId="6202EED7" w:rsidR="00B64135" w:rsidRDefault="00B64135" w:rsidP="00B64135"/>
    <w:p w14:paraId="25919D73" w14:textId="77777777" w:rsidR="00B64135" w:rsidRPr="00B64135" w:rsidRDefault="00B64135" w:rsidP="00B64135"/>
    <w:p w14:paraId="3F151D94" w14:textId="281C8CA3" w:rsidR="005420AA" w:rsidRDefault="005420AA" w:rsidP="005420AA"/>
    <w:p w14:paraId="576B0056" w14:textId="18A23FE4" w:rsidR="7DF2B5E9" w:rsidRDefault="7DF2B5E9"/>
    <w:p w14:paraId="056F39E4" w14:textId="099C269C" w:rsidR="7DF2B5E9" w:rsidRDefault="7DF2B5E9"/>
    <w:p w14:paraId="59E5F102" w14:textId="4ED558BF" w:rsidR="7DF2B5E9" w:rsidRDefault="7DF2B5E9"/>
    <w:p w14:paraId="4BA0B489" w14:textId="22085F07" w:rsidR="7DF2B5E9" w:rsidRDefault="7DF2B5E9"/>
    <w:p w14:paraId="012FC004" w14:textId="05128DE9" w:rsidR="7DF2B5E9" w:rsidRDefault="7DF2B5E9"/>
    <w:p w14:paraId="7AF64D84" w14:textId="1ED55931" w:rsidR="7DF2B5E9" w:rsidRDefault="7DF2B5E9"/>
    <w:p w14:paraId="73F6CC8D" w14:textId="02A2F0A0" w:rsidR="7DF2B5E9" w:rsidRDefault="7DF2B5E9"/>
    <w:p w14:paraId="72084E40" w14:textId="30720BB1" w:rsidR="7DF2B5E9" w:rsidRDefault="7DF2B5E9"/>
    <w:p w14:paraId="706CF211" w14:textId="4B2CAD4C" w:rsidR="7DF2B5E9" w:rsidRDefault="7DF2B5E9"/>
    <w:p w14:paraId="6A4C02D5" w14:textId="0115995F" w:rsidR="005420AA" w:rsidRDefault="005420AA" w:rsidP="005420AA"/>
    <w:p w14:paraId="34A98BE2" w14:textId="676823AF" w:rsidR="005420AA" w:rsidRDefault="005420AA" w:rsidP="005420AA"/>
    <w:p w14:paraId="212DD9F7" w14:textId="770F8B61" w:rsidR="005420AA" w:rsidRDefault="005420AA" w:rsidP="005420AA"/>
    <w:p w14:paraId="2A63005A" w14:textId="331136C4" w:rsidR="005420AA" w:rsidRDefault="005420AA" w:rsidP="005420AA"/>
    <w:p w14:paraId="366ECE47" w14:textId="67AE7A93" w:rsidR="005420AA" w:rsidRPr="005420AA" w:rsidRDefault="00B64135" w:rsidP="00B64135">
      <w:pPr>
        <w:pStyle w:val="Ttulo1"/>
        <w:jc w:val="center"/>
      </w:pPr>
      <w:bookmarkStart w:id="24" w:name="_Toc196467939"/>
      <w:r>
        <w:t>DOCUMENTO 5: PLANOS</w:t>
      </w:r>
      <w:bookmarkEnd w:id="24"/>
      <w:r>
        <w:t xml:space="preserve"> </w:t>
      </w:r>
    </w:p>
    <w:p w14:paraId="194D7FE9" w14:textId="400EB4B0" w:rsidR="687509FC" w:rsidRDefault="687509FC" w:rsidP="7DF2B5E9">
      <w:pPr>
        <w:rPr>
          <w:color w:val="FF0000"/>
        </w:rPr>
      </w:pPr>
      <w:r w:rsidRPr="7DF2B5E9">
        <w:rPr>
          <w:color w:val="FF0000"/>
        </w:rPr>
        <w:t>(opcional)</w:t>
      </w:r>
    </w:p>
    <w:p w14:paraId="130BC969" w14:textId="77CE7EB1" w:rsidR="7DF2B5E9" w:rsidRDefault="7DF2B5E9" w:rsidP="7DF2B5E9"/>
    <w:sectPr w:rsidR="7DF2B5E9" w:rsidSect="00617917">
      <w:footerReference w:type="first" r:id="rId35"/>
      <w:pgSz w:w="11906" w:h="16838" w:code="9"/>
      <w:pgMar w:top="2268" w:right="1134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0F76" w14:textId="77777777" w:rsidR="00182886" w:rsidRDefault="00182886">
      <w:pPr>
        <w:spacing w:line="240" w:lineRule="auto"/>
      </w:pPr>
      <w:r>
        <w:separator/>
      </w:r>
    </w:p>
  </w:endnote>
  <w:endnote w:type="continuationSeparator" w:id="0">
    <w:p w14:paraId="31065955" w14:textId="77777777" w:rsidR="00182886" w:rsidRDefault="00182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9714" w14:textId="77777777" w:rsidR="004F0D25" w:rsidRDefault="004F0D25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423061"/>
      <w:docPartObj>
        <w:docPartGallery w:val="Page Numbers (Bottom of Page)"/>
        <w:docPartUnique/>
      </w:docPartObj>
    </w:sdtPr>
    <w:sdtContent>
      <w:p w14:paraId="08C1D151" w14:textId="77777777" w:rsidR="00C363C6" w:rsidRDefault="00C363C6">
        <w:pPr>
          <w:pStyle w:val="Piedepgina"/>
          <w:jc w:val="center"/>
        </w:pPr>
      </w:p>
      <w:p w14:paraId="01076680" w14:textId="19B2D303" w:rsidR="00EB54BC" w:rsidRDefault="00971590" w:rsidP="00C363C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1463B0B9" w14:textId="77777777" w:rsidTr="6EF460F4">
      <w:trPr>
        <w:trHeight w:val="300"/>
      </w:trPr>
      <w:tc>
        <w:tcPr>
          <w:tcW w:w="3210" w:type="dxa"/>
        </w:tcPr>
        <w:p w14:paraId="7F6D114A" w14:textId="736FE430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693E141C" w14:textId="5C394642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4FB3098C" w14:textId="22E2F677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7B4E6A77" w14:textId="00791733" w:rsidR="6EF460F4" w:rsidRDefault="6EF460F4" w:rsidP="6EF460F4">
    <w:pPr>
      <w:pStyle w:val="Piedep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5D646142" w14:textId="77777777" w:rsidTr="6EF460F4">
      <w:trPr>
        <w:trHeight w:val="300"/>
      </w:trPr>
      <w:tc>
        <w:tcPr>
          <w:tcW w:w="3210" w:type="dxa"/>
        </w:tcPr>
        <w:p w14:paraId="6660FF8E" w14:textId="087BCF67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67F5B084" w14:textId="79889C67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58C11D20" w14:textId="2069A494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10967E41" w14:textId="0578ED0C" w:rsidR="6EF460F4" w:rsidRDefault="6EF460F4" w:rsidP="6EF460F4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7FE2FD28" w14:textId="77777777" w:rsidTr="6EF460F4">
      <w:trPr>
        <w:trHeight w:val="300"/>
      </w:trPr>
      <w:tc>
        <w:tcPr>
          <w:tcW w:w="3210" w:type="dxa"/>
        </w:tcPr>
        <w:p w14:paraId="69659CF0" w14:textId="7AE035D8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7EF4136C" w14:textId="2437D8BB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647DEF42" w14:textId="15190121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56D37F76" w14:textId="13357C7B" w:rsidR="6EF460F4" w:rsidRDefault="6EF460F4" w:rsidP="6EF460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16109EEE" w14:textId="77777777" w:rsidTr="6EF460F4">
      <w:trPr>
        <w:trHeight w:val="300"/>
      </w:trPr>
      <w:tc>
        <w:tcPr>
          <w:tcW w:w="3210" w:type="dxa"/>
        </w:tcPr>
        <w:p w14:paraId="618CA082" w14:textId="329C5E8A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2D206042" w14:textId="5D56FB9E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715DF612" w14:textId="5842BA18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274D6A10" w14:textId="38B8FACF" w:rsidR="6EF460F4" w:rsidRDefault="6EF460F4" w:rsidP="6EF460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3C6EA38A" w14:textId="77777777" w:rsidTr="6EF460F4">
      <w:trPr>
        <w:trHeight w:val="300"/>
      </w:trPr>
      <w:tc>
        <w:tcPr>
          <w:tcW w:w="3210" w:type="dxa"/>
        </w:tcPr>
        <w:p w14:paraId="35D8376B" w14:textId="00692114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0AA24F3F" w14:textId="3466A057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3457D288" w14:textId="7FA67E1F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36D1A4D1" w14:textId="673B92E1" w:rsidR="6EF460F4" w:rsidRDefault="6EF460F4" w:rsidP="6EF460F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51A0CB83" w14:textId="77777777" w:rsidTr="6EF460F4">
      <w:trPr>
        <w:trHeight w:val="300"/>
      </w:trPr>
      <w:tc>
        <w:tcPr>
          <w:tcW w:w="3210" w:type="dxa"/>
        </w:tcPr>
        <w:p w14:paraId="60B5DE33" w14:textId="2244CE27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571F15F1" w14:textId="096F76A7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4E6F6CBC" w14:textId="7ECA9654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51E804B2" w14:textId="6F22C391" w:rsidR="6EF460F4" w:rsidRDefault="6EF460F4" w:rsidP="6EF460F4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5C5EDB6B" w14:textId="77777777" w:rsidTr="6EF460F4">
      <w:trPr>
        <w:trHeight w:val="300"/>
      </w:trPr>
      <w:tc>
        <w:tcPr>
          <w:tcW w:w="3210" w:type="dxa"/>
        </w:tcPr>
        <w:p w14:paraId="0D6A42BF" w14:textId="14B9678B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1D8367EF" w14:textId="4CDF5A9A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31418F3B" w14:textId="3B198ED5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316106D0" w14:textId="1DA6C19E" w:rsidR="6EF460F4" w:rsidRDefault="6EF460F4" w:rsidP="6EF460F4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29AA5FE0" w14:textId="77777777" w:rsidTr="6EF460F4">
      <w:trPr>
        <w:trHeight w:val="300"/>
      </w:trPr>
      <w:tc>
        <w:tcPr>
          <w:tcW w:w="3210" w:type="dxa"/>
        </w:tcPr>
        <w:p w14:paraId="03D92607" w14:textId="450FF6DF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15AB85AC" w14:textId="6D70CC33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23A974D6" w14:textId="44DEC485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76FB9D72" w14:textId="17CA55D5" w:rsidR="6EF460F4" w:rsidRDefault="6EF460F4" w:rsidP="6EF460F4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06333C6A" w14:textId="77777777" w:rsidTr="6EF460F4">
      <w:trPr>
        <w:trHeight w:val="300"/>
      </w:trPr>
      <w:tc>
        <w:tcPr>
          <w:tcW w:w="3210" w:type="dxa"/>
        </w:tcPr>
        <w:p w14:paraId="1B6F7C68" w14:textId="3961D849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04E9EB1D" w14:textId="41A9C9ED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1228E844" w14:textId="6D867B1B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55D75A4D" w14:textId="2B17A4C2" w:rsidR="6EF460F4" w:rsidRDefault="6EF460F4" w:rsidP="6EF460F4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75984"/>
      <w:docPartObj>
        <w:docPartGallery w:val="Page Numbers (Bottom of Page)"/>
        <w:docPartUnique/>
      </w:docPartObj>
    </w:sdtPr>
    <w:sdtContent>
      <w:p w14:paraId="26CFDAB4" w14:textId="4DCE3526" w:rsidR="00101294" w:rsidRDefault="00101294" w:rsidP="006740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2B7F9" w14:textId="77777777" w:rsidR="00101294" w:rsidRDefault="00101294" w:rsidP="006740E9">
    <w:pPr>
      <w:pStyle w:val="Piedepgina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EF460F4" w14:paraId="227B5A92" w14:textId="77777777" w:rsidTr="6EF460F4">
      <w:trPr>
        <w:trHeight w:val="300"/>
      </w:trPr>
      <w:tc>
        <w:tcPr>
          <w:tcW w:w="3210" w:type="dxa"/>
        </w:tcPr>
        <w:p w14:paraId="31520BA6" w14:textId="1474D90F" w:rsidR="6EF460F4" w:rsidRDefault="6EF460F4" w:rsidP="6EF460F4">
          <w:pPr>
            <w:pStyle w:val="Encabezado"/>
            <w:ind w:left="-115"/>
            <w:jc w:val="left"/>
          </w:pPr>
        </w:p>
      </w:tc>
      <w:tc>
        <w:tcPr>
          <w:tcW w:w="3210" w:type="dxa"/>
        </w:tcPr>
        <w:p w14:paraId="77B73AE9" w14:textId="00C64AC1" w:rsidR="6EF460F4" w:rsidRDefault="6EF460F4" w:rsidP="6EF460F4">
          <w:pPr>
            <w:pStyle w:val="Encabezado"/>
            <w:jc w:val="center"/>
          </w:pPr>
        </w:p>
      </w:tc>
      <w:tc>
        <w:tcPr>
          <w:tcW w:w="3210" w:type="dxa"/>
        </w:tcPr>
        <w:p w14:paraId="35E38306" w14:textId="554431AD" w:rsidR="6EF460F4" w:rsidRDefault="6EF460F4" w:rsidP="6EF460F4">
          <w:pPr>
            <w:pStyle w:val="Encabezado"/>
            <w:ind w:right="-115"/>
            <w:jc w:val="right"/>
          </w:pPr>
        </w:p>
      </w:tc>
    </w:tr>
  </w:tbl>
  <w:p w14:paraId="0185712B" w14:textId="06D6B08E" w:rsidR="6EF460F4" w:rsidRDefault="6EF460F4" w:rsidP="6EF460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3EC" w14:textId="77777777" w:rsidR="00182886" w:rsidRDefault="00182886">
      <w:pPr>
        <w:spacing w:line="240" w:lineRule="auto"/>
      </w:pPr>
      <w:r>
        <w:separator/>
      </w:r>
    </w:p>
  </w:footnote>
  <w:footnote w:type="continuationSeparator" w:id="0">
    <w:p w14:paraId="4A738444" w14:textId="77777777" w:rsidR="00182886" w:rsidRDefault="00182886">
      <w:pPr>
        <w:spacing w:line="240" w:lineRule="auto"/>
      </w:pPr>
      <w:r>
        <w:continuationSeparator/>
      </w:r>
    </w:p>
  </w:footnote>
  <w:footnote w:id="1">
    <w:p w14:paraId="58BB1587" w14:textId="77777777" w:rsidR="006E3A26" w:rsidRDefault="006E3A26" w:rsidP="006E3A26">
      <w:pPr>
        <w:pStyle w:val="Textonotapie"/>
      </w:pPr>
      <w:r>
        <w:rPr>
          <w:rStyle w:val="Refdenotaalpie"/>
        </w:rPr>
        <w:footnoteRef/>
      </w:r>
      <w:r>
        <w:t xml:space="preserve"> Agrega una nota en la parte inferior de la página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AFA" w14:textId="0F0C551C" w:rsidR="00424A97" w:rsidRDefault="00000000">
    <w:pPr>
      <w:pStyle w:val="Encabezado"/>
    </w:pPr>
    <w:r>
      <w:rPr>
        <w:noProof/>
      </w:rPr>
      <w:pict w14:anchorId="6729D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2" o:spid="_x0000_s1038" type="#_x0000_t75" style="position:absolute;left:0;text-align:left;margin-left:0;margin-top:0;width:481.8pt;height:496.6pt;z-index:-251655168;mso-position-horizontal:center;mso-position-horizontal-relative:margin;mso-position-vertical:center;mso-position-vertical-relative:margin" o:allowincell="f">
          <v:imagedata r:id="rId1" o:title="SFS24638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42C8" w14:textId="6E263309" w:rsidR="008A421E" w:rsidRDefault="008A421E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52E" w14:textId="77777777" w:rsidR="00011E32" w:rsidRDefault="00011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4AE7" w14:textId="21AB6011" w:rsidR="00424A97" w:rsidRDefault="00EE7EEB" w:rsidP="004F0D25">
    <w:pPr>
      <w:pStyle w:val="NormalWeb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CD29EC" wp14:editId="2A5C4206">
          <wp:simplePos x="0" y="0"/>
          <wp:positionH relativeFrom="column">
            <wp:posOffset>4331930</wp:posOffset>
          </wp:positionH>
          <wp:positionV relativeFrom="paragraph">
            <wp:posOffset>104775</wp:posOffset>
          </wp:positionV>
          <wp:extent cx="2423784" cy="1066800"/>
          <wp:effectExtent l="0" t="0" r="0" b="0"/>
          <wp:wrapNone/>
          <wp:docPr id="16" name="Imagen 16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71957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32" cy="106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4D0">
      <w:rPr>
        <w:noProof/>
      </w:rPr>
      <w:drawing>
        <wp:anchor distT="0" distB="0" distL="114300" distR="114300" simplePos="0" relativeHeight="251659264" behindDoc="0" locked="0" layoutInCell="1" allowOverlap="1" wp14:anchorId="07694F59" wp14:editId="494FC71E">
          <wp:simplePos x="0" y="0"/>
          <wp:positionH relativeFrom="column">
            <wp:posOffset>-539116</wp:posOffset>
          </wp:positionH>
          <wp:positionV relativeFrom="paragraph">
            <wp:posOffset>104774</wp:posOffset>
          </wp:positionV>
          <wp:extent cx="2094823" cy="1057275"/>
          <wp:effectExtent l="0" t="0" r="1270" b="0"/>
          <wp:wrapNone/>
          <wp:docPr id="17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819" cy="106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7421B" w14:textId="2DA88E45" w:rsidR="00F72531" w:rsidRDefault="00F72531">
    <w:pPr>
      <w:pStyle w:val="Encabezado"/>
    </w:pPr>
  </w:p>
  <w:p w14:paraId="2F0FF694" w14:textId="1DFDFFFB" w:rsidR="00F72531" w:rsidRDefault="00F72531">
    <w:pPr>
      <w:pStyle w:val="Encabezado"/>
    </w:pPr>
  </w:p>
  <w:p w14:paraId="12734D7B" w14:textId="3EB01DE5" w:rsidR="00F72531" w:rsidRDefault="00F72531">
    <w:pPr>
      <w:pStyle w:val="Encabezado"/>
    </w:pPr>
  </w:p>
  <w:p w14:paraId="6C70269F" w14:textId="2619CC52" w:rsidR="00F72531" w:rsidRDefault="00F72531">
    <w:pPr>
      <w:pStyle w:val="Encabezado"/>
    </w:pPr>
  </w:p>
  <w:p w14:paraId="258691C8" w14:textId="24831F4C" w:rsidR="00F72531" w:rsidRDefault="00F72531">
    <w:pPr>
      <w:pStyle w:val="Encabezado"/>
    </w:pPr>
  </w:p>
  <w:p w14:paraId="36936E6A" w14:textId="3FD7E1A4" w:rsidR="00F72531" w:rsidRDefault="00000000">
    <w:pPr>
      <w:pStyle w:val="Encabezado"/>
    </w:pPr>
    <w:r>
      <w:rPr>
        <w:noProof/>
      </w:rPr>
      <w:pict w14:anchorId="38733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3" o:spid="_x0000_s1039" type="#_x0000_t75" style="position:absolute;left:0;text-align:left;margin-left:126.15pt;margin-top:307.9pt;width:410.9pt;height:423.6pt;z-index:251662336;mso-position-horizontal-relative:margin;mso-position-vertical-relative:margin" o:allowincell="f">
          <v:imagedata r:id="rId3" o:title="SFS24638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7962" w14:textId="521BB9EA" w:rsidR="00424A97" w:rsidRDefault="00000000">
    <w:pPr>
      <w:pStyle w:val="Encabezado"/>
    </w:pPr>
    <w:r>
      <w:rPr>
        <w:noProof/>
      </w:rPr>
      <w:pict w14:anchorId="0CB82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1" o:spid="_x0000_s1037" type="#_x0000_t75" style="position:absolute;left:0;text-align:left;margin-left:0;margin-top:0;width:481.8pt;height:496.6pt;z-index:-251656192;mso-position-horizontal:center;mso-position-horizontal-relative:margin;mso-position-vertical:center;mso-position-vertical-relative:margin" o:allowincell="f">
          <v:imagedata r:id="rId1" o:title="SFS24638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A22F" w14:textId="6018E495" w:rsidR="00916FAA" w:rsidRDefault="00916FAA" w:rsidP="00424A97">
    <w:pPr>
      <w:pStyle w:val="NormalWeb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871A1E1" wp14:editId="6A5C2C2C">
          <wp:simplePos x="0" y="0"/>
          <wp:positionH relativeFrom="column">
            <wp:posOffset>4331930</wp:posOffset>
          </wp:positionH>
          <wp:positionV relativeFrom="paragraph">
            <wp:posOffset>104775</wp:posOffset>
          </wp:positionV>
          <wp:extent cx="2423784" cy="1066800"/>
          <wp:effectExtent l="0" t="0" r="0" b="0"/>
          <wp:wrapNone/>
          <wp:docPr id="9" name="Imagen 9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71957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32" cy="106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D17825A" wp14:editId="39F0A5E4">
          <wp:simplePos x="0" y="0"/>
          <wp:positionH relativeFrom="column">
            <wp:posOffset>-539116</wp:posOffset>
          </wp:positionH>
          <wp:positionV relativeFrom="paragraph">
            <wp:posOffset>104774</wp:posOffset>
          </wp:positionV>
          <wp:extent cx="2094823" cy="1057275"/>
          <wp:effectExtent l="0" t="0" r="1270" b="0"/>
          <wp:wrapNone/>
          <wp:docPr id="10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819" cy="106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795A1" w14:textId="77777777" w:rsidR="00916FAA" w:rsidRDefault="00916FAA">
    <w:pPr>
      <w:pStyle w:val="Encabezado"/>
    </w:pPr>
  </w:p>
  <w:p w14:paraId="12D40FF1" w14:textId="77777777" w:rsidR="00916FAA" w:rsidRDefault="00916FAA">
    <w:pPr>
      <w:pStyle w:val="Encabezado"/>
    </w:pPr>
  </w:p>
  <w:p w14:paraId="6C744AD8" w14:textId="77777777" w:rsidR="00916FAA" w:rsidRDefault="00916FAA">
    <w:pPr>
      <w:pStyle w:val="Encabezado"/>
    </w:pPr>
  </w:p>
  <w:p w14:paraId="44682672" w14:textId="77777777" w:rsidR="00916FAA" w:rsidRDefault="00916FAA">
    <w:pPr>
      <w:pStyle w:val="Encabezado"/>
    </w:pPr>
  </w:p>
  <w:p w14:paraId="6A97C57E" w14:textId="77777777" w:rsidR="00916FAA" w:rsidRDefault="00916FAA">
    <w:pPr>
      <w:pStyle w:val="Encabezado"/>
    </w:pPr>
  </w:p>
  <w:p w14:paraId="5B806A0F" w14:textId="77777777" w:rsidR="00916FAA" w:rsidRDefault="00916FA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4580" w14:textId="476523FB" w:rsidR="008A421E" w:rsidRDefault="00000000">
    <w:pPr>
      <w:pStyle w:val="Encabezado"/>
    </w:pPr>
    <w:r>
      <w:rPr>
        <w:noProof/>
      </w:rPr>
      <w:pict w14:anchorId="0E221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5" o:spid="_x0000_s1041" type="#_x0000_t75" style="position:absolute;left:0;text-align:left;margin-left:0;margin-top:0;width:481.8pt;height:496.6pt;z-index:-251652096;mso-position-horizontal:center;mso-position-horizontal-relative:margin;mso-position-vertical:center;mso-position-vertical-relative:margin" o:allowincell="f">
          <v:imagedata r:id="rId1" o:title="SFS24638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F418" w14:textId="28DE1993" w:rsidR="004216CF" w:rsidRDefault="004216CF" w:rsidP="00424A97">
    <w:pPr>
      <w:pStyle w:val="NormalWeb"/>
    </w:pPr>
  </w:p>
  <w:p w14:paraId="22862AB7" w14:textId="77777777" w:rsidR="004216CF" w:rsidRDefault="004216CF">
    <w:pPr>
      <w:pStyle w:val="Encabezado"/>
    </w:pPr>
  </w:p>
  <w:p w14:paraId="10217AD6" w14:textId="77777777" w:rsidR="004216CF" w:rsidRDefault="004216CF">
    <w:pPr>
      <w:pStyle w:val="Encabezado"/>
    </w:pPr>
  </w:p>
  <w:p w14:paraId="03B90919" w14:textId="6122C6E4" w:rsidR="004216CF" w:rsidRDefault="004216CF" w:rsidP="00D63144">
    <w:pPr>
      <w:pStyle w:val="Encabezado"/>
      <w:tabs>
        <w:tab w:val="clear" w:pos="4252"/>
        <w:tab w:val="clear" w:pos="8504"/>
        <w:tab w:val="left" w:pos="7716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B897" w14:textId="06A39E49" w:rsidR="008A421E" w:rsidRDefault="00000000">
    <w:pPr>
      <w:pStyle w:val="Encabezado"/>
    </w:pPr>
    <w:r>
      <w:rPr>
        <w:noProof/>
      </w:rPr>
      <w:pict w14:anchorId="0C32E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4" o:spid="_x0000_s1040" type="#_x0000_t75" style="position:absolute;left:0;text-align:left;margin-left:54.05pt;margin-top:215.95pt;width:481.8pt;height:496.6pt;z-index:-251653120;mso-position-horizontal-relative:margin;mso-position-vertical-relative:margin" o:allowincell="f">
          <v:imagedata r:id="rId1" o:title="SFS24638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847A" w14:textId="77777777" w:rsidR="00011E32" w:rsidRDefault="00011E32" w:rsidP="00450ED8">
    <w:pPr>
      <w:pStyle w:val="NormalWeb"/>
      <w:spacing w:before="100" w:after="10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5C34" w14:textId="4BF3F5AE" w:rsidR="008A421E" w:rsidRDefault="00000000">
    <w:pPr>
      <w:pStyle w:val="Encabezado"/>
    </w:pPr>
    <w:r>
      <w:rPr>
        <w:noProof/>
      </w:rPr>
      <w:pict w14:anchorId="6924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67538" o:spid="_x0000_s1044" type="#_x0000_t75" style="position:absolute;left:0;text-align:left;margin-left:0;margin-top:0;width:481.8pt;height:496.6pt;z-index:-251649024;mso-position-horizontal:center;mso-position-horizontal-relative:margin;mso-position-vertical:center;mso-position-vertical-relative:margin" o:allowincell="f">
          <v:imagedata r:id="rId1" o:title="SFS24638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0D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4D049B"/>
    <w:multiLevelType w:val="hybridMultilevel"/>
    <w:tmpl w:val="AC9A4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F46"/>
    <w:multiLevelType w:val="hybridMultilevel"/>
    <w:tmpl w:val="C782546E"/>
    <w:lvl w:ilvl="0" w:tplc="897864F6">
      <w:start w:val="1"/>
      <w:numFmt w:val="decimal"/>
      <w:lvlText w:val="%1."/>
      <w:lvlJc w:val="left"/>
      <w:pPr>
        <w:ind w:left="262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0561">
    <w:abstractNumId w:val="1"/>
  </w:num>
  <w:num w:numId="2" w16cid:durableId="1209293273">
    <w:abstractNumId w:val="2"/>
  </w:num>
  <w:num w:numId="3" w16cid:durableId="16677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3F"/>
    <w:rsid w:val="00011E32"/>
    <w:rsid w:val="00042A87"/>
    <w:rsid w:val="000615F5"/>
    <w:rsid w:val="000676EC"/>
    <w:rsid w:val="00071FC7"/>
    <w:rsid w:val="00074431"/>
    <w:rsid w:val="000827D1"/>
    <w:rsid w:val="000A25FC"/>
    <w:rsid w:val="000A2ADC"/>
    <w:rsid w:val="000A7C51"/>
    <w:rsid w:val="000C1294"/>
    <w:rsid w:val="000D4618"/>
    <w:rsid w:val="00101294"/>
    <w:rsid w:val="00103CC7"/>
    <w:rsid w:val="00114B27"/>
    <w:rsid w:val="00122957"/>
    <w:rsid w:val="0012692E"/>
    <w:rsid w:val="00151F10"/>
    <w:rsid w:val="001540EB"/>
    <w:rsid w:val="00154AC8"/>
    <w:rsid w:val="001765C0"/>
    <w:rsid w:val="00182886"/>
    <w:rsid w:val="00192BC3"/>
    <w:rsid w:val="001A0A6C"/>
    <w:rsid w:val="001A1678"/>
    <w:rsid w:val="001A2B84"/>
    <w:rsid w:val="001B12DF"/>
    <w:rsid w:val="001B6374"/>
    <w:rsid w:val="001E286F"/>
    <w:rsid w:val="001E37DB"/>
    <w:rsid w:val="00200677"/>
    <w:rsid w:val="00200E16"/>
    <w:rsid w:val="0020575C"/>
    <w:rsid w:val="0022238F"/>
    <w:rsid w:val="0022253C"/>
    <w:rsid w:val="00227A53"/>
    <w:rsid w:val="002411F7"/>
    <w:rsid w:val="002466BD"/>
    <w:rsid w:val="0028095F"/>
    <w:rsid w:val="002911AB"/>
    <w:rsid w:val="002B3FB2"/>
    <w:rsid w:val="002C10D0"/>
    <w:rsid w:val="002D4398"/>
    <w:rsid w:val="0030477B"/>
    <w:rsid w:val="00307A88"/>
    <w:rsid w:val="0033300C"/>
    <w:rsid w:val="00347800"/>
    <w:rsid w:val="00350B5D"/>
    <w:rsid w:val="00367956"/>
    <w:rsid w:val="00386F8F"/>
    <w:rsid w:val="00390C7D"/>
    <w:rsid w:val="003B412E"/>
    <w:rsid w:val="003C08F8"/>
    <w:rsid w:val="003D0BFD"/>
    <w:rsid w:val="003E59C2"/>
    <w:rsid w:val="003F04B9"/>
    <w:rsid w:val="003F08BB"/>
    <w:rsid w:val="003F5FDD"/>
    <w:rsid w:val="003F625A"/>
    <w:rsid w:val="00420DE3"/>
    <w:rsid w:val="004216CF"/>
    <w:rsid w:val="00424A97"/>
    <w:rsid w:val="004368CC"/>
    <w:rsid w:val="00450ED8"/>
    <w:rsid w:val="00461148"/>
    <w:rsid w:val="00491E45"/>
    <w:rsid w:val="00494379"/>
    <w:rsid w:val="00495EB1"/>
    <w:rsid w:val="004976FB"/>
    <w:rsid w:val="004B29E0"/>
    <w:rsid w:val="004B3D63"/>
    <w:rsid w:val="004C1D84"/>
    <w:rsid w:val="004D1786"/>
    <w:rsid w:val="004F0D25"/>
    <w:rsid w:val="004F0DDE"/>
    <w:rsid w:val="004F71BB"/>
    <w:rsid w:val="00526235"/>
    <w:rsid w:val="00526345"/>
    <w:rsid w:val="005305F5"/>
    <w:rsid w:val="005420AA"/>
    <w:rsid w:val="00573E7F"/>
    <w:rsid w:val="00575DF6"/>
    <w:rsid w:val="005A15A1"/>
    <w:rsid w:val="005A596D"/>
    <w:rsid w:val="005A620C"/>
    <w:rsid w:val="005B2B7F"/>
    <w:rsid w:val="005C40AD"/>
    <w:rsid w:val="005C593F"/>
    <w:rsid w:val="005E0EFB"/>
    <w:rsid w:val="005F7E40"/>
    <w:rsid w:val="006172FA"/>
    <w:rsid w:val="00617917"/>
    <w:rsid w:val="00620F3E"/>
    <w:rsid w:val="00621924"/>
    <w:rsid w:val="00626C81"/>
    <w:rsid w:val="00641967"/>
    <w:rsid w:val="00673FAC"/>
    <w:rsid w:val="006740E9"/>
    <w:rsid w:val="006A34A8"/>
    <w:rsid w:val="006C0058"/>
    <w:rsid w:val="006C3195"/>
    <w:rsid w:val="006D0240"/>
    <w:rsid w:val="006D4675"/>
    <w:rsid w:val="006E297A"/>
    <w:rsid w:val="006E3A26"/>
    <w:rsid w:val="006E6E83"/>
    <w:rsid w:val="006F1AB2"/>
    <w:rsid w:val="006F3929"/>
    <w:rsid w:val="006F3996"/>
    <w:rsid w:val="007049BC"/>
    <w:rsid w:val="0076579E"/>
    <w:rsid w:val="00772028"/>
    <w:rsid w:val="0078219A"/>
    <w:rsid w:val="007A192B"/>
    <w:rsid w:val="007A215A"/>
    <w:rsid w:val="007A7DC5"/>
    <w:rsid w:val="007B0567"/>
    <w:rsid w:val="007B19CF"/>
    <w:rsid w:val="007C23B3"/>
    <w:rsid w:val="007D0DAC"/>
    <w:rsid w:val="007D1597"/>
    <w:rsid w:val="007D52BE"/>
    <w:rsid w:val="007E04E6"/>
    <w:rsid w:val="007E673F"/>
    <w:rsid w:val="007F45D7"/>
    <w:rsid w:val="007F5CE0"/>
    <w:rsid w:val="00803385"/>
    <w:rsid w:val="00805D60"/>
    <w:rsid w:val="0081402C"/>
    <w:rsid w:val="00835D4C"/>
    <w:rsid w:val="00853DB6"/>
    <w:rsid w:val="00862DE2"/>
    <w:rsid w:val="0086709F"/>
    <w:rsid w:val="00880F09"/>
    <w:rsid w:val="00891DDB"/>
    <w:rsid w:val="008A421E"/>
    <w:rsid w:val="008B1E34"/>
    <w:rsid w:val="008C3E3C"/>
    <w:rsid w:val="008E4021"/>
    <w:rsid w:val="008F1F5A"/>
    <w:rsid w:val="008F6DFE"/>
    <w:rsid w:val="009024D1"/>
    <w:rsid w:val="00915389"/>
    <w:rsid w:val="00916FAA"/>
    <w:rsid w:val="0092B64E"/>
    <w:rsid w:val="009321F4"/>
    <w:rsid w:val="00943D8F"/>
    <w:rsid w:val="009471B3"/>
    <w:rsid w:val="00971590"/>
    <w:rsid w:val="00974A97"/>
    <w:rsid w:val="009C1ECA"/>
    <w:rsid w:val="009C234F"/>
    <w:rsid w:val="009C2CB0"/>
    <w:rsid w:val="009C5BCC"/>
    <w:rsid w:val="00A00E5A"/>
    <w:rsid w:val="00A13FB8"/>
    <w:rsid w:val="00A175B4"/>
    <w:rsid w:val="00A40B5E"/>
    <w:rsid w:val="00A53E7A"/>
    <w:rsid w:val="00A9178B"/>
    <w:rsid w:val="00AA571B"/>
    <w:rsid w:val="00AB0FA2"/>
    <w:rsid w:val="00AC626A"/>
    <w:rsid w:val="00AD0BF6"/>
    <w:rsid w:val="00AD0CF0"/>
    <w:rsid w:val="00AD264D"/>
    <w:rsid w:val="00AD3173"/>
    <w:rsid w:val="00AD750E"/>
    <w:rsid w:val="00AD7D0B"/>
    <w:rsid w:val="00AF0211"/>
    <w:rsid w:val="00AF5339"/>
    <w:rsid w:val="00B0170E"/>
    <w:rsid w:val="00B1135D"/>
    <w:rsid w:val="00B251AA"/>
    <w:rsid w:val="00B64135"/>
    <w:rsid w:val="00B64D80"/>
    <w:rsid w:val="00B70B2B"/>
    <w:rsid w:val="00B869E4"/>
    <w:rsid w:val="00BA3548"/>
    <w:rsid w:val="00BB016F"/>
    <w:rsid w:val="00BB0218"/>
    <w:rsid w:val="00BB2DB0"/>
    <w:rsid w:val="00BC57D0"/>
    <w:rsid w:val="00BC7C5A"/>
    <w:rsid w:val="00BD0A0D"/>
    <w:rsid w:val="00BE406A"/>
    <w:rsid w:val="00BF1DAD"/>
    <w:rsid w:val="00BF248B"/>
    <w:rsid w:val="00BF53C3"/>
    <w:rsid w:val="00BF6438"/>
    <w:rsid w:val="00C12BF1"/>
    <w:rsid w:val="00C1405F"/>
    <w:rsid w:val="00C170F4"/>
    <w:rsid w:val="00C17D95"/>
    <w:rsid w:val="00C20034"/>
    <w:rsid w:val="00C201D6"/>
    <w:rsid w:val="00C2364F"/>
    <w:rsid w:val="00C363C6"/>
    <w:rsid w:val="00C526D1"/>
    <w:rsid w:val="00C624EC"/>
    <w:rsid w:val="00C6696E"/>
    <w:rsid w:val="00C66CDF"/>
    <w:rsid w:val="00C819C1"/>
    <w:rsid w:val="00C95D0F"/>
    <w:rsid w:val="00D2224D"/>
    <w:rsid w:val="00D23BAA"/>
    <w:rsid w:val="00D2557D"/>
    <w:rsid w:val="00D5552B"/>
    <w:rsid w:val="00D63144"/>
    <w:rsid w:val="00D63934"/>
    <w:rsid w:val="00D71970"/>
    <w:rsid w:val="00D92358"/>
    <w:rsid w:val="00DA386E"/>
    <w:rsid w:val="00DC3323"/>
    <w:rsid w:val="00DC3A92"/>
    <w:rsid w:val="00DC561D"/>
    <w:rsid w:val="00DD01EC"/>
    <w:rsid w:val="00DD0D02"/>
    <w:rsid w:val="00DD21A9"/>
    <w:rsid w:val="00DE0C53"/>
    <w:rsid w:val="00DF648A"/>
    <w:rsid w:val="00DF7B4F"/>
    <w:rsid w:val="00E0258C"/>
    <w:rsid w:val="00E2268C"/>
    <w:rsid w:val="00E34FC5"/>
    <w:rsid w:val="00E66989"/>
    <w:rsid w:val="00E93FCA"/>
    <w:rsid w:val="00EB0512"/>
    <w:rsid w:val="00EB474D"/>
    <w:rsid w:val="00EB54BC"/>
    <w:rsid w:val="00EC0205"/>
    <w:rsid w:val="00ED10E7"/>
    <w:rsid w:val="00EE0BF3"/>
    <w:rsid w:val="00EE7EEB"/>
    <w:rsid w:val="00EF68DE"/>
    <w:rsid w:val="00F17603"/>
    <w:rsid w:val="00F247B2"/>
    <w:rsid w:val="00F3369B"/>
    <w:rsid w:val="00F442CA"/>
    <w:rsid w:val="00F62C66"/>
    <w:rsid w:val="00F72102"/>
    <w:rsid w:val="00F72531"/>
    <w:rsid w:val="00F75BA9"/>
    <w:rsid w:val="00F764D0"/>
    <w:rsid w:val="00F81E3B"/>
    <w:rsid w:val="00F8313D"/>
    <w:rsid w:val="00FB0431"/>
    <w:rsid w:val="00FD5D49"/>
    <w:rsid w:val="00FF612E"/>
    <w:rsid w:val="03160136"/>
    <w:rsid w:val="0388B3C0"/>
    <w:rsid w:val="0593C3BE"/>
    <w:rsid w:val="0B5BD80F"/>
    <w:rsid w:val="0B853369"/>
    <w:rsid w:val="0EC42AF6"/>
    <w:rsid w:val="0EF9B22A"/>
    <w:rsid w:val="1108632F"/>
    <w:rsid w:val="11695212"/>
    <w:rsid w:val="11F67028"/>
    <w:rsid w:val="151FB928"/>
    <w:rsid w:val="15EF0B9F"/>
    <w:rsid w:val="1BB51ED4"/>
    <w:rsid w:val="1CBE00DA"/>
    <w:rsid w:val="1FF2E4E5"/>
    <w:rsid w:val="217B4D57"/>
    <w:rsid w:val="2205C458"/>
    <w:rsid w:val="284B6526"/>
    <w:rsid w:val="28976CB4"/>
    <w:rsid w:val="2CA92203"/>
    <w:rsid w:val="2F8CE582"/>
    <w:rsid w:val="349BEAAE"/>
    <w:rsid w:val="369AB0A2"/>
    <w:rsid w:val="389387A3"/>
    <w:rsid w:val="391A176E"/>
    <w:rsid w:val="3989FB95"/>
    <w:rsid w:val="3E2A1775"/>
    <w:rsid w:val="3E8D775A"/>
    <w:rsid w:val="3F7FCE8B"/>
    <w:rsid w:val="416DD2EE"/>
    <w:rsid w:val="422A8847"/>
    <w:rsid w:val="428396F9"/>
    <w:rsid w:val="465913A3"/>
    <w:rsid w:val="47CAA3A7"/>
    <w:rsid w:val="4869C625"/>
    <w:rsid w:val="4B0774D5"/>
    <w:rsid w:val="4BA20881"/>
    <w:rsid w:val="4D447A7E"/>
    <w:rsid w:val="4DAB9E9C"/>
    <w:rsid w:val="502A5C15"/>
    <w:rsid w:val="50581952"/>
    <w:rsid w:val="59E78FB5"/>
    <w:rsid w:val="5C255769"/>
    <w:rsid w:val="5D3D7548"/>
    <w:rsid w:val="5F800A1A"/>
    <w:rsid w:val="618230DA"/>
    <w:rsid w:val="63E84EDA"/>
    <w:rsid w:val="654D3D2F"/>
    <w:rsid w:val="654E577F"/>
    <w:rsid w:val="65AEE21E"/>
    <w:rsid w:val="66A4E410"/>
    <w:rsid w:val="66EFCD59"/>
    <w:rsid w:val="677D4BBF"/>
    <w:rsid w:val="67B860C2"/>
    <w:rsid w:val="687509FC"/>
    <w:rsid w:val="691B9966"/>
    <w:rsid w:val="6D943B92"/>
    <w:rsid w:val="6DCB8541"/>
    <w:rsid w:val="6EF460F4"/>
    <w:rsid w:val="6F981C3B"/>
    <w:rsid w:val="6FB464DE"/>
    <w:rsid w:val="709E6FE6"/>
    <w:rsid w:val="71403C1F"/>
    <w:rsid w:val="73370B72"/>
    <w:rsid w:val="73860556"/>
    <w:rsid w:val="741B164A"/>
    <w:rsid w:val="755DB495"/>
    <w:rsid w:val="760F2375"/>
    <w:rsid w:val="7AA8FB5A"/>
    <w:rsid w:val="7BF8B0B8"/>
    <w:rsid w:val="7C8CCFF3"/>
    <w:rsid w:val="7D3FE65F"/>
    <w:rsid w:val="7DF2B5E9"/>
    <w:rsid w:val="7EB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BAE40"/>
  <w15:chartTrackingRefBased/>
  <w15:docId w15:val="{A4CFD23D-9CD3-4440-8ACA-42083F4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DF2B5E9"/>
    <w:pPr>
      <w:spacing w:after="0"/>
      <w:jc w:val="both"/>
    </w:pPr>
    <w:rPr>
      <w:rFonts w:asciiTheme="majorBidi" w:hAnsiTheme="majorBid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7DF2B5E9"/>
    <w:pPr>
      <w:keepNext/>
      <w:keepLines/>
      <w:spacing w:before="400" w:after="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7DF2B5E9"/>
    <w:pPr>
      <w:keepNext/>
      <w:keepLines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7DF2B5E9"/>
    <w:pPr>
      <w:keepNext/>
      <w:keepLines/>
      <w:spacing w:before="40"/>
      <w:outlineLvl w:val="2"/>
    </w:pPr>
    <w:rPr>
      <w:rFonts w:eastAsiaTheme="majorEastAsia" w:cstheme="majorBidi"/>
      <w:sz w:val="28"/>
      <w:szCs w:val="28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7DF2B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7DF2B5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7DF2B5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7DF2B5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7DF2B5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7DF2B5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1AB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7DF2B5E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F1AB2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C0058"/>
    <w:rPr>
      <w:rFonts w:asciiTheme="majorBidi" w:eastAsiaTheme="majorEastAsia" w:hAnsiTheme="majorBidi" w:cstheme="majorBidi"/>
      <w:b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0575C"/>
    <w:rPr>
      <w:rFonts w:asciiTheme="majorBidi" w:eastAsiaTheme="majorEastAsia" w:hAnsiTheme="majorBid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66CDF"/>
    <w:rPr>
      <w:rFonts w:ascii="Times New Roman" w:eastAsiaTheme="majorEastAsia" w:hAnsi="Times New Roman" w:cstheme="majorBidi"/>
      <w:sz w:val="28"/>
      <w:szCs w:val="28"/>
      <w:u w:val="single"/>
    </w:rPr>
  </w:style>
  <w:style w:type="paragraph" w:styleId="TDC3">
    <w:name w:val="toc 3"/>
    <w:basedOn w:val="Normal"/>
    <w:next w:val="Normal"/>
    <w:uiPriority w:val="39"/>
    <w:unhideWhenUsed/>
    <w:rsid w:val="7DF2B5E9"/>
    <w:pPr>
      <w:keepNext/>
      <w:spacing w:beforeAutospacing="1" w:afterAutospacing="1"/>
      <w:ind w:left="284" w:firstLine="851"/>
      <w:contextualSpacing/>
    </w:pPr>
    <w:rPr>
      <w:rFonts w:eastAsia="Calibri" w:cs="Times New Roman"/>
    </w:rPr>
  </w:style>
  <w:style w:type="paragraph" w:styleId="TDC2">
    <w:name w:val="toc 2"/>
    <w:basedOn w:val="Normal"/>
    <w:next w:val="Normal"/>
    <w:uiPriority w:val="39"/>
    <w:unhideWhenUsed/>
    <w:rsid w:val="7DF2B5E9"/>
    <w:pPr>
      <w:keepNext/>
      <w:spacing w:beforeAutospacing="1" w:afterAutospacing="1"/>
      <w:ind w:firstLine="567"/>
      <w:contextualSpacing/>
    </w:pPr>
    <w:rPr>
      <w:rFonts w:eastAsia="Calibri" w:cs="Times New Roman"/>
    </w:rPr>
  </w:style>
  <w:style w:type="paragraph" w:styleId="TDC1">
    <w:name w:val="toc 1"/>
    <w:basedOn w:val="Normal"/>
    <w:next w:val="Normal"/>
    <w:uiPriority w:val="39"/>
    <w:unhideWhenUsed/>
    <w:rsid w:val="7DF2B5E9"/>
    <w:pPr>
      <w:keepNext/>
      <w:tabs>
        <w:tab w:val="right" w:leader="dot" w:pos="9628"/>
      </w:tabs>
      <w:spacing w:beforeAutospacing="1" w:afterAutospacing="1"/>
      <w:contextualSpacing/>
    </w:pPr>
    <w:rPr>
      <w:rFonts w:eastAsia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7DF2B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93F"/>
  </w:style>
  <w:style w:type="paragraph" w:styleId="NormalWeb">
    <w:name w:val="Normal (Web)"/>
    <w:basedOn w:val="Normal"/>
    <w:uiPriority w:val="99"/>
    <w:semiHidden/>
    <w:unhideWhenUsed/>
    <w:rsid w:val="7DF2B5E9"/>
    <w:pPr>
      <w:spacing w:beforeAutospacing="1" w:afterAutospacing="1"/>
    </w:pPr>
    <w:rPr>
      <w:rFonts w:eastAsia="Times New Roman" w:cs="Times New Roman"/>
      <w:lang w:eastAsia="es-ES" w:bidi="he-IL"/>
    </w:rPr>
  </w:style>
  <w:style w:type="paragraph" w:styleId="TtuloTDC">
    <w:name w:val="TOC Heading"/>
    <w:basedOn w:val="Ttulo1"/>
    <w:next w:val="Normal"/>
    <w:uiPriority w:val="39"/>
    <w:unhideWhenUsed/>
    <w:qFormat/>
    <w:rsid w:val="004F71BB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90C7D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71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71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71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71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71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71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unhideWhenUsed/>
    <w:qFormat/>
    <w:rsid w:val="7DF2B5E9"/>
    <w:rPr>
      <w:b/>
      <w:bCs/>
      <w:smallCaps/>
      <w:color w:val="445369"/>
    </w:rPr>
  </w:style>
  <w:style w:type="paragraph" w:styleId="Ttulo">
    <w:name w:val="Title"/>
    <w:basedOn w:val="Normal"/>
    <w:next w:val="Normal"/>
    <w:link w:val="TtuloCar"/>
    <w:uiPriority w:val="10"/>
    <w:qFormat/>
    <w:rsid w:val="7DF2B5E9"/>
    <w:pPr>
      <w:contextualSpacing/>
    </w:pPr>
    <w:rPr>
      <w:rFonts w:asciiTheme="majorHAnsi" w:eastAsiaTheme="majorEastAsia" w:hAnsiTheme="majorHAnsi" w:cstheme="majorBidi"/>
      <w:caps/>
      <w:color w:val="445369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F71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7DF2B5E9"/>
    <w:pPr>
      <w:spacing w:after="240"/>
    </w:pPr>
    <w:rPr>
      <w:rFonts w:asciiTheme="majorHAnsi" w:eastAsiaTheme="majorEastAsia" w:hAnsiTheme="majorHAnsi" w:cstheme="majorBidi"/>
      <w:color w:val="4471C4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71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F71BB"/>
    <w:rPr>
      <w:b/>
      <w:bCs/>
    </w:rPr>
  </w:style>
  <w:style w:type="character" w:styleId="nfasis">
    <w:name w:val="Emphasis"/>
    <w:basedOn w:val="Fuentedeprrafopredeter"/>
    <w:uiPriority w:val="20"/>
    <w:qFormat/>
    <w:rsid w:val="004F71BB"/>
    <w:rPr>
      <w:i/>
      <w:iCs/>
    </w:rPr>
  </w:style>
  <w:style w:type="paragraph" w:styleId="Sinespaciado">
    <w:name w:val="No Spacing"/>
    <w:uiPriority w:val="1"/>
    <w:qFormat/>
    <w:rsid w:val="004F71B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7DF2B5E9"/>
    <w:pPr>
      <w:spacing w:before="120" w:after="120"/>
      <w:ind w:left="720"/>
    </w:pPr>
    <w:rPr>
      <w:color w:val="445369"/>
    </w:rPr>
  </w:style>
  <w:style w:type="character" w:customStyle="1" w:styleId="CitaCar">
    <w:name w:val="Cita Car"/>
    <w:basedOn w:val="Fuentedeprrafopredeter"/>
    <w:link w:val="Cita"/>
    <w:uiPriority w:val="29"/>
    <w:rsid w:val="004F71BB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7DF2B5E9"/>
    <w:pPr>
      <w:spacing w:beforeAutospacing="1" w:after="240"/>
      <w:ind w:left="720"/>
      <w:jc w:val="center"/>
    </w:pPr>
    <w:rPr>
      <w:rFonts w:asciiTheme="majorHAnsi" w:eastAsiaTheme="majorEastAsia" w:hAnsiTheme="majorHAnsi" w:cstheme="majorBidi"/>
      <w:color w:val="445369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71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F71B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F71B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F71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F71BB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F71BB"/>
    <w:rPr>
      <w:b/>
      <w:bCs/>
      <w:smallCaps/>
      <w:spacing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7DF2B5E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412E"/>
    <w:rPr>
      <w:rFonts w:asciiTheme="majorBidi" w:hAnsiTheme="maj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412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7DF2B5E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15F5"/>
    <w:rPr>
      <w:rFonts w:asciiTheme="majorBidi" w:hAnsi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15F5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7DF2B5E9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image" Target="media/image4.jpeg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antillas%20portada%20y%20hoja%20de%20inicio%20Resumen\plantillas%2009012025\Palntilla%20TFG%20d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B8069784A4A3BA245E9653CF3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3472-F467-455C-B8F0-5261A7D6DD11}"/>
      </w:docPartPr>
      <w:docPartBody>
        <w:p w:rsidR="000C4706" w:rsidRDefault="00D2557D" w:rsidP="00D2557D">
          <w:pPr>
            <w:pStyle w:val="64FB8069784A4A3BA245E9653CF36F826"/>
          </w:pPr>
          <w:r w:rsidRPr="009471B3">
            <w:rPr>
              <w:rFonts w:ascii="Times New Roman" w:hAnsi="Times New Roman" w:cs="Times New Roman"/>
              <w:shd w:val="clear" w:color="auto" w:fill="FFFF00"/>
            </w:rPr>
            <w:t>ESCRIBIR ITINERARIO (si procede)</w:t>
          </w:r>
        </w:p>
      </w:docPartBody>
    </w:docPart>
    <w:docPart>
      <w:docPartPr>
        <w:name w:val="6634D9D586194F0D80FDEEB579D9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CF14-4653-4DB0-96A9-A43F98810C5D}"/>
      </w:docPartPr>
      <w:docPartBody>
        <w:p w:rsidR="004B29E0" w:rsidRDefault="004B29E0" w:rsidP="004B29E0">
          <w:pPr>
            <w:pStyle w:val="6634D9D586194F0D80FDEEB579D95028"/>
          </w:pPr>
          <w:r w:rsidRPr="002C4ED0">
            <w:rPr>
              <w:rFonts w:ascii="Times New Roman" w:hAnsi="Times New Roman" w:cs="Times New Roman"/>
            </w:rPr>
            <w:t>PROYECTO FIN DE GRADO</w:t>
          </w:r>
        </w:p>
      </w:docPartBody>
    </w:docPart>
    <w:docPart>
      <w:docPartPr>
        <w:name w:val="2FE09CC1DC07414BA0013EA0F990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2753-7856-49DF-A647-22255A7CCC27}"/>
      </w:docPartPr>
      <w:docPartBody>
        <w:p w:rsidR="004B29E0" w:rsidRDefault="00D2557D" w:rsidP="00D2557D">
          <w:pPr>
            <w:pStyle w:val="2FE09CC1DC07414BA0013EA0F9906AFE6"/>
          </w:pPr>
          <w:r w:rsidRPr="00641967">
            <w:rPr>
              <w:rFonts w:ascii="Times New Roman" w:hAnsi="Times New Roman" w:cs="Times New Roman"/>
              <w:szCs w:val="24"/>
            </w:rPr>
            <w:t>NOMBRE DEPARTAMENTO</w:t>
          </w:r>
        </w:p>
      </w:docPartBody>
    </w:docPart>
    <w:docPart>
      <w:docPartPr>
        <w:name w:val="B3887371E66444CABAA5B6D5D9ED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83043-1B7E-4252-9523-16BA3501D95D}"/>
      </w:docPartPr>
      <w:docPartBody>
        <w:p w:rsidR="004B29E0" w:rsidRDefault="00D2557D" w:rsidP="00D2557D">
          <w:pPr>
            <w:pStyle w:val="B3887371E66444CABAA5B6D5D9ED18AA6"/>
          </w:pPr>
          <w:r w:rsidRPr="006F1AB2">
            <w:rPr>
              <w:rFonts w:ascii="Times New Roman" w:hAnsi="Times New Roman" w:cs="Times New Roman"/>
            </w:rPr>
            <w:t>TÍTULO DEL PROYECTO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0E88-FF30-4A4F-92B4-FCBA4440DA5E}"/>
      </w:docPartPr>
      <w:docPartBody>
        <w:p w:rsidR="004B29E0" w:rsidRDefault="004B29E0">
          <w:r w:rsidRPr="00791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97B89E58F94BF0AA04248BBA0D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471A-7B68-4CD3-9381-D4E570DD44C0}"/>
      </w:docPartPr>
      <w:docPartBody>
        <w:p w:rsidR="004B29E0" w:rsidRDefault="00D2557D" w:rsidP="00D2557D">
          <w:pPr>
            <w:pStyle w:val="5C97B89E58F94BF0AA04248BBA0D5EE76"/>
          </w:pPr>
          <w:r w:rsidRPr="006F1AB2">
            <w:rPr>
              <w:rStyle w:val="Textodelmarcadordeposicin"/>
              <w:rFonts w:ascii="Times New Roman" w:hAnsi="Times New Roman" w:cs="Times New Roman"/>
              <w:color w:val="auto"/>
              <w:sz w:val="28"/>
              <w:szCs w:val="28"/>
            </w:rPr>
            <w:t>ESCUELA TÉCNICA SUPERIOR DE INGENIEROS DE MINAS Y ENERGÍA</w:t>
          </w:r>
        </w:p>
      </w:docPartBody>
    </w:docPart>
    <w:docPart>
      <w:docPartPr>
        <w:name w:val="525EBC8A359F406AA665DEDD3D8E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0E05-5D90-4325-A550-3DFB7BDE37FA}"/>
      </w:docPartPr>
      <w:docPartBody>
        <w:p w:rsidR="004B29E0" w:rsidRDefault="00D2557D" w:rsidP="00D2557D">
          <w:pPr>
            <w:pStyle w:val="525EBC8A359F406AA665DEDD3D8E62996"/>
          </w:pPr>
          <w:r w:rsidRPr="006F1AB2">
            <w:rPr>
              <w:rFonts w:ascii="Times New Roman" w:hAnsi="Times New Roman" w:cs="Times New Roman"/>
              <w:b/>
            </w:rPr>
            <w:t>Título del proyecto</w:t>
          </w:r>
        </w:p>
      </w:docPartBody>
    </w:docPart>
    <w:docPart>
      <w:docPartPr>
        <w:name w:val="2569788879F74E62BDD26EBF5FFF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DDEF-E0FF-4701-ADC7-1C91341B8F2C}"/>
      </w:docPartPr>
      <w:docPartBody>
        <w:p w:rsidR="004B29E0" w:rsidRDefault="00D2557D" w:rsidP="00D2557D">
          <w:pPr>
            <w:pStyle w:val="2569788879F74E62BDD26EBF5FFFE0E76"/>
          </w:pPr>
          <w:r w:rsidRPr="006F1AB2">
            <w:rPr>
              <w:rFonts w:ascii="Times New Roman" w:hAnsi="Times New Roman" w:cs="Times New Roman"/>
            </w:rPr>
            <w:t>Realizado por</w:t>
          </w:r>
        </w:p>
      </w:docPartBody>
    </w:docPart>
    <w:docPart>
      <w:docPartPr>
        <w:name w:val="112E3AD62A3A498AA9AE78F706BD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4CE7-36A0-41A3-B1C5-CA3A720FC4F7}"/>
      </w:docPartPr>
      <w:docPartBody>
        <w:p w:rsidR="004B29E0" w:rsidRDefault="00D2557D" w:rsidP="00D2557D">
          <w:pPr>
            <w:pStyle w:val="112E3AD62A3A498AA9AE78F706BD87B66"/>
          </w:pPr>
          <w:r w:rsidRPr="006F1AB2">
            <w:rPr>
              <w:rStyle w:val="Textodelmarcadordeposicin"/>
              <w:rFonts w:ascii="Times New Roman" w:hAnsi="Times New Roman" w:cs="Times New Roman"/>
              <w:b/>
              <w:color w:val="auto"/>
            </w:rPr>
            <w:t>Nombre del alumno</w:t>
          </w:r>
        </w:p>
      </w:docPartBody>
    </w:docPart>
    <w:docPart>
      <w:docPartPr>
        <w:name w:val="3393795B37304460827918A8B826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6DEF-9723-4831-BD64-73C45390B742}"/>
      </w:docPartPr>
      <w:docPartBody>
        <w:p w:rsidR="004B29E0" w:rsidRDefault="00D2557D" w:rsidP="00D2557D">
          <w:pPr>
            <w:pStyle w:val="3393795B37304460827918A8B8268DFA6"/>
          </w:pPr>
          <w:r w:rsidRPr="006F1AB2">
            <w:rPr>
              <w:rFonts w:ascii="Times New Roman" w:hAnsi="Times New Roman" w:cs="Times New Roman"/>
            </w:rPr>
            <w:t>Dirigido por</w:t>
          </w:r>
        </w:p>
      </w:docPartBody>
    </w:docPart>
    <w:docPart>
      <w:docPartPr>
        <w:name w:val="79368BF458924B1297A44C62BD8B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7918-9F4F-4A07-AD40-3DEE36D71B2A}"/>
      </w:docPartPr>
      <w:docPartBody>
        <w:p w:rsidR="004B29E0" w:rsidRDefault="00D2557D" w:rsidP="00D2557D">
          <w:pPr>
            <w:pStyle w:val="79368BF458924B1297A44C62BD8BF4B06"/>
          </w:pPr>
          <w:r w:rsidRPr="006F1AB2">
            <w:rPr>
              <w:rFonts w:ascii="Times New Roman" w:hAnsi="Times New Roman" w:cs="Times New Roman"/>
              <w:b/>
            </w:rPr>
            <w:t>Nombre del profesor tutor del proyecto y del Departamento</w:t>
          </w:r>
        </w:p>
      </w:docPartBody>
    </w:docPart>
    <w:docPart>
      <w:docPartPr>
        <w:name w:val="799A248BB82C4E2DAAC0C54002FC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3914-C61E-409D-A1DF-0BB65B316B6B}"/>
      </w:docPartPr>
      <w:docPartBody>
        <w:p w:rsidR="004B29E0" w:rsidRDefault="00D2557D" w:rsidP="00D2557D">
          <w:pPr>
            <w:pStyle w:val="799A248BB82C4E2DAAC0C54002FC16C46"/>
          </w:pPr>
          <w:r w:rsidRPr="006F1AB2">
            <w:rPr>
              <w:rFonts w:ascii="Times New Roman" w:hAnsi="Times New Roman" w:cs="Times New Roman"/>
            </w:rPr>
            <w:t>y</w:t>
          </w:r>
        </w:p>
      </w:docPartBody>
    </w:docPart>
    <w:docPart>
      <w:docPartPr>
        <w:name w:val="2A28A39C28FF447389737F98E960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A17F-26BC-496A-84E6-694350313C4F}"/>
      </w:docPartPr>
      <w:docPartBody>
        <w:p w:rsidR="004B29E0" w:rsidRDefault="00D2557D" w:rsidP="00D2557D">
          <w:pPr>
            <w:pStyle w:val="2A28A39C28FF447389737F98E960E0346"/>
          </w:pPr>
          <w:r w:rsidRPr="009471B3">
            <w:rPr>
              <w:rFonts w:ascii="Times New Roman" w:hAnsi="Times New Roman" w:cs="Times New Roman"/>
              <w:b/>
              <w:shd w:val="clear" w:color="auto" w:fill="FFFF00"/>
            </w:rPr>
            <w:t>Nombre del cotutor, si lo hubiera</w:t>
          </w:r>
          <w:r>
            <w:t xml:space="preserve"> </w:t>
          </w:r>
        </w:p>
      </w:docPartBody>
    </w:docPart>
    <w:docPart>
      <w:docPartPr>
        <w:name w:val="17D8ABA4391B454F8704BD0CA76D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EC33-F3EB-45A0-814F-FD9912DAD044}"/>
      </w:docPartPr>
      <w:docPartBody>
        <w:p w:rsidR="004B29E0" w:rsidRDefault="00D2557D" w:rsidP="00D2557D">
          <w:pPr>
            <w:pStyle w:val="17D8ABA4391B454F8704BD0CA76DFB6F6"/>
          </w:pPr>
          <w:r w:rsidRPr="009471B3">
            <w:rPr>
              <w:rFonts w:ascii="Times New Roman" w:hAnsi="Times New Roman" w:cs="Times New Roman"/>
              <w:b/>
              <w:shd w:val="clear" w:color="auto" w:fill="FFFF00"/>
            </w:rPr>
            <w:t>Nombre de la empresa o entidad colaboradora, si lo hubiera</w:t>
          </w:r>
        </w:p>
      </w:docPartBody>
    </w:docPart>
    <w:docPart>
      <w:docPartPr>
        <w:name w:val="35A4CC0C07BC472496039D92E05D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977E-BBFA-4180-90FD-E5E10B550F45}"/>
      </w:docPartPr>
      <w:docPartBody>
        <w:p w:rsidR="00D2557D" w:rsidRDefault="00D2557D" w:rsidP="00D2557D">
          <w:pPr>
            <w:pStyle w:val="35A4CC0C07BC472496039D92E05DCEFD8"/>
          </w:pPr>
          <w:r w:rsidRPr="00916FAA">
            <w:rPr>
              <w:rStyle w:val="Textodelmarcadordeposicin"/>
              <w:rFonts w:ascii="Times New Roman" w:hAnsi="Times New Roman" w:cs="Times New Roman"/>
              <w:b/>
              <w:color w:val="auto"/>
              <w:sz w:val="28"/>
              <w:szCs w:val="28"/>
            </w:rPr>
            <w:t>ESCUELA TÉCNICA SUPERIOR DE INGENIEROS DE MINAS Y ENERGÍA</w:t>
          </w:r>
        </w:p>
      </w:docPartBody>
    </w:docPart>
    <w:docPart>
      <w:docPartPr>
        <w:name w:val="0DDA99E293A24F3998B3D0BCD982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181C-11EC-4C64-A062-9968248676FA}"/>
      </w:docPartPr>
      <w:docPartBody>
        <w:p w:rsidR="0096098F" w:rsidRDefault="00D2557D" w:rsidP="00D2557D">
          <w:pPr>
            <w:pStyle w:val="0DDA99E293A24F3998B3D0BCD9823EF54"/>
          </w:pPr>
          <w:r w:rsidRPr="00641967">
            <w:rPr>
              <w:rFonts w:ascii="Times New Roman" w:hAnsi="Times New Roman" w:cs="Times New Roman"/>
              <w:szCs w:val="24"/>
            </w:rPr>
            <w:t>ESCRIBIR TITULACIÓN</w:t>
          </w:r>
        </w:p>
      </w:docPartBody>
    </w:docPart>
    <w:docPart>
      <w:docPartPr>
        <w:name w:val="968301040B2E46AEAE703574CA27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0BEB-914A-47A5-9F29-F5FB576957DB}"/>
      </w:docPartPr>
      <w:docPartBody>
        <w:p w:rsidR="0096098F" w:rsidRDefault="00D2557D" w:rsidP="00D2557D">
          <w:pPr>
            <w:pStyle w:val="968301040B2E46AEAE703574CA27B3C13"/>
          </w:pPr>
          <w:r w:rsidRPr="009471B3">
            <w:rPr>
              <w:rFonts w:ascii="Times New Roman" w:hAnsi="Times New Roman" w:cs="Times New Roman"/>
              <w:shd w:val="clear" w:color="auto" w:fill="FFFF00"/>
            </w:rPr>
            <w:t>GRUPO DE INVESTIGACIÓN (si procede</w:t>
          </w:r>
          <w:r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A1C58C6B8ABB4665B6EDB0767F32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3B68-E9C8-42F8-9009-8D11C660EE79}"/>
      </w:docPartPr>
      <w:docPartBody>
        <w:p w:rsidR="0096098F" w:rsidRDefault="00D2557D" w:rsidP="00D2557D">
          <w:pPr>
            <w:pStyle w:val="A1C58C6B8ABB4665B6EDB0767F32812B3"/>
          </w:pPr>
          <w:r w:rsidRPr="00367956">
            <w:rPr>
              <w:rStyle w:val="Textodelmarcadordeposicin"/>
              <w:color w:val="auto"/>
            </w:rPr>
            <w:t>MES Y AÑO DEFENSA TRABAJO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07"/>
    <w:rsid w:val="000B7254"/>
    <w:rsid w:val="000C4706"/>
    <w:rsid w:val="000E7D31"/>
    <w:rsid w:val="00114B27"/>
    <w:rsid w:val="001A0A6C"/>
    <w:rsid w:val="001F538E"/>
    <w:rsid w:val="00202604"/>
    <w:rsid w:val="0022253C"/>
    <w:rsid w:val="002C10D0"/>
    <w:rsid w:val="002C34F2"/>
    <w:rsid w:val="00436A9D"/>
    <w:rsid w:val="004B29E0"/>
    <w:rsid w:val="004F3A84"/>
    <w:rsid w:val="00587787"/>
    <w:rsid w:val="00667EE4"/>
    <w:rsid w:val="006A34A8"/>
    <w:rsid w:val="006C3195"/>
    <w:rsid w:val="00891DDB"/>
    <w:rsid w:val="008E1DFE"/>
    <w:rsid w:val="0096098F"/>
    <w:rsid w:val="009C1ECA"/>
    <w:rsid w:val="009E2706"/>
    <w:rsid w:val="00A61A2B"/>
    <w:rsid w:val="00A91BA0"/>
    <w:rsid w:val="00B0170E"/>
    <w:rsid w:val="00BF1DAD"/>
    <w:rsid w:val="00BF6438"/>
    <w:rsid w:val="00C170F4"/>
    <w:rsid w:val="00D211F9"/>
    <w:rsid w:val="00D2557D"/>
    <w:rsid w:val="00DD5B04"/>
    <w:rsid w:val="00E5584A"/>
    <w:rsid w:val="00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557D"/>
    <w:rPr>
      <w:color w:val="808080"/>
    </w:rPr>
  </w:style>
  <w:style w:type="paragraph" w:customStyle="1" w:styleId="6634D9D586194F0D80FDEEB579D95028">
    <w:name w:val="6634D9D586194F0D80FDEEB579D95028"/>
    <w:rsid w:val="004B29E0"/>
  </w:style>
  <w:style w:type="paragraph" w:customStyle="1" w:styleId="35A4CC0C07BC472496039D92E05DCEFD8">
    <w:name w:val="35A4CC0C07BC472496039D92E05DCEFD8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0DDA99E293A24F3998B3D0BCD9823EF54">
    <w:name w:val="0DDA99E293A24F3998B3D0BCD9823EF54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64FB8069784A4A3BA245E9653CF36F826">
    <w:name w:val="64FB8069784A4A3BA245E9653CF36F82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2FE09CC1DC07414BA0013EA0F9906AFE6">
    <w:name w:val="2FE09CC1DC07414BA0013EA0F9906AFE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968301040B2E46AEAE703574CA27B3C13">
    <w:name w:val="968301040B2E46AEAE703574CA27B3C13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B3887371E66444CABAA5B6D5D9ED18AA6">
    <w:name w:val="B3887371E66444CABAA5B6D5D9ED18AA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A1C58C6B8ABB4665B6EDB0767F32812B3">
    <w:name w:val="A1C58C6B8ABB4665B6EDB0767F32812B3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5C97B89E58F94BF0AA04248BBA0D5EE76">
    <w:name w:val="5C97B89E58F94BF0AA04248BBA0D5EE7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525EBC8A359F406AA665DEDD3D8E62996">
    <w:name w:val="525EBC8A359F406AA665DEDD3D8E6299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2569788879F74E62BDD26EBF5FFFE0E76">
    <w:name w:val="2569788879F74E62BDD26EBF5FFFE0E7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112E3AD62A3A498AA9AE78F706BD87B66">
    <w:name w:val="112E3AD62A3A498AA9AE78F706BD87B6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3393795B37304460827918A8B8268DFA6">
    <w:name w:val="3393795B37304460827918A8B8268DFA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79368BF458924B1297A44C62BD8BF4B06">
    <w:name w:val="79368BF458924B1297A44C62BD8BF4B0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799A248BB82C4E2DAAC0C54002FC16C46">
    <w:name w:val="799A248BB82C4E2DAAC0C54002FC16C4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2A28A39C28FF447389737F98E960E0346">
    <w:name w:val="2A28A39C28FF447389737F98E960E034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  <w:style w:type="paragraph" w:customStyle="1" w:styleId="17D8ABA4391B454F8704BD0CA76DFB6F6">
    <w:name w:val="17D8ABA4391B454F8704BD0CA76DFB6F6"/>
    <w:rsid w:val="00D2557D"/>
    <w:pPr>
      <w:spacing w:after="0" w:line="259" w:lineRule="auto"/>
    </w:pPr>
    <w:rPr>
      <w:rFonts w:asciiTheme="majorBidi" w:hAnsiTheme="majorBidi"/>
      <w:kern w:val="0"/>
      <w:szCs w:val="22"/>
      <w:lang w:eastAsia="en-US" w:bidi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CFC91DD6B8947A154EF93E5718171" ma:contentTypeVersion="11" ma:contentTypeDescription="Crear nuevo documento." ma:contentTypeScope="" ma:versionID="d65023ba515684e5337179ab666703d5">
  <xsd:schema xmlns:xsd="http://www.w3.org/2001/XMLSchema" xmlns:xs="http://www.w3.org/2001/XMLSchema" xmlns:p="http://schemas.microsoft.com/office/2006/metadata/properties" xmlns:ns2="7ce076ce-bdf6-46fc-aa75-e2d4cac936bb" xmlns:ns3="657453bb-31c3-4c29-8543-31198391861d" targetNamespace="http://schemas.microsoft.com/office/2006/metadata/properties" ma:root="true" ma:fieldsID="a7eab2eb71aff601c4edbdb8f6f83877" ns2:_="" ns3:_="">
    <xsd:import namespace="7ce076ce-bdf6-46fc-aa75-e2d4cac936bb"/>
    <xsd:import namespace="657453bb-31c3-4c29-8543-311983918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76ce-bdf6-46fc-aa75-e2d4cac93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453bb-31c3-4c29-8543-3119839186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fb818-4564-4d6b-ae8d-59df466a1614}" ma:internalName="TaxCatchAll" ma:showField="CatchAllData" ma:web="657453bb-31c3-4c29-8543-311983918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076ce-bdf6-46fc-aa75-e2d4cac936bb">
      <Terms xmlns="http://schemas.microsoft.com/office/infopath/2007/PartnerControls"/>
    </lcf76f155ced4ddcb4097134ff3c332f>
    <TaxCatchAll xmlns="657453bb-31c3-4c29-8543-31198391861d" xsi:nil="true"/>
  </documentManagement>
</p:properties>
</file>

<file path=customXml/itemProps1.xml><?xml version="1.0" encoding="utf-8"?>
<ds:datastoreItem xmlns:ds="http://schemas.openxmlformats.org/officeDocument/2006/customXml" ds:itemID="{F649C278-2D5E-4C32-BADA-51E6A53A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076ce-bdf6-46fc-aa75-e2d4cac936bb"/>
    <ds:schemaRef ds:uri="657453bb-31c3-4c29-8543-311983918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E14DC-8B2D-4B9E-A3F3-0971AA008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217487-1D73-460D-81EA-2B0FFE46A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A3524-B819-44F2-A4D7-E26211F8522E}">
  <ds:schemaRefs>
    <ds:schemaRef ds:uri="http://schemas.microsoft.com/office/2006/metadata/properties"/>
    <ds:schemaRef ds:uri="http://schemas.microsoft.com/office/infopath/2007/PartnerControls"/>
    <ds:schemaRef ds:uri="7ce076ce-bdf6-46fc-aa75-e2d4cac936bb"/>
    <ds:schemaRef ds:uri="657453bb-31c3-4c29-8543-3119839186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Palntilla TFG def.dotx</Template>
  <TotalTime>18</TotalTime>
  <Pages>18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 la Torre Egido</dc:creator>
  <cp:keywords/>
  <dc:description/>
  <cp:lastModifiedBy>ALICIA DE LA TORRE EGIDO</cp:lastModifiedBy>
  <cp:revision>6</cp:revision>
  <dcterms:created xsi:type="dcterms:W3CDTF">2025-04-30T10:05:00Z</dcterms:created>
  <dcterms:modified xsi:type="dcterms:W3CDTF">2025-05-05T06:52:00Z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0x010100BF3CFC91DD6B8947A154EF93E5718171</vt:lpwstr>
  </property>
  <property fmtid="{D5CDD505-2E9C-101B-9397-08002B2CF9AE}" pid="3" name="MediaServiceImageTags">
    <vt:lpwstr/>
  </property>
  <property fmtid="{D5CDD505-2E9C-101B-9397-08002B2CF9AE}" pid="4" name="GrammarlyDocumentId">
    <vt:lpwstr>2251c2f1-6fda-4ac9-9cc1-7721c2b02b55</vt:lpwstr>
  </property>
</Properties>
</file>